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83.664001pt;margin-top:101.419983pt;width:470.75pt;height:.1pt;mso-position-horizontal-relative:page;mso-position-vertical-relative:page;z-index:-93136" coordorigin="1673,2028" coordsize="9415,2">
            <v:shape style="position:absolute;left:1673;top:2028;width:9415;height:2" coordorigin="1673,2028" coordsize="9415,0" path="m1673,2028l11087,2028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70.5839pt;width:109.55pt;height:14pt;mso-position-horizontal-relative:page;mso-position-vertical-relative:page;z-index:-931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rFonts w:ascii="Times New Roman" w:hAnsi="Times New Roman"/>
                    </w:rPr>
                    <w:t>25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spacing w:val="-1"/>
                    </w:rPr>
                    <w:t>декабря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  <w:t>2008 </w:t>
                  </w:r>
                  <w:r>
                    <w:rPr/>
                    <w:t>года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696014pt;margin-top:70.5839pt;width:51.1pt;height:14pt;mso-position-horizontal-relative:page;mso-position-vertical-relative:page;z-index:-930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N </w:t>
                  </w:r>
                  <w:r>
                    <w:rPr>
                      <w:rFonts w:ascii="Times New Roman" w:hAnsi="Times New Roman"/>
                      <w:spacing w:val="-1"/>
                    </w:rPr>
                    <w:t>273-</w:t>
                  </w:r>
                  <w:r>
                    <w:rPr>
                      <w:spacing w:val="-1"/>
                    </w:rPr>
                    <w:t>ФЗ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3.889999pt;margin-top:115.963898pt;width:170.05pt;height:14pt;mso-position-horizontal-relative:page;mso-position-vertical-relative:page;z-index:-93064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РОССИЙСКАЯ ФЕДЕРАЦИЯ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6.369995pt;margin-top:143.563904pt;width:145.25pt;height:14pt;mso-position-horizontal-relative:page;mso-position-vertical-relative:page;z-index:-93040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ФЕДЕРАЛЬНЫЙ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ЗАКОН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050003pt;margin-top:171.163895pt;width:225.6pt;height:14pt;mso-position-horizontal-relative:page;mso-position-vertical-relative:page;z-index:-93016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О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ПРОТИВОДЕЙСТВИИ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КОРРУПЦИИ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149994pt;margin-top:198.523895pt;width:127.85pt;height:41.6pt;mso-position-horizontal-relative:page;mso-position-vertical-relative:page;z-index:-9299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9" w:firstLine="1750"/>
                    <w:jc w:val="right"/>
                  </w:pPr>
                  <w:r>
                    <w:rPr>
                      <w:w w:val="95"/>
                    </w:rPr>
                    <w:t>Принят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Думой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19 </w:t>
                  </w:r>
                  <w:r>
                    <w:rPr>
                      <w:spacing w:val="-1"/>
                    </w:rPr>
                    <w:t>декабря</w:t>
                  </w:r>
                  <w:r>
                    <w:rPr/>
                    <w:t> 2008 года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4.420013pt;margin-top:253.723892pt;width:109.5pt;height:41.65pt;mso-position-horizontal-relative:page;mso-position-vertical-relative:page;z-index:-9296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1257"/>
                    <w:jc w:val="both"/>
                  </w:pPr>
                  <w:r>
                    <w:rPr>
                      <w:spacing w:val="-1"/>
                    </w:rPr>
                    <w:t>Одобрен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Советом Федерации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22 </w:t>
                  </w:r>
                  <w:r>
                    <w:rPr>
                      <w:spacing w:val="-1"/>
                    </w:rPr>
                    <w:t>декабря</w:t>
                  </w:r>
                  <w:r>
                    <w:rPr/>
                    <w:t> 2008 года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460007pt;margin-top:308.953888pt;width:277pt;height:55.4pt;mso-position-horizontal-relative:page;mso-position-vertical-relative:page;z-index:-9294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left="263" w:right="19" w:hanging="243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законов</w:t>
                  </w:r>
                  <w:r>
                    <w:rPr/>
                    <w:t> от 11.07.2011</w:t>
                  </w:r>
                  <w:r>
                    <w:rPr>
                      <w:spacing w:val="2"/>
                    </w:rPr>
                    <w:t> </w:t>
                  </w:r>
                  <w:hyperlink r:id="rId5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200-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rFonts w:ascii="Times New Roman" w:hAnsi="Times New Roman"/>
                      <w:spacing w:val="-1"/>
                    </w:rPr>
                    <w:t>,</w:t>
                  </w:r>
                  <w:r>
                    <w:rPr>
                      <w:rFonts w:ascii="Times New Roman" w:hAnsi="Times New Roman"/>
                      <w:spacing w:val="39"/>
                    </w:rPr>
                    <w:t> </w:t>
                  </w:r>
                  <w:r>
                    <w:rPr/>
                    <w:t>от 21.11.2011</w:t>
                  </w:r>
                  <w:r>
                    <w:rPr/>
                    <w:t> </w:t>
                  </w:r>
                  <w:hyperlink r:id="rId6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329-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spacing w:val="-1"/>
                    </w:rPr>
                    <w:t>,</w:t>
                  </w:r>
                  <w:r>
                    <w:rPr/>
                    <w:t> от 03.12.2012</w:t>
                  </w:r>
                  <w:r>
                    <w:rPr/>
                    <w:t> </w:t>
                  </w:r>
                  <w:hyperlink r:id="rId7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231-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rFonts w:ascii="Times New Roman" w:hAnsi="Times New Roman"/>
                      <w:spacing w:val="-1"/>
                    </w:rPr>
                    <w:t>,</w:t>
                  </w:r>
                  <w:r>
                    <w:rPr>
                      <w:rFonts w:ascii="Times New Roman" w:hAnsi="Times New Roman"/>
                      <w:spacing w:val="29"/>
                    </w:rPr>
                    <w:t> </w:t>
                  </w:r>
                  <w:r>
                    <w:rPr/>
                    <w:t>от 29.12.2012</w:t>
                  </w:r>
                  <w:r>
                    <w:rPr/>
                    <w:t> </w:t>
                  </w:r>
                  <w:hyperlink r:id="rId8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280-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spacing w:val="-1"/>
                    </w:rPr>
                    <w:t>,</w:t>
                  </w:r>
                  <w:r>
                    <w:rPr/>
                    <w:t> от 07.05.2013</w:t>
                  </w:r>
                  <w:r>
                    <w:rPr/>
                    <w:t> </w:t>
                  </w:r>
                  <w:hyperlink r:id="rId9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102-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rFonts w:ascii="Times New Roman" w:hAnsi="Times New Roman"/>
                      <w:spacing w:val="-1"/>
                    </w:rPr>
                    <w:t>,</w:t>
                  </w:r>
                  <w:r>
                    <w:rPr>
                      <w:rFonts w:ascii="Times New Roman" w:hAnsi="Times New Roman"/>
                      <w:spacing w:val="29"/>
                    </w:rPr>
                    <w:t> </w:t>
                  </w:r>
                  <w:r>
                    <w:rPr/>
                    <w:t>от 30.09.2013</w:t>
                  </w:r>
                  <w:r>
                    <w:rPr/>
                    <w:t> </w:t>
                  </w:r>
                  <w:hyperlink r:id="rId10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261-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spacing w:val="-1"/>
                    </w:rPr>
                    <w:t>,</w:t>
                  </w:r>
                  <w:r>
                    <w:rPr/>
                    <w:t> от 28.12.2013</w:t>
                  </w:r>
                  <w:r>
                    <w:rPr/>
                    <w:t> </w:t>
                  </w:r>
                  <w:hyperlink r:id="rId11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396-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rFonts w:ascii="Times New Roman" w:hAnsi="Times New Roman"/>
                      <w:spacing w:val="-1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377.833893pt;width:148.25pt;height:14pt;mso-position-horizontal-relative:page;mso-position-vertical-relative:page;z-index:-929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519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  <w:w w:val="95"/>
                    </w:rPr>
                    <w:t>Настоящим</w:t>
                    <w:tab/>
                  </w:r>
                  <w:r>
                    <w:rPr/>
                    <w:t>Федеральным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003998pt;margin-top:377.833893pt;width:147.3pt;height:14pt;mso-position-horizontal-relative:page;mso-position-vertical-relative:page;z-index:-9289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75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законом</w:t>
                    <w:tab/>
                    <w:t>устанавливаются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044006pt;margin-top:377.833893pt;width:51.2pt;height:14pt;mso-position-horizontal-relative:page;mso-position-vertical-relative:page;z-index:-928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основные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928009pt;margin-top:377.833893pt;width:54.75pt;height:14pt;mso-position-horizontal-relative:page;mso-position-vertical-relative:page;z-index:-928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принципы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91.633911pt;width:469.35pt;height:41.6pt;mso-position-horizontal-relative:page;mso-position-vertical-relative:page;z-index:-9282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противодействия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коррупции,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правовые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организационные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основы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предупреждения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коррупции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 борьбы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-1"/>
                    </w:rPr>
                    <w:t> ней,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минимизации</w:t>
                  </w:r>
                  <w:r>
                    <w:rPr/>
                    <w:t> 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(или)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ликвидации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последствий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коррупционных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правонарушений.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446.853912pt;width:403.15pt;height:14pt;mso-position-horizontal-relative:page;mso-position-vertical-relative:page;z-index:-928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1. </w:t>
                  </w:r>
                  <w:r>
                    <w:rPr>
                      <w:spacing w:val="-1"/>
                    </w:rPr>
                    <w:t>Основные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понятия,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используемые</w:t>
                  </w:r>
                  <w:r>
                    <w:rPr/>
                    <w:t> в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настоящем Федеральном законе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74.453888pt;width:469.5pt;height:55.4pt;mso-position-horizontal-relative:page;mso-position-vertical-relative:page;z-index:-9277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r>
                    <w:rPr/>
                    <w:t>Для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целей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настоящего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закона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используются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следующие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основные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понятия: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r>
                    <w:rPr/>
                    <w:t>1)</w:t>
                  </w:r>
                  <w:r>
                    <w:rPr>
                      <w:spacing w:val="-1"/>
                    </w:rPr>
                    <w:t> коррупция: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bookmarkStart w:name="_bookmark0" w:id="1"/>
                  <w:bookmarkEnd w:id="1"/>
                  <w:r>
                    <w:rPr/>
                  </w:r>
                  <w:r>
                    <w:rPr>
                      <w:spacing w:val="-1"/>
                    </w:rPr>
                    <w:t>а)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злоупотребление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служебным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положением,</w:t>
                  </w:r>
                  <w:r>
                    <w:rPr/>
                    <w:t> 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дача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взятки, 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получение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взятки,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29.65387pt;width:89.2pt;height:14pt;mso-position-horizontal-relative:page;mso-position-vertical-relative:page;z-index:-927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злоупотребление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380005pt;margin-top:529.65387pt;width:169.1pt;height:14pt;mso-position-horizontal-relative:page;mso-position-vertical-relative:page;z-index:-927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890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  <w:w w:val="95"/>
                    </w:rPr>
                    <w:t>полномочиями,</w:t>
                    <w:tab/>
                  </w:r>
                  <w:r>
                    <w:rPr>
                      <w:spacing w:val="-1"/>
                    </w:rPr>
                    <w:t>коммерческий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580017pt;margin-top:529.65387pt;width:38.5pt;height:14pt;mso-position-horizontal-relative:page;mso-position-vertical-relative:page;z-index:-927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2"/>
                    </w:rPr>
                    <w:t>подкуп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171997pt;margin-top:529.65387pt;width:64.8500pt;height:14pt;mso-position-horizontal-relative:page;mso-position-vertical-relative:page;z-index:-926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92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либо</w:t>
                    <w:tab/>
                    <w:t>иное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912018pt;margin-top:529.65387pt;width:59.8pt;height:14pt;mso-position-horizontal-relative:page;mso-position-vertical-relative:page;z-index:-926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незаконное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43.453918pt;width:469.95pt;height:207.25pt;mso-position-horizontal-relative:page;mso-position-vertical-relative:page;z-index:-9263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23"/>
                    <w:jc w:val="both"/>
                  </w:pPr>
                  <w:r>
                    <w:rPr>
                      <w:spacing w:val="-1"/>
                    </w:rPr>
                    <w:t>использование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физическим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лицом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своего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должностного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положения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вопреки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законным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интересам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общества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государства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целях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получения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выгоды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виде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денег,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ценностей,</w:t>
                  </w:r>
                  <w:r>
                    <w:rPr>
                      <w:spacing w:val="85"/>
                    </w:rPr>
                    <w:t> </w:t>
                  </w:r>
                  <w:r>
                    <w:rPr/>
                    <w:t>иного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имущества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услуг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иных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имущественных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прав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для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себя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третьих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лиц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либо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незаконное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предоставление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такой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выгоды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указанному </w:t>
                  </w:r>
                  <w:r>
                    <w:rPr>
                      <w:spacing w:val="1"/>
                    </w:rPr>
                    <w:t>лицу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другими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физическими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лицами;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б) </w:t>
                  </w:r>
                  <w:r>
                    <w:rPr>
                      <w:spacing w:val="-1"/>
                    </w:rPr>
                    <w:t>совершение деяний,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указанных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"/>
                    </w:rPr>
                    <w:t> </w:t>
                  </w:r>
                  <w:hyperlink w:history="true" w:anchor="_bookmark0">
                    <w:r>
                      <w:rPr>
                        <w:color w:val="0000FF"/>
                        <w:spacing w:val="-1"/>
                      </w:rPr>
                      <w:t>подпункте "а"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>
                      <w:spacing w:val="-1"/>
                    </w:rPr>
                    <w:t>настоящего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пункта,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от </w:t>
                  </w:r>
                  <w:r>
                    <w:rPr>
                      <w:spacing w:val="-1"/>
                    </w:rPr>
                    <w:t>имени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интересах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юридического</w:t>
                  </w:r>
                  <w:r>
                    <w:rPr/>
                    <w:t> лица;</w:t>
                  </w:r>
                </w:p>
                <w:p>
                  <w:pPr>
                    <w:pStyle w:val="BodyText"/>
                    <w:spacing w:line="240" w:lineRule="auto"/>
                    <w:ind w:right="22" w:firstLine="539"/>
                    <w:jc w:val="both"/>
                  </w:pPr>
                  <w:r>
                    <w:rPr/>
                    <w:t>2)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противодействие коррупции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деятельность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власти,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власти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субъектов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109"/>
                    </w:rPr>
                    <w:t> </w:t>
                  </w:r>
                  <w:r>
                    <w:rPr>
                      <w:spacing w:val="-1"/>
                    </w:rPr>
                    <w:t>местного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самоуправления,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институтов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гражданского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общества,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организаций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физических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лиц в </w:t>
                  </w:r>
                  <w:r>
                    <w:rPr>
                      <w:spacing w:val="-1"/>
                    </w:rPr>
                    <w:t>пределах их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полномочий:</w:t>
                  </w:r>
                </w:p>
                <w:p>
                  <w:pPr>
                    <w:pStyle w:val="BodyText"/>
                    <w:spacing w:line="240" w:lineRule="auto"/>
                    <w:ind w:right="28" w:firstLine="539"/>
                    <w:jc w:val="both"/>
                  </w:pPr>
                  <w:r>
                    <w:rPr>
                      <w:spacing w:val="-1"/>
                    </w:rPr>
                    <w:t>а)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предупреждению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коррупции,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том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числе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выявлению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последующему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устранению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причин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коррупции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(профилактика коррупции);</w:t>
                  </w:r>
                </w:p>
                <w:p>
                  <w:pPr>
                    <w:pStyle w:val="BodyText"/>
                    <w:spacing w:line="240" w:lineRule="auto"/>
                    <w:ind w:right="26" w:firstLine="539"/>
                    <w:jc w:val="both"/>
                  </w:pPr>
                  <w:r>
                    <w:rPr/>
                    <w:t>б)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выявлению,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предупреждению,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пресечению,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раскрытию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расследованию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коррупционных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правонарушений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(борьба </w:t>
                  </w:r>
                  <w:r>
                    <w:rPr/>
                    <w:t>с</w:t>
                  </w:r>
                  <w:r>
                    <w:rPr>
                      <w:spacing w:val="-1"/>
                    </w:rPr>
                    <w:t> коррупцией);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750.479919pt;width:11.65pt;height:14pt;mso-position-horizontal-relative:page;mso-position-vertical-relative:page;z-index:-926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167999pt;margin-top:750.479919pt;width:14.45pt;height:14pt;mso-position-horizontal-relative:page;mso-position-vertical-relative:page;z-index:-925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по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104004pt;margin-top:750.479919pt;width:72.05pt;height:14pt;mso-position-horizontal-relative:page;mso-position-vertical-relative:page;z-index:-925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минимизации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712006pt;margin-top:750.479919pt;width:8.4pt;height:14pt;mso-position-horizontal-relative:page;mso-position-vertical-relative:page;z-index:-925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540009pt;margin-top:750.479919pt;width:28.75pt;height:14pt;mso-position-horizontal-relative:page;mso-position-vertical-relative:page;z-index:-925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(или)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756012pt;margin-top:750.479919pt;width:62.95pt;height:14pt;mso-position-horizontal-relative:page;mso-position-vertical-relative:page;z-index:-924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ликвидации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136017pt;margin-top:750.479919pt;width:66.2pt;height:14pt;mso-position-horizontal-relative:page;mso-position-vertical-relative:page;z-index:-924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последствий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64801pt;margin-top:750.479919pt;width:83.85pt;height:14pt;mso-position-horizontal-relative:page;mso-position-vertical-relative:page;z-index:-924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коррупционных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64.279907pt;width:91.9pt;height:14pt;mso-position-horizontal-relative:page;mso-position-vertical-relative:page;z-index:-924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правонарушений.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90.419983pt;width:470.75pt;height:12pt;mso-position-horizontal-relative:page;mso-position-vertical-relative:page;z-index:-923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20" w:bottom="280" w:left="1560" w:right="7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469.85pt;height:248.65pt;mso-position-horizontal-relative:page;mso-position-vertical-relative:page;z-index:-92368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820" w:val="left" w:leader="none"/>
                    </w:tabs>
                    <w:spacing w:line="265" w:lineRule="exact" w:before="0" w:after="0"/>
                    <w:ind w:left="20" w:right="0" w:firstLine="539"/>
                    <w:jc w:val="left"/>
                  </w:pPr>
                  <w:r>
                    <w:rPr>
                      <w:spacing w:val="-1"/>
                    </w:rPr>
                    <w:t>нормативные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правовые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акты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Федерации:</w:t>
                  </w:r>
                </w:p>
                <w:p>
                  <w:pPr>
                    <w:pStyle w:val="BodyText"/>
                    <w:spacing w:line="240" w:lineRule="auto"/>
                    <w:ind w:right="24" w:firstLine="539"/>
                    <w:jc w:val="both"/>
                  </w:pPr>
                  <w:r>
                    <w:rPr>
                      <w:spacing w:val="-1"/>
                    </w:rPr>
                    <w:t>а)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федеральные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нормативные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правовые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акты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(федеральные</w:t>
                  </w:r>
                  <w:r>
                    <w:rPr/>
                    <w:t>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конституционные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законы,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федеральные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законы,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нормативные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правовые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акты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Президента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нормативные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правовые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акты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Правительства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нормативные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правовые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акты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исполнительной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власти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органов);</w:t>
                  </w:r>
                </w:p>
                <w:p>
                  <w:pPr>
                    <w:pStyle w:val="BodyText"/>
                    <w:spacing w:line="240" w:lineRule="auto"/>
                    <w:ind w:right="22" w:firstLine="539"/>
                    <w:jc w:val="both"/>
                  </w:pPr>
                  <w:r>
                    <w:rPr/>
                    <w:t>б)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законы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нормативные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правовые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акты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власти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субъектов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Федерации;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r>
                    <w:rPr/>
                    <w:t>в)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муниципальные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правовые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акты;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(п. 3 </w:t>
                  </w:r>
                  <w:r>
                    <w:rPr>
                      <w:spacing w:val="-1"/>
                    </w:rPr>
                    <w:t>введен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Федеральным</w:t>
                  </w:r>
                  <w:r>
                    <w:rPr/>
                    <w:t> </w:t>
                  </w:r>
                  <w:hyperlink r:id="rId12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21.11.2011 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911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функции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государственного,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муниципального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(административного)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управления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организацией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полномочия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государственного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муниципального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служащего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принимать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обязательные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для </w:t>
                  </w:r>
                  <w:r>
                    <w:rPr>
                      <w:spacing w:val="-1"/>
                    </w:rPr>
                    <w:t>исполнения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решения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кадровым,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организационно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техническим,</w:t>
                  </w:r>
                  <w:r>
                    <w:rPr>
                      <w:spacing w:val="107"/>
                    </w:rPr>
                    <w:t> </w:t>
                  </w:r>
                  <w:r>
                    <w:rPr>
                      <w:spacing w:val="-1"/>
                    </w:rPr>
                    <w:t>финансовым,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материально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техническим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иным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вопросам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отношении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данной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организации,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том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числе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решения,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связанные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выдачей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разрешений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(лицензий)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осуществление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определенного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вида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деятельности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(или)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отдельных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действий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данной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организацией,</w:t>
                  </w:r>
                  <w:r>
                    <w:rPr/>
                    <w:t> либо </w:t>
                  </w:r>
                  <w:r>
                    <w:rPr>
                      <w:spacing w:val="-1"/>
                    </w:rPr>
                    <w:t>готовить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проекты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таких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решений.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(п. 4 </w:t>
                  </w:r>
                  <w:r>
                    <w:rPr>
                      <w:spacing w:val="-1"/>
                    </w:rPr>
                    <w:t>введен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Федеральным</w:t>
                  </w:r>
                  <w:r>
                    <w:rPr/>
                    <w:t> </w:t>
                  </w:r>
                  <w:hyperlink r:id="rId13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21.11.2011 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319.033905pt;width:286.95pt;height:14pt;mso-position-horizontal-relative:page;mso-position-vertical-relative:page;z-index:-923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2. </w:t>
                  </w:r>
                  <w:r>
                    <w:rPr>
                      <w:spacing w:val="-1"/>
                    </w:rPr>
                    <w:t>Правовая</w:t>
                  </w:r>
                  <w:r>
                    <w:rPr/>
                    <w:t> основа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коррупции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46.633911pt;width:469.85pt;height:110.65pt;mso-position-horizontal-relative:page;mso-position-vertical-relative:page;z-index:-9232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>
                      <w:spacing w:val="-1"/>
                    </w:rPr>
                    <w:t>Правовую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основу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коррупции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составляют</w:t>
                  </w:r>
                  <w:r>
                    <w:rPr>
                      <w:spacing w:val="28"/>
                    </w:rPr>
                    <w:t> </w:t>
                  </w:r>
                  <w:hyperlink r:id="rId14">
                    <w:r>
                      <w:rPr>
                        <w:color w:val="0000FF"/>
                        <w:spacing w:val="-1"/>
                      </w:rPr>
                      <w:t>Конституция</w:t>
                    </w:r>
                  </w:hyperlink>
                  <w:r>
                    <w:rPr>
                      <w:color w:val="0000FF"/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федеральные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конституционные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законы,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общепризнанные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принципы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нормы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международного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права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международные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договоры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настоящий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Федеральный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закон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другие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федеральные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законы,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нормативные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правовые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акты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Президента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нормативные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правовые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акты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Правительства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нормативные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правовые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акты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иных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власти,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нормативные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правовые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акты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власти</w:t>
                  </w:r>
                  <w:r>
                    <w:rPr>
                      <w:spacing w:val="107"/>
                    </w:rPr>
                    <w:t> </w:t>
                  </w:r>
                  <w:r>
                    <w:rPr>
                      <w:spacing w:val="-1"/>
                    </w:rPr>
                    <w:t>субъектов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/>
                    <w:t> и </w:t>
                  </w:r>
                  <w:r>
                    <w:rPr>
                      <w:spacing w:val="-1"/>
                    </w:rPr>
                    <w:t>муниципальные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правовые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акты.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470.853912pt;width:308.55pt;height:14pt;mso-position-horizontal-relative:page;mso-position-vertical-relative:page;z-index:-922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3. </w:t>
                  </w:r>
                  <w:r>
                    <w:rPr>
                      <w:spacing w:val="-1"/>
                    </w:rPr>
                    <w:t>Основные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принципы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коррупции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98.453888pt;width:469.85pt;height:138.25pt;mso-position-horizontal-relative:page;mso-position-vertical-relative:page;z-index:-9227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27" w:firstLine="539"/>
                    <w:jc w:val="left"/>
                  </w:pPr>
                  <w:r>
                    <w:rPr>
                      <w:spacing w:val="-1"/>
                    </w:rPr>
                    <w:t>Противодействие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коррупции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основывается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следующих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основных принципах: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20" w:val="left" w:leader="none"/>
                    </w:tabs>
                    <w:spacing w:line="240" w:lineRule="auto" w:before="0" w:after="0"/>
                    <w:ind w:left="20" w:right="0" w:firstLine="539"/>
                    <w:jc w:val="left"/>
                  </w:pPr>
                  <w:r>
                    <w:rPr>
                      <w:spacing w:val="-1"/>
                    </w:rPr>
                    <w:t>признание,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обеспечение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защита основных прав</w:t>
                  </w:r>
                  <w:r>
                    <w:rPr/>
                    <w:t> и </w:t>
                  </w:r>
                  <w:r>
                    <w:rPr>
                      <w:spacing w:val="-1"/>
                    </w:rPr>
                    <w:t>свобод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человека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гражданина;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20" w:val="left" w:leader="none"/>
                    </w:tabs>
                    <w:spacing w:line="240" w:lineRule="auto" w:before="0" w:after="0"/>
                    <w:ind w:left="819" w:right="0" w:hanging="260"/>
                    <w:jc w:val="left"/>
                  </w:pPr>
                  <w:r>
                    <w:rPr>
                      <w:spacing w:val="-1"/>
                    </w:rPr>
                    <w:t>законность;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901" w:val="left" w:leader="none"/>
                    </w:tabs>
                    <w:spacing w:line="240" w:lineRule="auto" w:before="0" w:after="0"/>
                    <w:ind w:left="20" w:right="21" w:firstLine="539"/>
                    <w:jc w:val="left"/>
                  </w:pPr>
                  <w:r>
                    <w:rPr>
                      <w:spacing w:val="-1"/>
                    </w:rPr>
                    <w:t>публичность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открытость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деятельности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местного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самоуправления;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20" w:val="left" w:leader="none"/>
                    </w:tabs>
                    <w:spacing w:line="240" w:lineRule="auto" w:before="0" w:after="0"/>
                    <w:ind w:left="819" w:right="0" w:hanging="260"/>
                    <w:jc w:val="left"/>
                  </w:pPr>
                  <w:r>
                    <w:rPr>
                      <w:spacing w:val="-1"/>
                    </w:rPr>
                    <w:t>неотвратимость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ответственности</w:t>
                  </w:r>
                  <w:r>
                    <w:rPr/>
                    <w:t> за</w:t>
                  </w:r>
                  <w:r>
                    <w:rPr>
                      <w:spacing w:val="-1"/>
                    </w:rPr>
                    <w:t> совершение коррупционных правонарушений;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94" w:val="left" w:leader="none"/>
                    </w:tabs>
                    <w:spacing w:line="240" w:lineRule="auto" w:before="0" w:after="0"/>
                    <w:ind w:left="20" w:right="17" w:firstLine="539"/>
                    <w:jc w:val="left"/>
                  </w:pPr>
                  <w:r>
                    <w:rPr>
                      <w:spacing w:val="-1"/>
                    </w:rPr>
                    <w:t>комплексное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использование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политических,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организационных,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информационно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пропагандистских,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социально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экономических,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правовых, </w:t>
                  </w:r>
                  <w:r>
                    <w:rPr>
                      <w:spacing w:val="-1"/>
                    </w:rPr>
                    <w:t>специальных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мер;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20" w:val="left" w:leader="none"/>
                    </w:tabs>
                    <w:spacing w:line="240" w:lineRule="auto" w:before="0" w:after="0"/>
                    <w:ind w:left="819" w:right="0" w:hanging="260"/>
                    <w:jc w:val="left"/>
                  </w:pPr>
                  <w:r>
                    <w:rPr>
                      <w:spacing w:val="-1"/>
                    </w:rPr>
                    <w:t>приоритетное применение мер</w:t>
                  </w:r>
                  <w:r>
                    <w:rPr/>
                    <w:t> по </w:t>
                  </w:r>
                  <w:r>
                    <w:rPr>
                      <w:spacing w:val="-1"/>
                    </w:rPr>
                    <w:t>предупреждению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коррупции;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636.483887pt;width:11.95pt;height:14pt;mso-position-horizontal-relative:page;mso-position-vertical-relative:page;z-index:-922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7)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007996pt;margin-top:636.483887pt;width:82.95pt;height:14pt;mso-position-horizontal-relative:page;mso-position-vertical-relative:page;z-index:-922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сотрудничество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4.016006pt;margin-top:636.483887pt;width:63.1pt;height:14pt;mso-position-horizontal-relative:page;mso-position-vertical-relative:page;z-index:-922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128021pt;margin-top:636.483887pt;width:7.3pt;height:14pt;mso-position-horizontal-relative:page;mso-position-vertical-relative:page;z-index:-921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с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356018pt;margin-top:636.483887pt;width:67.5pt;height:14pt;mso-position-horizontal-relative:page;mso-position-vertical-relative:page;z-index:-921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институтами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860016pt;margin-top:636.483887pt;width:139.550pt;height:14pt;mso-position-horizontal-relative:page;mso-position-vertical-relative:page;z-index:-921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749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гражданского</w:t>
                    <w:tab/>
                  </w:r>
                  <w:r>
                    <w:rPr>
                      <w:spacing w:val="-1"/>
                    </w:rPr>
                    <w:t>общества,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50.283875pt;width:299pt;height:14pt;mso-position-horizontal-relative:page;mso-position-vertical-relative:page;z-index:-921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международными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организациями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-1"/>
                    </w:rPr>
                    <w:t>физическими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лицами.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77.883911pt;width:469.7pt;height:27.8pt;mso-position-horizontal-relative:page;mso-position-vertical-relative:page;z-index:-9208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4. 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Международное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сотрудничество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Российской 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в 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области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коррупции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19.283875pt;width:469.75pt;height:55.4pt;mso-position-horizontal-relative:page;mso-position-vertical-relative:page;z-index:-9205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1.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Российская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Федерация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международными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договорами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(или)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основе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принципа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взаимности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сотрудничает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области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коррупции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иностранными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государствами,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их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правоохранительными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органами</w:t>
                  </w:r>
                  <w:r>
                    <w:rPr/>
                    <w:t> и </w:t>
                  </w:r>
                  <w:r>
                    <w:rPr>
                      <w:spacing w:val="-1"/>
                    </w:rPr>
                    <w:t>специальными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службами,</w:t>
                  </w:r>
                  <w:r>
                    <w:rPr/>
                    <w:t> 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также с </w:t>
                  </w:r>
                  <w:r>
                    <w:rPr>
                      <w:spacing w:val="-1"/>
                    </w:rPr>
                    <w:t>международными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организациями</w:t>
                  </w:r>
                  <w:r>
                    <w:rPr/>
                    <w:t> в </w:t>
                  </w:r>
                  <w:r>
                    <w:rPr>
                      <w:spacing w:val="-1"/>
                    </w:rPr>
                    <w:t>целях: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469.85pt;height:248.65pt;mso-position-horizontal-relative:page;mso-position-vertical-relative:page;z-index:-92032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77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установления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лиц,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подозреваемых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(обвиняемых)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совершении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коррупционных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преступлений,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их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местонахождения,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местонахождения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других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лиц,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причастных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коррупционным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преступлениям;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96" w:val="left" w:leader="none"/>
                    </w:tabs>
                    <w:spacing w:line="240" w:lineRule="auto" w:before="0" w:after="0"/>
                    <w:ind w:left="20" w:right="27" w:firstLine="539"/>
                    <w:jc w:val="both"/>
                  </w:pPr>
                  <w:r>
                    <w:rPr>
                      <w:spacing w:val="-1"/>
                    </w:rPr>
                    <w:t>выявления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имущества,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полученного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результате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совершения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коррупционных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правонарушений</w:t>
                  </w:r>
                  <w:r>
                    <w:rPr/>
                    <w:t> или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служащего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средством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совершения;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96" w:val="left" w:leader="none"/>
                    </w:tabs>
                    <w:spacing w:line="240" w:lineRule="auto" w:before="0" w:after="0"/>
                    <w:ind w:left="20" w:right="28" w:firstLine="539"/>
                    <w:jc w:val="both"/>
                  </w:pPr>
                  <w:r>
                    <w:rPr>
                      <w:spacing w:val="-1"/>
                    </w:rPr>
                    <w:t>предоставления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надлежащих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случаях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предметов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образцов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веществ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проведения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исследований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судебных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экспертиз;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20" w:val="left" w:leader="none"/>
                    </w:tabs>
                    <w:spacing w:line="240" w:lineRule="auto" w:before="0" w:after="0"/>
                    <w:ind w:left="819" w:right="0" w:hanging="260"/>
                    <w:jc w:val="left"/>
                  </w:pPr>
                  <w:r>
                    <w:rPr>
                      <w:spacing w:val="-1"/>
                    </w:rPr>
                    <w:t>обмена информацией</w:t>
                  </w:r>
                  <w:r>
                    <w:rPr/>
                    <w:t> по </w:t>
                  </w:r>
                  <w:r>
                    <w:rPr>
                      <w:spacing w:val="-1"/>
                    </w:rPr>
                    <w:t>вопросам противодействия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коррупции;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20" w:val="left" w:leader="none"/>
                    </w:tabs>
                    <w:spacing w:line="240" w:lineRule="auto" w:before="0" w:after="0"/>
                    <w:ind w:left="819" w:right="0" w:hanging="260"/>
                    <w:jc w:val="left"/>
                  </w:pPr>
                  <w:r>
                    <w:rPr>
                      <w:spacing w:val="-1"/>
                    </w:rPr>
                    <w:t>координации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деятельности</w:t>
                  </w:r>
                  <w:r>
                    <w:rPr/>
                    <w:t> по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профилактике коррупции</w:t>
                  </w:r>
                  <w:r>
                    <w:rPr/>
                    <w:t> и борьбе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коррупцией.</w:t>
                  </w:r>
                </w:p>
                <w:p>
                  <w:pPr>
                    <w:pStyle w:val="BodyText"/>
                    <w:spacing w:line="240" w:lineRule="auto"/>
                    <w:ind w:right="21" w:firstLine="539"/>
                    <w:jc w:val="both"/>
                  </w:pPr>
                  <w:r>
                    <w:rPr/>
                    <w:t>2.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Иностранные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граждане,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лица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без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гражданства,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проживающие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постоянно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иностранные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юридические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лица,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обладающие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гражданской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правоспособностью,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созданные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законодательством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иностранных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государств,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международные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организации,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их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филиалы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представительства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(иностранные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организации),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обвиняемые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(подозреваемые)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совершении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коррупционных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правонарушений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пределами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подлежат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ответственности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9"/>
                    </w:rPr>
                    <w:t> </w:t>
                  </w:r>
                  <w:hyperlink r:id="rId15">
                    <w:r>
                      <w:rPr>
                        <w:color w:val="0000FF"/>
                        <w:spacing w:val="-1"/>
                      </w:rPr>
                      <w:t>законодательством</w:t>
                    </w:r>
                  </w:hyperlink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случаях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порядке,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предусмотренных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международными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договорами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законами.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319.033905pt;width:334.3pt;height:14pt;mso-position-horizontal-relative:page;mso-position-vertical-relative:page;z-index:-920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5. </w:t>
                  </w:r>
                  <w:r>
                    <w:rPr>
                      <w:spacing w:val="-1"/>
                    </w:rPr>
                    <w:t>Организационные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основы противодействия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коррупции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46.633911pt;width:469.5pt;height:96.8pt;mso-position-horizontal-relative:page;mso-position-vertical-relative:page;z-index:-919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left="559" w:right="0"/>
                    <w:jc w:val="left"/>
                  </w:pPr>
                  <w:r>
                    <w:rPr/>
                    <w:t>1. </w:t>
                  </w:r>
                  <w:r>
                    <w:rPr>
                      <w:spacing w:val="-1"/>
                    </w:rPr>
                    <w:t>Президент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Федерации: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983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определяет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основные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направления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политики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области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коррупции;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959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устанавливает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компетенцию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исполнительной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власти,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руководство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деятельностью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которых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он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осуществляет,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области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коррупции.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r>
                    <w:rPr/>
                    <w:t>2. 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Федеральное</w:t>
                  </w:r>
                  <w:r>
                    <w:rPr/>
                    <w:t> 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Собрание</w:t>
                  </w:r>
                  <w:r>
                    <w:rPr/>
                    <w:t> 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/>
                    <w:t> 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обеспечивает</w:t>
                  </w:r>
                  <w:r>
                    <w:rPr/>
                    <w:t>  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разработку 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43.253906pt;width:430.75pt;height:14pt;mso-position-horizontal-relative:page;mso-position-vertical-relative:page;z-index:-919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принятие</w:t>
                  </w:r>
                  <w:r>
                    <w:rPr/>
                    <w:t> 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/>
                    <w:t> 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законов</w:t>
                  </w:r>
                  <w:r>
                    <w:rPr/>
                    <w:t> 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по 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вопросам</w:t>
                  </w:r>
                  <w:r>
                    <w:rPr/>
                    <w:t> 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/>
                    <w:t> 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коррупции,</w:t>
                  </w:r>
                  <w:r>
                    <w:rPr/>
                    <w:t> 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588013pt;margin-top:443.253906pt;width:32pt;height:27.8pt;mso-position-horizontal-relative:page;mso-position-vertical-relative:page;z-index:-9193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left="27" w:right="17" w:hanging="8"/>
                    <w:jc w:val="left"/>
                  </w:pP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57.053894pt;width:72.3pt;height:27.8pt;mso-position-horizontal-relative:page;mso-position-vertical-relative:page;z-index:-9191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контролирует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полномочий.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300003pt;margin-top:457.053894pt;width:69.45pt;height:14pt;mso-position-horizontal-relative:page;mso-position-vertical-relative:page;z-index:-918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деятельность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628006pt;margin-top:457.053894pt;width:42.3pt;height:14pt;mso-position-horizontal-relative:page;mso-position-vertical-relative:page;z-index:-918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764008pt;margin-top:457.053894pt;width:85.85pt;height:14pt;mso-position-horizontal-relative:page;mso-position-vertical-relative:page;z-index:-918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исполнительной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508026pt;margin-top:457.053894pt;width:35.85pt;height:14pt;mso-position-horizontal-relative:page;mso-position-vertical-relative:page;z-index:-918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власти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4.152008pt;margin-top:457.053894pt;width:66.850pt;height:14pt;mso-position-horizontal-relative:page;mso-position-vertical-relative:page;z-index:-917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89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  <w:tab/>
                  </w:r>
                  <w:r>
                    <w:rPr>
                      <w:spacing w:val="-1"/>
                    </w:rPr>
                    <w:t>пределах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484.6539pt;width:11pt;height:14pt;mso-position-horizontal-relative:page;mso-position-vertical-relative:page;z-index:-917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447998pt;margin-top:484.6539pt;width:78.25pt;height:14pt;mso-position-horizontal-relative:page;mso-position-vertical-relative:page;z-index:-917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Правительство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068008pt;margin-top:484.6539pt;width:61.75pt;height:14pt;mso-position-horizontal-relative:page;mso-position-vertical-relative:page;z-index:-917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235992pt;margin-top:484.6539pt;width:58.95pt;height:14pt;mso-position-horizontal-relative:page;mso-position-vertical-relative:page;z-index:-916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Федерации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622009pt;margin-top:484.6539pt;width:69.75pt;height:14pt;mso-position-horizontal-relative:page;mso-position-vertical-relative:page;z-index:-916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распределяет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746002pt;margin-top:484.6539pt;width:47.45pt;height:14pt;mso-position-horizontal-relative:page;mso-position-vertical-relative:page;z-index:-916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функции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634033pt;margin-top:484.6539pt;width:35.3pt;height:14pt;mso-position-horizontal-relative:page;mso-position-vertical-relative:page;z-index:-916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между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98.453888pt;width:469.75pt;height:96.8pt;mso-position-horizontal-relative:page;mso-position-vertical-relative:page;z-index:-916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22"/>
                    <w:jc w:val="left"/>
                  </w:pPr>
                  <w:r>
                    <w:rPr>
                      <w:spacing w:val="-1"/>
                    </w:rPr>
                    <w:t>федеральными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органами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исполнительной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власти,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руководство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деятельностью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которых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оно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осуществляет,</w:t>
                  </w:r>
                  <w:r>
                    <w:rPr/>
                    <w:t> по </w:t>
                  </w:r>
                  <w:r>
                    <w:rPr>
                      <w:spacing w:val="-1"/>
                    </w:rPr>
                    <w:t>противодействию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коррупции.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70" w:val="left" w:leader="none"/>
                    </w:tabs>
                    <w:spacing w:line="240" w:lineRule="auto" w:before="0" w:after="0"/>
                    <w:ind w:left="20" w:right="22" w:firstLine="539"/>
                    <w:jc w:val="both"/>
                  </w:pPr>
                  <w:r>
                    <w:rPr>
                      <w:spacing w:val="-1"/>
                    </w:rPr>
                    <w:t>Федеральные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органы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власти,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органы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власти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субъектов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Российской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органы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местного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самоуправления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осуществляют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противодействие коррупции</w:t>
                  </w:r>
                  <w:r>
                    <w:rPr/>
                    <w:t> в </w:t>
                  </w:r>
                  <w:r>
                    <w:rPr>
                      <w:spacing w:val="-1"/>
                    </w:rPr>
                    <w:t>пределах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своих полномочий.</w:t>
                  </w:r>
                </w:p>
                <w:p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pos="1023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Правоохранительные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органы,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государственные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органы,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органы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местного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самоуправления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их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должностные</w:t>
                  </w:r>
                  <w:r>
                    <w:rPr/>
                    <w:t> лица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обязаны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информировать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подразделения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кадровых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95.053894pt;width:33.5pt;height:14pt;mso-position-horizontal-relative:page;mso-position-vertical-relative:page;z-index:-915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служб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7.760002pt;margin-top:595.053894pt;width:173.45pt;height:14pt;mso-position-horizontal-relative:page;mso-position-vertical-relative:page;z-index:-915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096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соответствующих</w:t>
                    <w:tab/>
                    <w:t>федеральных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456024pt;margin-top:595.053894pt;width:140.65pt;height:14pt;mso-position-horizontal-relative:page;mso-position-vertical-relative:page;z-index:-915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65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органов</w:t>
                    <w:tab/>
                    <w:t>государственной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308014pt;margin-top:595.053894pt;width:91.35pt;height:14pt;mso-position-horizontal-relative:page;mso-position-vertical-relative:page;z-index:-915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00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власти,</w:t>
                    <w:tab/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08.853882pt;width:88.4pt;height:14pt;mso-position-horizontal-relative:page;mso-position-vertical-relative:page;z-index:-914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779999pt;margin-top:608.853882pt;width:35.950pt;height:14pt;mso-position-horizontal-relative:page;mso-position-vertical-relative:page;z-index:-914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власти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052002pt;margin-top:608.853882pt;width:53.45pt;height:14pt;mso-position-horizontal-relative:page;mso-position-vertical-relative:page;z-index:-914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712006pt;margin-top:608.853882pt;width:61.75pt;height:14pt;mso-position-horizontal-relative:page;mso-position-vertical-relative:page;z-index:-914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76001pt;margin-top:608.853882pt;width:58.65pt;height:14pt;mso-position-horizontal-relative:page;mso-position-vertical-relative:page;z-index:-913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72403pt;margin-top:608.853882pt;width:8.4pt;height:14pt;mso-position-horizontal-relative:page;mso-position-vertical-relative:page;z-index:-913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312012pt;margin-top:608.853882pt;width:42.3pt;height:14pt;mso-position-horizontal-relative:page;mso-position-vertical-relative:page;z-index:-913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848022pt;margin-top:608.853882pt;width:48.75pt;height:14pt;mso-position-horizontal-relative:page;mso-position-vertical-relative:page;z-index:-913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местного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22.683899pt;width:469.6pt;height:96.8pt;mso-position-horizontal-relative:page;mso-position-vertical-relative:page;z-index:-9128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>
                      <w:spacing w:val="-1"/>
                    </w:rPr>
                    <w:t>самоуправления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профилактике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коррупционных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правонарушений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(должностных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лиц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кадровых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служб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указанных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органов,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ответственных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работу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профилактике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коррупционных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-1"/>
                    </w:rPr>
                    <w:t>иных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правонарушений)</w:t>
                  </w:r>
                  <w:r>
                    <w:rPr/>
                    <w:t> о </w:t>
                  </w:r>
                  <w:r>
                    <w:rPr>
                      <w:spacing w:val="-1"/>
                    </w:rPr>
                    <w:t>ставших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им</w:t>
                  </w:r>
                  <w:r>
                    <w:rPr>
                      <w:spacing w:val="-1"/>
                    </w:rPr>
                    <w:t> известными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фактах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несоблюдения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государственным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муниципальным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служащим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ограничений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запретов,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требований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предотвращении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урегулировании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конфликта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интересов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либо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неисполнения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обязанностей,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установленных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целях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коррупции.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</w:pPr>
                  <w:r>
                    <w:rPr>
                      <w:spacing w:val="-1"/>
                    </w:rPr>
                    <w:t>(часть</w:t>
                  </w:r>
                  <w:r>
                    <w:rPr/>
                    <w:t> 4.1 </w:t>
                  </w:r>
                  <w:r>
                    <w:rPr>
                      <w:spacing w:val="-1"/>
                    </w:rPr>
                    <w:t>введена Федеральным</w:t>
                  </w:r>
                  <w:r>
                    <w:rPr>
                      <w:spacing w:val="1"/>
                    </w:rPr>
                    <w:t> </w:t>
                  </w:r>
                  <w:hyperlink r:id="rId16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</w:t>
                  </w:r>
                  <w:r>
                    <w:rPr>
                      <w:spacing w:val="-1"/>
                    </w:rPr>
                    <w:t>21.11.2011</w:t>
                  </w:r>
                  <w:r>
                    <w:rPr/>
                    <w:t> 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719.283875pt;width:11pt;height:14pt;mso-position-horizontal-relative:page;mso-position-vertical-relative:page;z-index:-912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447998pt;margin-top:719.283875pt;width:10pt;height:14pt;mso-position-horizontal-relative:page;mso-position-vertical-relative:page;z-index:-912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716003pt;margin-top:719.283875pt;width:31.25pt;height:14pt;mso-position-horizontal-relative:page;mso-position-vertical-relative:page;z-index:-912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целях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440002pt;margin-top:719.283875pt;width:66.150pt;height:14pt;mso-position-horizontal-relative:page;mso-position-vertical-relative:page;z-index:-911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обеспечения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951996pt;margin-top:719.283875pt;width:69.3pt;height:14pt;mso-position-horizontal-relative:page;mso-position-vertical-relative:page;z-index:-911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координации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572021pt;margin-top:719.283875pt;width:150.450pt;height:14pt;mso-position-horizontal-relative:page;mso-position-vertical-relative:page;z-index:-9114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636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деятельности</w:t>
                    <w:tab/>
                    <w:t>федеральных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1.492004pt;margin-top:719.283875pt;width:42.2pt;height:14pt;mso-position-horizontal-relative:page;mso-position-vertical-relative:page;z-index:-911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33.079895pt;width:85.85pt;height:14pt;mso-position-horizontal-relative:page;mso-position-vertical-relative:page;z-index:-910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исполнительной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848007pt;margin-top:733.079895pt;width:38.9pt;height:14pt;mso-position-horizontal-relative:page;mso-position-vertical-relative:page;z-index:-910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власти,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612pt;margin-top:733.079895pt;width:42.3pt;height:14pt;mso-position-horizontal-relative:page;mso-position-vertical-relative:page;z-index:-910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748016pt;margin-top:733.079895pt;width:85.85pt;height:14pt;mso-position-horizontal-relative:page;mso-position-vertical-relative:page;z-index:-910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исполнительной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492004pt;margin-top:733.079895pt;width:35.85pt;height:14pt;mso-position-horizontal-relative:page;mso-position-vertical-relative:page;z-index:-910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власти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256012pt;margin-top:733.079895pt;width:53.65pt;height:14pt;mso-position-horizontal-relative:page;mso-position-vertical-relative:page;z-index:-909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756012pt;margin-top:733.079895pt;width:61.75pt;height:14pt;mso-position-horizontal-relative:page;mso-position-vertical-relative:page;z-index:-909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46.879883pt;width:469.8pt;height:27.8pt;mso-position-horizontal-relative:page;mso-position-vertical-relative:page;z-index:-9092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местного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самоуправления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реализации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государственной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политики</w:t>
                  </w:r>
                  <w:r>
                    <w:rPr>
                      <w:spacing w:val="7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области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коррупции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решению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Президента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31.55pt;height:14pt;mso-position-horizontal-relative:page;mso-position-vertical-relative:page;z-index:-909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могут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.667999pt;margin-top:56.783897pt;width:80.3pt;height:14pt;mso-position-horizontal-relative:page;mso-position-vertical-relative:page;z-index:-908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формироваться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048004pt;margin-top:56.783897pt;width:38.7pt;height:14pt;mso-position-horizontal-relative:page;mso-position-vertical-relative:page;z-index:-908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70401pt;margin-top:56.783897pt;width:7.65pt;height:14pt;mso-position-horizontal-relative:page;mso-position-vertical-relative:page;z-index:-908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292023pt;margin-top:56.783897pt;width:40.2pt;height:14pt;mso-position-horizontal-relative:page;mso-position-vertical-relative:page;z-index:-908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составе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484009pt;margin-top:56.783897pt;width:162.8pt;height:14pt;mso-position-horizontal-relative:page;mso-position-vertical-relative:page;z-index:-907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880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представителей</w:t>
                    <w:tab/>
                    <w:t>федеральных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1.364014pt;margin-top:56.783897pt;width:42.3pt;height:14pt;mso-position-horizontal-relative:page;mso-position-vertical-relative:page;z-index:-907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0.5839pt;width:88.4pt;height:14pt;mso-position-horizontal-relative:page;mso-position-vertical-relative:page;z-index:-907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540009pt;margin-top:70.5839pt;width:91.35pt;height:14pt;mso-position-horizontal-relative:page;mso-position-vertical-relative:page;z-index:-907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00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власти,</w:t>
                    <w:tab/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868011pt;margin-top:70.5839pt;width:88.4pt;height:14pt;mso-position-horizontal-relative:page;mso-position-vertical-relative:page;z-index:-906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2.304016pt;margin-top:70.5839pt;width:35.85pt;height:14pt;mso-position-horizontal-relative:page;mso-position-vertical-relative:page;z-index:-906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власти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228027pt;margin-top:70.5839pt;width:125.3pt;height:14pt;mso-position-horizontal-relative:page;mso-position-vertical-relative:page;z-index:-906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93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субъектов</w:t>
                    <w:tab/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84.40390pt;width:192.4pt;height:27.8pt;mso-position-horizontal-relative:page;mso-position-vertical-relative:page;z-index:-906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981" w:val="left" w:leader="none"/>
                      <w:tab w:pos="3434" w:val="left" w:leader="none"/>
                    </w:tabs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Федерации</w:t>
                  </w:r>
                  <w:r>
                    <w:rPr/>
                    <w:t> 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/>
                    <w:t> 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лиц 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(далее</w:t>
                  </w:r>
                  <w:r>
                    <w:rPr/>
                    <w:t> 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  <w:tab/>
                  </w:r>
                  <w:r>
                    <w:rPr>
                      <w:spacing w:val="-1"/>
                      <w:w w:val="95"/>
                    </w:rPr>
                    <w:t>коррупции).</w:t>
                    <w:tab/>
                  </w:r>
                  <w:r>
                    <w:rPr/>
                    <w:t>Для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130005pt;margin-top:84.40390pt;width:274.55pt;height:27.8pt;mso-position-horizontal-relative:page;mso-position-vertical-relative:page;z-index:-905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548" w:val="left" w:leader="none"/>
                      <w:tab w:pos="2656" w:val="left" w:leader="none"/>
                      <w:tab w:pos="3666" w:val="left" w:leader="none"/>
                      <w:tab w:pos="4121" w:val="left" w:leader="none"/>
                    </w:tabs>
                    <w:spacing w:line="240" w:lineRule="auto"/>
                    <w:ind w:left="133" w:right="17" w:hanging="114"/>
                    <w:jc w:val="left"/>
                  </w:pPr>
                  <w:r>
                    <w:rPr>
                      <w:spacing w:val="-1"/>
                    </w:rPr>
                    <w:t>органы</w:t>
                  </w:r>
                  <w:r>
                    <w:rPr/>
                    <w:t> 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по 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координации</w:t>
                  </w:r>
                  <w:r>
                    <w:rPr/>
                    <w:t> 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деятельности</w:t>
                  </w:r>
                  <w:r>
                    <w:rPr/>
                    <w:t> 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в 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области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  <w:w w:val="95"/>
                    </w:rPr>
                    <w:t>исполнения</w:t>
                    <w:tab/>
                  </w:r>
                  <w:r>
                    <w:rPr>
                      <w:spacing w:val="-1"/>
                    </w:rPr>
                    <w:t>решений</w:t>
                    <w:tab/>
                    <w:t>органов</w:t>
                    <w:tab/>
                  </w:r>
                  <w:r>
                    <w:rPr>
                      <w:w w:val="95"/>
                    </w:rPr>
                    <w:t>по</w:t>
                    <w:tab/>
                  </w:r>
                  <w:r>
                    <w:rPr>
                      <w:spacing w:val="-1"/>
                    </w:rPr>
                    <w:t>координации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12.003899pt;width:469.85pt;height:83pt;mso-position-horizontal-relative:page;mso-position-vertical-relative:page;z-index:-9056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деятельности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области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коррупции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2"/>
                    </w:rPr>
                    <w:t>могут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подготавливаться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проекты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указов,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распоряжений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поручений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Президента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проекты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постановлений,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распоряжений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поручений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Правительства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которые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установленном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порядке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представляются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рассмотрение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соответственно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Президента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Правительства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издаваться</w:t>
                  </w:r>
                  <w:r>
                    <w:rPr/>
                    <w:t> 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акты</w:t>
                  </w:r>
                  <w:r>
                    <w:rPr/>
                    <w:t> 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(совместные</w:t>
                  </w:r>
                  <w:r>
                    <w:rPr/>
                    <w:t> </w:t>
                  </w:r>
                  <w:r>
                    <w:rPr>
                      <w:spacing w:val="60"/>
                    </w:rPr>
                    <w:t> </w:t>
                  </w:r>
                  <w:r>
                    <w:rPr>
                      <w:spacing w:val="-1"/>
                    </w:rPr>
                    <w:t>акты)</w:t>
                  </w:r>
                  <w:r>
                    <w:rPr/>
                    <w:t> </w:t>
                  </w:r>
                  <w:r>
                    <w:rPr>
                      <w:spacing w:val="60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/>
                    <w:t> 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/>
                    <w:t> 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власти,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94.803894pt;width:45.2pt;height:41.6pt;mso-position-horizontal-relative:page;mso-position-vertical-relative:page;z-index:-9054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которых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области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479996pt;margin-top:194.803894pt;width:419.1pt;height:27.8pt;mso-position-horizontal-relative:page;mso-position-vertical-relative:page;z-index:-905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955" w:val="left" w:leader="none"/>
                      <w:tab w:pos="2835" w:val="left" w:leader="none"/>
                      <w:tab w:pos="4069" w:val="left" w:leader="none"/>
                      <w:tab w:pos="5467" w:val="left" w:leader="none"/>
                      <w:tab w:pos="6868" w:val="left" w:leader="none"/>
                    </w:tabs>
                    <w:spacing w:line="240" w:lineRule="auto"/>
                    <w:ind w:left="29" w:right="17" w:hanging="10"/>
                    <w:jc w:val="left"/>
                  </w:pP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ab/>
                  </w:r>
                  <w:r>
                    <w:rPr>
                      <w:spacing w:val="-1"/>
                    </w:rPr>
                    <w:t>власти</w:t>
                  </w:r>
                  <w:r>
                    <w:rPr/>
                    <w:tab/>
                  </w:r>
                  <w:r>
                    <w:rPr>
                      <w:spacing w:val="-1"/>
                    </w:rPr>
                    <w:t>субъектов</w:t>
                  </w:r>
                  <w:r>
                    <w:rPr/>
                    <w:tab/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ab/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/>
                    <w:tab/>
                  </w:r>
                  <w:r>
                    <w:rPr>
                      <w:spacing w:val="-1"/>
                    </w:rPr>
                    <w:t>представители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входят</w:t>
                  </w:r>
                  <w:r>
                    <w:rPr/>
                    <w:t> 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в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состав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соответствующего</w:t>
                  </w:r>
                  <w:r>
                    <w:rPr/>
                    <w:t> 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органа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по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координации</w:t>
                  </w:r>
                  <w:r>
                    <w:rPr/>
                    <w:t> 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деятельности</w:t>
                  </w:r>
                  <w:r>
                    <w:rPr/>
                    <w:t> 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548004pt;margin-top:222.4039pt;width:89.85pt;height:14pt;mso-position-horizontal-relative:page;mso-position-vertical-relative:page;z-index:-904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противодействия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442001pt;margin-top:222.4039pt;width:60.45pt;height:14pt;mso-position-horizontal-relative:page;mso-position-vertical-relative:page;z-index:-904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коррупции.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958008pt;margin-top:222.4039pt;width:144.450pt;height:14pt;mso-position-horizontal-relative:page;mso-position-vertical-relative:page;z-index:-904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22" w:val="left" w:leader="none"/>
                      <w:tab w:pos="2103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w w:val="95"/>
                    </w:rPr>
                    <w:t>При</w:t>
                    <w:tab/>
                  </w:r>
                  <w:r>
                    <w:rPr>
                      <w:spacing w:val="-1"/>
                      <w:w w:val="95"/>
                    </w:rPr>
                    <w:t>получении</w:t>
                    <w:tab/>
                  </w:r>
                  <w:r>
                    <w:rPr>
                      <w:spacing w:val="-1"/>
                    </w:rPr>
                    <w:t>данных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533997pt;margin-top:222.4039pt;width:8pt;height:14pt;mso-position-horizontal-relative:page;mso-position-vertical-relative:page;z-index:-904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562012pt;margin-top:222.4039pt;width:64.05pt;height:14pt;mso-position-horizontal-relative:page;mso-position-vertical-relative:page;z-index:-904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совершении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36.203903pt;width:469.7pt;height:138.25pt;mso-position-horizontal-relative:page;mso-position-vertical-relative:page;z-index:-9037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коррупционных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правонарушений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органы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по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координации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деятельности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области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коррупции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передают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их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соответствующие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государственные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органы,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уполномоченные</w:t>
                  </w:r>
                  <w:r>
                    <w:rPr/>
                    <w:t> проводить проверку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таких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данных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принимать по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итогам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проверки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решения</w:t>
                  </w:r>
                  <w:r>
                    <w:rPr/>
                    <w:t> в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установленном законом порядке.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6.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Генеральный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прокурор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подчиненные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ему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прокуроры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пределах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полномочий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координируют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деятельность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внутренних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дел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федеральной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службы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безопасности,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таможенных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других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правоохранительных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борьбе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коррупцией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реализуют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полномочия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области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коррупции,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установленные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законами.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374.233887pt;width:181.75pt;height:14pt;mso-position-horizontal-relative:page;mso-position-vertical-relative:page;z-index:-903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37" w:val="left" w:leader="none"/>
                      <w:tab w:pos="1511" w:val="left" w:leader="none"/>
                      <w:tab w:pos="2420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7.</w:t>
                    <w:tab/>
                  </w:r>
                  <w:r>
                    <w:rPr>
                      <w:spacing w:val="-1"/>
                    </w:rPr>
                    <w:t>Счетная</w:t>
                    <w:tab/>
                    <w:t>палата</w:t>
                    <w:tab/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010010pt;margin-top:374.233887pt;width:250.8pt;height:14pt;mso-position-horizontal-relative:page;mso-position-vertical-relative:page;z-index:-903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92" w:val="left" w:leader="none"/>
                      <w:tab w:pos="1742" w:val="left" w:leader="none"/>
                      <w:tab w:pos="2908" w:val="left" w:leader="none"/>
                      <w:tab w:pos="3732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</w:t>
                    <w:tab/>
                  </w:r>
                  <w:r>
                    <w:rPr/>
                    <w:t>в</w:t>
                    <w:tab/>
                  </w:r>
                  <w:r>
                    <w:rPr>
                      <w:spacing w:val="-1"/>
                      <w:w w:val="95"/>
                    </w:rPr>
                    <w:t>пределах</w:t>
                    <w:tab/>
                  </w:r>
                  <w:r>
                    <w:rPr>
                      <w:spacing w:val="-1"/>
                    </w:rPr>
                    <w:t>своих</w:t>
                    <w:tab/>
                    <w:t>полномочий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88.033905pt;width:469.9pt;height:27.8pt;mso-position-horizontal-relative:page;mso-position-vertical-relative:page;z-index:-9030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обеспечивает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противодействие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коррупции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Федеральным</w:t>
                  </w:r>
                  <w:r>
                    <w:rPr>
                      <w:spacing w:val="38"/>
                    </w:rPr>
                    <w:t> </w:t>
                  </w:r>
                  <w:hyperlink r:id="rId17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11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января</w:t>
                  </w:r>
                  <w:r>
                    <w:rPr/>
                    <w:t> 1995 года 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4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/>
                    <w:t>ФЗ </w:t>
                  </w:r>
                  <w:r>
                    <w:rPr>
                      <w:spacing w:val="-2"/>
                    </w:rPr>
                    <w:t>"О</w:t>
                  </w:r>
                  <w:r>
                    <w:rPr/>
                    <w:t> Счетной </w:t>
                  </w:r>
                  <w:r>
                    <w:rPr>
                      <w:spacing w:val="-1"/>
                    </w:rPr>
                    <w:t>палате 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Федерации".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429.433899pt;width:231.3pt;height:14pt;mso-position-horizontal-relative:page;mso-position-vertical-relative:page;z-index:-902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6. Меры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по </w:t>
                  </w:r>
                  <w:r>
                    <w:rPr>
                      <w:spacing w:val="-1"/>
                    </w:rPr>
                    <w:t>профилактике коррупции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457.053894pt;width:442.35pt;height:14pt;mso-position-horizontal-relative:page;mso-position-vertical-relative:page;z-index:-902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Профилактика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коррупции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осуществляется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путем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применения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следующих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основных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70.853912pt;width:24.15pt;height:14pt;mso-position-horizontal-relative:page;mso-position-vertical-relative:page;z-index:-902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мер: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484.6539pt;width:442.45pt;height:41.6pt;mso-position-horizontal-relative:page;mso-position-vertical-relative:page;z-index:-90208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280" w:val="left" w:leader="none"/>
                    </w:tabs>
                    <w:spacing w:line="265" w:lineRule="exact" w:before="0" w:after="0"/>
                    <w:ind w:left="279" w:right="0" w:hanging="259"/>
                    <w:jc w:val="left"/>
                  </w:pPr>
                  <w:r>
                    <w:rPr>
                      <w:spacing w:val="-1"/>
                    </w:rPr>
                    <w:t>формирование </w:t>
                  </w:r>
                  <w:r>
                    <w:rPr/>
                    <w:t>в </w:t>
                  </w:r>
                  <w:r>
                    <w:rPr>
                      <w:spacing w:val="-1"/>
                    </w:rPr>
                    <w:t>обществе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нетерпимости</w:t>
                  </w:r>
                  <w:r>
                    <w:rPr/>
                    <w:t> к </w:t>
                  </w:r>
                  <w:r>
                    <w:rPr>
                      <w:spacing w:val="-1"/>
                    </w:rPr>
                    <w:t>коррупционному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поведению;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280" w:val="left" w:leader="none"/>
                    </w:tabs>
                    <w:spacing w:line="240" w:lineRule="auto" w:before="0" w:after="0"/>
                    <w:ind w:left="279" w:right="0" w:hanging="259"/>
                    <w:jc w:val="left"/>
                  </w:pPr>
                  <w:r>
                    <w:rPr>
                      <w:spacing w:val="-1"/>
                    </w:rPr>
                    <w:t>антикоррупционная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экспертиза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правовых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актов</w:t>
                  </w:r>
                  <w:r>
                    <w:rPr/>
                    <w:t> и </w:t>
                  </w:r>
                  <w:r>
                    <w:rPr>
                      <w:spacing w:val="-1"/>
                    </w:rPr>
                    <w:t>их проектов;</w:t>
                  </w:r>
                </w:p>
                <w:p>
                  <w:pPr>
                    <w:pStyle w:val="BodyText"/>
                    <w:tabs>
                      <w:tab w:pos="612" w:val="left" w:leader="none"/>
                      <w:tab w:pos="2231" w:val="left" w:leader="none"/>
                      <w:tab w:pos="2557" w:val="left" w:leader="none"/>
                      <w:tab w:pos="4126" w:val="left" w:leader="none"/>
                      <w:tab w:pos="5138" w:val="left" w:leader="none"/>
                      <w:tab w:pos="7078" w:val="left" w:leader="none"/>
                      <w:tab w:pos="8030" w:val="left" w:leader="none"/>
                    </w:tabs>
                    <w:spacing w:line="240" w:lineRule="auto"/>
                    <w:ind w:right="0"/>
                    <w:jc w:val="left"/>
                  </w:pPr>
                  <w:r>
                    <w:rPr/>
                    <w:t>2.1)</w:t>
                    <w:tab/>
                  </w:r>
                  <w:r>
                    <w:rPr>
                      <w:spacing w:val="-1"/>
                    </w:rPr>
                    <w:t>рассмотрение</w:t>
                    <w:tab/>
                  </w:r>
                  <w:r>
                    <w:rPr/>
                    <w:t>в</w:t>
                    <w:tab/>
                  </w:r>
                  <w:r>
                    <w:rPr>
                      <w:spacing w:val="-1"/>
                    </w:rPr>
                    <w:t>федеральных</w:t>
                    <w:tab/>
                    <w:t>органах</w:t>
                    <w:tab/>
                    <w:t>государственной</w:t>
                    <w:tab/>
                    <w:t>власти,</w:t>
                    <w:tab/>
                    <w:t>органах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26.053894pt;width:203.65pt;height:14pt;mso-position-horizontal-relative:page;mso-position-vertical-relative:page;z-index:-901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046" w:val="left" w:leader="none"/>
                      <w:tab w:pos="3022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государственной</w:t>
                    <w:tab/>
                  </w:r>
                  <w:r>
                    <w:rPr>
                      <w:spacing w:val="-1"/>
                      <w:w w:val="95"/>
                    </w:rPr>
                    <w:t>власти</w:t>
                    <w:tab/>
                  </w:r>
                  <w:r>
                    <w:rPr>
                      <w:spacing w:val="-1"/>
                    </w:rPr>
                    <w:t>субъектов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644012pt;margin-top:526.053894pt;width:61.85pt;height:14pt;mso-position-horizontal-relative:page;mso-position-vertical-relative:page;z-index:-901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332001pt;margin-top:526.053894pt;width:61.8pt;height:14pt;mso-position-horizontal-relative:page;mso-position-vertical-relative:page;z-index:-901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9.924011pt;margin-top:526.053894pt;width:41.9pt;height:14pt;mso-position-horizontal-relative:page;mso-position-vertical-relative:page;z-index:-901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органах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848022pt;margin-top:526.053894pt;width:48.75pt;height:14pt;mso-position-horizontal-relative:page;mso-position-vertical-relative:page;z-index:-900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местного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39.853882pt;width:469.65pt;height:124.45pt;mso-position-horizontal-relative:page;mso-position-vertical-relative:page;z-index:-9006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самоуправления,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других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органах,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наделенных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федеральным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законом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отдельными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иными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публичными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полномочиями,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реже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одного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раза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квартал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вопросов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правоприменительной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практики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результатам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вступивших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законную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силу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решений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2"/>
                    </w:rPr>
                    <w:t>судов,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арбитражных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2"/>
                    </w:rPr>
                    <w:t>судов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признании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недействительными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ненормативных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правовых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актов,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незаконными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решений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действий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(бездействия)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указанных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органов,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организаций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их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должностных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лиц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целях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выработки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принятия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мер</w:t>
                  </w:r>
                  <w:r>
                    <w:rPr/>
                    <w:t> по </w:t>
                  </w:r>
                  <w:r>
                    <w:rPr>
                      <w:spacing w:val="-1"/>
                    </w:rPr>
                    <w:t>предупреждению</w:t>
                  </w:r>
                  <w:r>
                    <w:rPr/>
                    <w:t> 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устранению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причин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выявленных нарушений;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</w:pPr>
                  <w:r>
                    <w:rPr/>
                    <w:t>(п. 2.1 </w:t>
                  </w:r>
                  <w:r>
                    <w:rPr>
                      <w:spacing w:val="-1"/>
                    </w:rPr>
                    <w:t>введен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Федеральным</w:t>
                  </w:r>
                  <w:r>
                    <w:rPr/>
                    <w:t> </w:t>
                  </w:r>
                  <w:hyperlink r:id="rId18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</w:t>
                  </w:r>
                  <w:r>
                    <w:rPr>
                      <w:spacing w:val="-1"/>
                    </w:rPr>
                    <w:t>21.11.2011</w:t>
                  </w:r>
                  <w:r>
                    <w:rPr/>
                    <w:t> 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r>
                    <w:rPr/>
                    <w:t>3)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предъявление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установленном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законом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порядке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квалификационных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требований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64.083923pt;width:60.15pt;height:14pt;mso-position-horizontal-relative:page;mso-position-vertical-relative:page;z-index:-900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гражданам,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400009pt;margin-top:664.083923pt;width:81.25pt;height:14pt;mso-position-horizontal-relative:page;mso-position-vertical-relative:page;z-index:-900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претендующим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756012pt;margin-top:664.083923pt;width:13.75pt;height:14pt;mso-position-horizontal-relative:page;mso-position-vertical-relative:page;z-index:-899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612pt;margin-top:664.083923pt;width:57.65pt;height:14pt;mso-position-horizontal-relative:page;mso-position-vertical-relative:page;z-index:-899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замещение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364014pt;margin-top:664.083923pt;width:90.4pt;height:14pt;mso-position-horizontal-relative:page;mso-position-vertical-relative:page;z-index:-899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государственных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006012pt;margin-top:664.083923pt;width:20.85pt;height:14pt;mso-position-horizontal-relative:page;mso-position-vertical-relative:page;z-index:-899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049988pt;margin-top:664.083923pt;width:84.7pt;height:14pt;mso-position-horizontal-relative:page;mso-position-vertical-relative:page;z-index:-898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муниципальных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77.883911pt;width:469.75pt;height:96.8pt;mso-position-horizontal-relative:page;mso-position-vertical-relative:page;z-index:-8987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25"/>
                    <w:jc w:val="left"/>
                  </w:pPr>
                  <w:r>
                    <w:rPr>
                      <w:spacing w:val="-1"/>
                    </w:rPr>
                    <w:t>должностей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-1"/>
                    </w:rPr>
                    <w:t>должностей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проверка</w:t>
                  </w:r>
                  <w:r>
                    <w:rPr>
                      <w:spacing w:val="7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установленном порядке сведений,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представляемых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указанными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гражданами;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4)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установление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качестве </w:t>
                  </w:r>
                  <w:r>
                    <w:rPr>
                      <w:spacing w:val="-1"/>
                    </w:rPr>
                    <w:t>основания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освобождения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замещаемой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должности 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(</w:t>
                  </w:r>
                  <w:r>
                    <w:rPr/>
                    <w:t>или)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увольнения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2"/>
                    </w:rPr>
                    <w:t>лица,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замещающего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должность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включенную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0"/>
                    </w:rPr>
                    <w:t> </w:t>
                  </w:r>
                  <w:hyperlink r:id="rId19">
                    <w:r>
                      <w:rPr>
                        <w:color w:val="0000FF"/>
                        <w:spacing w:val="-1"/>
                      </w:rPr>
                      <w:t>перечень</w:t>
                    </w:r>
                  </w:hyperlink>
                  <w:r>
                    <w:rPr>
                      <w:spacing w:val="-1"/>
                    </w:rPr>
                    <w:t>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установленный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актами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замещаемой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службы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применения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отношении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его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иных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мер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юридической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ответственности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469.7pt;height:207.25pt;mso-position-horizontal-relative:page;mso-position-vertical-relative:page;z-index:-8984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21"/>
                    <w:jc w:val="both"/>
                  </w:pPr>
                  <w:r>
                    <w:rPr>
                      <w:spacing w:val="-1"/>
                    </w:rPr>
                    <w:t>непредставления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им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либо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представления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заведомо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недостоверных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неполных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доходах,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расходах,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представления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заведомо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ложных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доходах,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расходах,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характера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супруги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(супруга)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92"/>
                    </w:rPr>
                    <w:t> </w:t>
                  </w:r>
                  <w:r>
                    <w:rPr>
                      <w:spacing w:val="-1"/>
                    </w:rPr>
                    <w:t>несовершеннолетних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детей;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  <w:rPr>
                      <w:rFonts w:ascii="Times New Roman" w:hAnsi="Times New Roman" w:cs="Times New Roman" w:eastAsia="Times New Roman"/>
                    </w:rPr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законов</w:t>
                  </w:r>
                  <w:r>
                    <w:rPr/>
                    <w:t> от 21.11.2011</w:t>
                  </w:r>
                  <w:r>
                    <w:rPr>
                      <w:spacing w:val="2"/>
                    </w:rPr>
                    <w:t> </w:t>
                  </w:r>
                  <w:hyperlink r:id="rId20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329-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spacing w:val="-1"/>
                    </w:rPr>
                    <w:t>,</w:t>
                  </w:r>
                  <w:r>
                    <w:rPr/>
                    <w:t> от 03.12.2012</w:t>
                  </w:r>
                  <w:r>
                    <w:rPr/>
                    <w:t> </w:t>
                  </w:r>
                  <w:hyperlink r:id="rId21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231-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rFonts w:ascii="Times New Roman" w:hAnsi="Times New Roman"/>
                      <w:spacing w:val="-1"/>
                    </w:rPr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75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внедрение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практику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кадровой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работы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власти,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власти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субъектов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109"/>
                    </w:rPr>
                    <w:t> </w:t>
                  </w:r>
                  <w:r>
                    <w:rPr>
                      <w:spacing w:val="-1"/>
                    </w:rPr>
                    <w:t>местного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самоуправления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правила,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которым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длительное,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безупречное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эффективное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исполнение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государственным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муниципальным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служащим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должностных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обязанностей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должно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обязательном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порядке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учитываться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назначении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его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вышестоящую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должность,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присвоении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ему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воинского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специального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звания,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классного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чина,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дипломатического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ранга </w:t>
                  </w:r>
                  <w:r>
                    <w:rPr/>
                    <w:t>или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 </w:t>
                  </w:r>
                  <w:r>
                    <w:rPr>
                      <w:spacing w:val="-1"/>
                    </w:rPr>
                    <w:t>его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поощрении;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46" w:val="left" w:leader="none"/>
                    </w:tabs>
                    <w:spacing w:line="240" w:lineRule="auto" w:before="0" w:after="0"/>
                    <w:ind w:left="20" w:right="26" w:firstLine="539"/>
                    <w:jc w:val="both"/>
                  </w:pPr>
                  <w:r>
                    <w:rPr>
                      <w:spacing w:val="-1"/>
                    </w:rPr>
                    <w:t>развитие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институтов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общественного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парламентского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контроля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за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соблюдением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законодательства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/>
                    <w:t> о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противодействии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коррупции.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77.633911pt;width:469.45pt;height:27.8pt;mso-position-horizontal-relative:page;mso-position-vertical-relative:page;z-index:-898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58" w:val="left" w:leader="none"/>
                      <w:tab w:pos="1840" w:val="left" w:leader="none"/>
                      <w:tab w:pos="4578" w:val="left" w:leader="none"/>
                      <w:tab w:pos="6149" w:val="left" w:leader="none"/>
                      <w:tab w:pos="8113" w:val="left" w:leader="none"/>
                      <w:tab w:pos="9120" w:val="left" w:leader="none"/>
                    </w:tabs>
                    <w:spacing w:line="240" w:lineRule="auto"/>
                    <w:ind w:right="17" w:firstLine="539"/>
                    <w:jc w:val="left"/>
                  </w:pPr>
                  <w:r>
                    <w:rPr>
                      <w:spacing w:val="-1"/>
                      <w:w w:val="95"/>
                    </w:rPr>
                    <w:t>Статья</w:t>
                    <w:tab/>
                  </w:r>
                  <w:r>
                    <w:rPr/>
                    <w:t>7.</w:t>
                    <w:tab/>
                  </w:r>
                  <w:r>
                    <w:rPr>
                      <w:spacing w:val="-1"/>
                    </w:rPr>
                    <w:t>Основные</w:t>
                  </w:r>
                  <w:r>
                    <w:rPr/>
                    <w:t> 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направления</w:t>
                    <w:tab/>
                    <w:t>деятельности</w:t>
                    <w:tab/>
                  </w:r>
                  <w:r>
                    <w:rPr>
                      <w:spacing w:val="-1"/>
                      <w:w w:val="95"/>
                    </w:rPr>
                    <w:t>государственных</w:t>
                    <w:tab/>
                    <w:t>органов</w:t>
                    <w:tab/>
                  </w:r>
                  <w:r>
                    <w:rPr/>
                    <w:t>по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повышению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эффективности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коррупции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19.033905pt;width:469.6pt;height:55.4pt;mso-position-horizontal-relative:page;mso-position-vertical-relative:page;z-index:-898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9" w:firstLine="539"/>
                    <w:jc w:val="left"/>
                  </w:pPr>
                  <w:r>
                    <w:rPr>
                      <w:spacing w:val="-1"/>
                    </w:rPr>
                    <w:t>Основными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направлениями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деятельности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повышению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эффективности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коррупции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являются: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r>
                    <w:rPr/>
                    <w:t>1) 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проведение</w:t>
                  </w:r>
                  <w:r>
                    <w:rPr/>
                    <w:t> 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единой 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политики</w:t>
                  </w:r>
                  <w:r>
                    <w:rPr/>
                    <w:t>  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в 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области</w:t>
                  </w:r>
                  <w:r>
                    <w:rPr/>
                    <w:t> 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коррупции;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374.233887pt;width:11.95pt;height:14pt;mso-position-horizontal-relative:page;mso-position-vertical-relative:page;z-index:-897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2)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927994pt;margin-top:374.233887pt;width:47.7pt;height:14pt;mso-position-horizontal-relative:page;mso-position-vertical-relative:page;z-index:-897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создание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479996pt;margin-top:374.233887pt;width:56.7pt;height:14pt;mso-position-horizontal-relative:page;mso-position-vertical-relative:page;z-index:-897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механизма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032013pt;margin-top:374.233887pt;width:83.65pt;height:14pt;mso-position-horizontal-relative:page;mso-position-vertical-relative:page;z-index:-897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взаимодействия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572021pt;margin-top:374.233887pt;width:110.05pt;height:14pt;mso-position-horizontal-relative:page;mso-position-vertical-relative:page;z-index:-896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правоохранительных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0.608002pt;margin-top:374.233887pt;width:8.4pt;height:14pt;mso-position-horizontal-relative:page;mso-position-vertical-relative:page;z-index:-896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4.835999pt;margin-top:374.233887pt;width:28.7pt;height:14pt;mso-position-horizontal-relative:page;mso-position-vertical-relative:page;z-index:-896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2"/>
                    </w:rPr>
                    <w:t>иных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88.033905pt;width:469.7pt;height:124.45pt;mso-position-horizontal-relative:page;mso-position-vertical-relative:page;z-index:-8960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общественными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парламентскими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комиссиями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вопросам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коррупции,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гражданами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институтами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гражданского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общества;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894" w:val="left" w:leader="none"/>
                    </w:tabs>
                    <w:spacing w:line="240" w:lineRule="auto" w:before="0" w:after="0"/>
                    <w:ind w:left="20" w:right="20" w:firstLine="539"/>
                    <w:jc w:val="both"/>
                  </w:pPr>
                  <w:r>
                    <w:rPr>
                      <w:spacing w:val="-1"/>
                    </w:rPr>
                    <w:t>принятие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законодательных,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административных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мер,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направленных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привлечение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муниципальных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служащих,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граждан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более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активному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участию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противодействии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коррупции,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формирование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обществе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негативного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отношения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 </w:t>
                  </w:r>
                  <w:r>
                    <w:rPr>
                      <w:spacing w:val="-1"/>
                    </w:rPr>
                    <w:t>коррупционному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поведению;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901" w:val="left" w:leader="none"/>
                    </w:tabs>
                    <w:spacing w:line="240" w:lineRule="auto" w:before="0" w:after="0"/>
                    <w:ind w:left="20" w:right="23" w:firstLine="539"/>
                    <w:jc w:val="both"/>
                  </w:pPr>
                  <w:r>
                    <w:rPr>
                      <w:spacing w:val="-1"/>
                    </w:rPr>
                    <w:t>совершенствование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системы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структуры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органов,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создание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механизмов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общественного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контроля</w:t>
                  </w:r>
                  <w:r>
                    <w:rPr/>
                    <w:t> за</w:t>
                  </w:r>
                  <w:r>
                    <w:rPr>
                      <w:spacing w:val="-1"/>
                    </w:rPr>
                    <w:t> их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деятельностью;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512.253906pt;width:11.95pt;height:14pt;mso-position-horizontal-relative:page;mso-position-vertical-relative:page;z-index:-895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5)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328003pt;margin-top:512.253906pt;width:48.2pt;height:14pt;mso-position-horizontal-relative:page;mso-position-vertical-relative:page;z-index:-895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введение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772003pt;margin-top:512.253906pt;width:181.25pt;height:14pt;mso-position-horizontal-relative:page;mso-position-vertical-relative:page;z-index:-895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414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антикоррупционных</w:t>
                    <w:tab/>
                    <w:t>стандартов,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272003pt;margin-top:512.253906pt;width:48.8pt;height:14pt;mso-position-horizontal-relative:page;mso-position-vertical-relative:page;z-index:-895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30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то</w:t>
                    <w:tab/>
                  </w:r>
                  <w:r>
                    <w:rPr>
                      <w:spacing w:val="-1"/>
                    </w:rPr>
                    <w:t>есть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532013pt;margin-top:512.253906pt;width:71.2pt;height:14pt;mso-position-horizontal-relative:page;mso-position-vertical-relative:page;z-index:-894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установление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3.992004pt;margin-top:512.253906pt;width:19.6pt;height:14pt;mso-position-horizontal-relative:page;mso-position-vertical-relative:page;z-index:-894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для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26.053894pt;width:469.45pt;height:27.8pt;mso-position-horizontal-relative:page;mso-position-vertical-relative:page;z-index:-8944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соответствующей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области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деятельности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единой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системы</w:t>
                  </w:r>
                  <w:r>
                    <w:rPr/>
                    <w:t> 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запретов,</w:t>
                  </w:r>
                  <w:r>
                    <w:rPr/>
                    <w:t> 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ограничений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дозволений,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обеспечивающих предупреждение коррупции</w:t>
                  </w:r>
                  <w:r>
                    <w:rPr/>
                    <w:t> в </w:t>
                  </w:r>
                  <w:r>
                    <w:rPr>
                      <w:spacing w:val="-1"/>
                    </w:rPr>
                    <w:t>данной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области;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553.65387pt;width:11.95pt;height:14pt;mso-position-horizontal-relative:page;mso-position-vertical-relative:page;z-index:-894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6)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007996pt;margin-top:553.65387pt;width:64.55pt;height:14pt;mso-position-horizontal-relative:page;mso-position-vertical-relative:page;z-index:-893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унификация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283997pt;margin-top:553.65387pt;width:25.4pt;height:14pt;mso-position-horizontal-relative:page;mso-position-vertical-relative:page;z-index:-893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прав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5pt;margin-top:553.65387pt;width:90pt;height:14pt;mso-position-horizontal-relative:page;mso-position-vertical-relative:page;z-index:-893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456024pt;margin-top:553.65387pt;width:8.4pt;height:14pt;mso-position-horizontal-relative:page;mso-position-vertical-relative:page;z-index:-893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644012pt;margin-top:553.65387pt;width:84.8pt;height:14pt;mso-position-horizontal-relative:page;mso-position-vertical-relative:page;z-index:-892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муниципальных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416016pt;margin-top:553.65387pt;width:57.5pt;height:14pt;mso-position-horizontal-relative:page;mso-position-vertical-relative:page;z-index:-892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служащих,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9.768005pt;margin-top:553.65387pt;width:23.8pt;height:14pt;mso-position-horizontal-relative:page;mso-position-vertical-relative:page;z-index:-892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лиц,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67.453918pt;width:372.55pt;height:14pt;mso-position-horizontal-relative:page;mso-position-vertical-relative:page;z-index:-892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замещающих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государственные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должности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502014pt;margin-top:567.453918pt;width:89.25pt;height:27.8pt;mso-position-horizontal-relative:page;mso-position-vertical-relative:page;z-index:-892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left="100" w:right="17" w:hanging="81"/>
                    <w:jc w:val="left"/>
                  </w:pPr>
                  <w:r>
                    <w:rPr>
                      <w:spacing w:val="-1"/>
                    </w:rPr>
                    <w:t>государственные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муниципальных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81.253906pt;width:57.8pt;height:14pt;mso-position-horizontal-relative:page;mso-position-vertical-relative:page;z-index:-891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296005pt;margin-top:581.253906pt;width:53.55pt;height:14pt;mso-position-horizontal-relative:page;mso-position-vertical-relative:page;z-index:-891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156006pt;margin-top:581.253906pt;width:61.75pt;height:14pt;mso-position-horizontal-relative:page;mso-position-vertical-relative:page;z-index:-891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283997pt;margin-top:581.253906pt;width:61.8pt;height:14pt;mso-position-horizontal-relative:page;mso-position-vertical-relative:page;z-index:-891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436005pt;margin-top:581.253906pt;width:57.7pt;height:14pt;mso-position-horizontal-relative:page;mso-position-vertical-relative:page;z-index:-890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508026pt;margin-top:581.253906pt;width:23.7pt;height:14pt;mso-position-horizontal-relative:page;mso-position-vertical-relative:page;z-index:-890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глав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95.053894pt;width:469.5pt;height:55.45pt;mso-position-horizontal-relative:page;mso-position-vertical-relative:page;z-index:-8903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20"/>
                    <w:jc w:val="left"/>
                  </w:pPr>
                  <w:r>
                    <w:rPr>
                      <w:spacing w:val="-1"/>
                    </w:rPr>
                    <w:t>образований,</w:t>
                  </w:r>
                  <w:r>
                    <w:rPr/>
                    <w:t> 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муниципальные</w:t>
                  </w:r>
                  <w:r>
                    <w:rPr/>
                    <w:t> 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должности, 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а 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/>
                    <w:t>   </w:t>
                  </w:r>
                  <w:r>
                    <w:rPr>
                      <w:spacing w:val="-1"/>
                    </w:rPr>
                    <w:t>устанавливаемых</w:t>
                  </w:r>
                  <w:r>
                    <w:rPr/>
                    <w:t> 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для </w:t>
                  </w:r>
                  <w:r>
                    <w:rPr>
                      <w:spacing w:val="60"/>
                    </w:rPr>
                    <w:t> </w:t>
                  </w:r>
                  <w:r>
                    <w:rPr>
                      <w:spacing w:val="-1"/>
                    </w:rPr>
                    <w:t>указанных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служащих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-1"/>
                    </w:rPr>
                    <w:t>лиц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ограничений,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запретов</w:t>
                  </w:r>
                  <w:r>
                    <w:rPr/>
                    <w:t> и </w:t>
                  </w:r>
                  <w:r>
                    <w:rPr>
                      <w:spacing w:val="-1"/>
                    </w:rPr>
                    <w:t>обязанностей;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(п. 6 в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22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21.11.2011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r>
                    <w:rPr/>
                    <w:t>7)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обеспечение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доступа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граждан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информации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деятельности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50.283875pt;width:88.4pt;height:14pt;mso-position-horizontal-relative:page;mso-position-vertical-relative:page;z-index:-890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540009pt;margin-top:650.283875pt;width:189.85pt;height:14pt;mso-position-horizontal-relative:page;mso-position-vertical-relative:page;z-index:-889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00" w:val="left" w:leader="none"/>
                      <w:tab w:pos="2049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власти,</w:t>
                    <w:tab/>
                  </w:r>
                  <w:r>
                    <w:rPr>
                      <w:w w:val="95"/>
                    </w:rPr>
                    <w:t>органов</w:t>
                    <w:tab/>
                  </w:r>
                  <w:r>
                    <w:rPr>
                      <w:spacing w:val="-1"/>
                    </w:rPr>
                    <w:t>государственной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2.462006pt;margin-top:650.283875pt;width:35.85pt;height:14pt;mso-position-horizontal-relative:page;mso-position-vertical-relative:page;z-index:-889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власти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386017pt;margin-top:650.283875pt;width:125.3pt;height:14pt;mso-position-horizontal-relative:page;mso-position-vertical-relative:page;z-index:-889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93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субъектов</w:t>
                    <w:tab/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64.083923pt;width:469.2pt;height:55.4pt;mso-position-horizontal-relative:page;mso-position-vertical-relative:page;z-index:-889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</w:t>
                  </w:r>
                  <w:r>
                    <w:rPr/>
                    <w:t> и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местного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самоуправления;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820" w:val="left" w:leader="none"/>
                    </w:tabs>
                    <w:spacing w:line="240" w:lineRule="auto" w:before="0" w:after="0"/>
                    <w:ind w:left="20" w:right="0" w:firstLine="539"/>
                    <w:jc w:val="left"/>
                  </w:pPr>
                  <w:r>
                    <w:rPr>
                      <w:spacing w:val="-1"/>
                    </w:rPr>
                    <w:t>обеспечение независимости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средств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массовой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информации;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829" w:val="left" w:leader="none"/>
                    </w:tabs>
                    <w:spacing w:line="240" w:lineRule="auto" w:before="0" w:after="0"/>
                    <w:ind w:left="20" w:right="17" w:firstLine="539"/>
                    <w:jc w:val="left"/>
                  </w:pPr>
                  <w:r>
                    <w:rPr>
                      <w:spacing w:val="-1"/>
                    </w:rPr>
                    <w:t>неукоснительное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соблюдение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принципов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независимости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судей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невмешательства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в </w:t>
                  </w:r>
                  <w:r>
                    <w:rPr>
                      <w:spacing w:val="-1"/>
                    </w:rPr>
                    <w:t>судебную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деятельность;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719.283875pt;width:17.95pt;height:14pt;mso-position-horizontal-relative:page;mso-position-vertical-relative:page;z-index:-888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10)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408005pt;margin-top:719.283875pt;width:102.75pt;height:14pt;mso-position-horizontal-relative:page;mso-position-vertical-relative:page;z-index:-888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совершенствование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496002pt;margin-top:719.283875pt;width:66.45pt;height:14pt;mso-position-horizontal-relative:page;mso-position-vertical-relative:page;z-index:-888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организации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223999pt;margin-top:719.283875pt;width:70.4pt;height:14pt;mso-position-horizontal-relative:page;mso-position-vertical-relative:page;z-index:-888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деятельности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1.912018pt;margin-top:719.283875pt;width:110pt;height:14pt;mso-position-horizontal-relative:page;mso-position-vertical-relative:page;z-index:-887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правоохранительных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176025pt;margin-top:719.283875pt;width:8.4pt;height:14pt;mso-position-horizontal-relative:page;mso-position-vertical-relative:page;z-index:-887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33.079895pt;width:469.4pt;height:41.6pt;mso-position-horizontal-relative:page;mso-position-vertical-relative:page;z-index:-887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контролирующих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/>
                    <w:t> по </w:t>
                  </w:r>
                  <w:r>
                    <w:rPr>
                      <w:spacing w:val="-1"/>
                    </w:rPr>
                    <w:t>противодействию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коррупции;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r>
                    <w:rPr/>
                    <w:t>11)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совершенствование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порядка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прохождения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службы;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469.6pt;height:96.85pt;mso-position-horizontal-relative:page;mso-position-vertical-relative:page;z-index:-88720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1038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обеспечение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добросовестности,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открытости,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добросовестной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конкуренции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объективности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при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осуществлении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закупок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товаров,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работ,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2"/>
                    </w:rPr>
                    <w:t>услуг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обеспечения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муниципальных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нужд;</w:t>
                  </w:r>
                </w:p>
                <w:p>
                  <w:pPr>
                    <w:pStyle w:val="BodyText"/>
                    <w:spacing w:line="276" w:lineRule="exact"/>
                    <w:ind w:right="0"/>
                    <w:jc w:val="left"/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11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28.12.2013 N </w:t>
                  </w:r>
                  <w:r>
                    <w:rPr>
                      <w:spacing w:val="-1"/>
                    </w:rPr>
                    <w:t>396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1052" w:val="left" w:leader="none"/>
                    </w:tabs>
                    <w:spacing w:line="240" w:lineRule="auto" w:before="0" w:after="0"/>
                    <w:ind w:left="20" w:right="20" w:firstLine="539"/>
                    <w:jc w:val="both"/>
                  </w:pPr>
                  <w:r>
                    <w:rPr>
                      <w:spacing w:val="-1"/>
                    </w:rPr>
                    <w:t>устранение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необоснованных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запретов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ограничений,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особенно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области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экономической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деятельности;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959" w:val="left" w:leader="none"/>
                    </w:tabs>
                    <w:spacing w:line="240" w:lineRule="auto" w:before="0" w:after="0"/>
                    <w:ind w:left="958" w:right="0" w:hanging="399"/>
                    <w:jc w:val="left"/>
                  </w:pPr>
                  <w:r>
                    <w:rPr>
                      <w:spacing w:val="-1"/>
                    </w:rPr>
                    <w:t>совершенствование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порядка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использования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государственного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муниципального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53.4039pt;width:60.95pt;height:14pt;mso-position-horizontal-relative:page;mso-position-vertical-relative:page;z-index:-886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имущества,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764008pt;margin-top:153.4039pt;width:90.3pt;height:14pt;mso-position-horizontal-relative:page;mso-position-vertical-relative:page;z-index:-886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735992pt;margin-top:153.4039pt;width:104.85pt;height:14pt;mso-position-horizontal-relative:page;mso-position-vertical-relative:page;z-index:-886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20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  <w:tab/>
                  </w:r>
                  <w:r>
                    <w:rPr>
                      <w:spacing w:val="-1"/>
                    </w:rPr>
                    <w:t>муниципальных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268005pt;margin-top:153.4039pt;width:47.45pt;height:14pt;mso-position-horizontal-relative:page;mso-position-vertical-relative:page;z-index:-886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ресурсов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391998pt;margin-top:153.4039pt;width:11.65pt;height:14pt;mso-position-horizontal-relative:page;mso-position-vertical-relative:page;z-index:-886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(в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768005pt;margin-top:153.4039pt;width:20.85pt;height:14pt;mso-position-horizontal-relative:page;mso-position-vertical-relative:page;z-index:-885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том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0.264008pt;margin-top:153.4039pt;width:31.05pt;height:14pt;mso-position-horizontal-relative:page;mso-position-vertical-relative:page;z-index:-885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числе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2.960022pt;margin-top:153.4039pt;width:20.65pt;height:14pt;mso-position-horizontal-relative:page;mso-position-vertical-relative:page;z-index:-885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2"/>
                    </w:rPr>
                    <w:t>при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67.203903pt;width:469.8pt;height:165.85pt;mso-position-horizontal-relative:page;mso-position-vertical-relative:page;z-index:-8850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28"/>
                    <w:jc w:val="left"/>
                  </w:pPr>
                  <w:r>
                    <w:rPr>
                      <w:spacing w:val="-1"/>
                    </w:rPr>
                    <w:t>предоставлении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помощи),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порядка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передачи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прав</w:t>
                  </w:r>
                  <w:r>
                    <w:rPr/>
                    <w:t> на</w:t>
                  </w:r>
                  <w:r>
                    <w:rPr>
                      <w:spacing w:val="-1"/>
                    </w:rPr>
                    <w:t> использование </w:t>
                  </w:r>
                  <w:r>
                    <w:rPr/>
                    <w:t>такого </w:t>
                  </w:r>
                  <w:r>
                    <w:rPr>
                      <w:spacing w:val="-1"/>
                    </w:rPr>
                    <w:t>имущества </w:t>
                  </w:r>
                  <w:r>
                    <w:rPr/>
                    <w:t>и </w:t>
                  </w:r>
                  <w:r>
                    <w:rPr>
                      <w:spacing w:val="-1"/>
                    </w:rPr>
                    <w:t>его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отчуждения;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942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повышение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2"/>
                    </w:rPr>
                    <w:t>уровня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оплаты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труда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социальной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защищенности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муниципальных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служащих;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1026" w:val="left" w:leader="none"/>
                    </w:tabs>
                    <w:spacing w:line="240" w:lineRule="auto" w:before="0" w:after="0"/>
                    <w:ind w:left="20" w:right="18" w:firstLine="539"/>
                    <w:jc w:val="both"/>
                  </w:pPr>
                  <w:r>
                    <w:rPr>
                      <w:spacing w:val="-1"/>
                    </w:rPr>
                    <w:t>укрепление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международного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сотрудничества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развитие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эффективных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форм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сотрудничества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правоохранительными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органами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со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специальными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службами,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подразделениями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финансовой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разведки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другими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компетентными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органами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иностранных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государств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международными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организациями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области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коррупции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розыска,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конфискации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репатриации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имущества,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полученного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коррупционным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путем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находящегося</w:t>
                  </w:r>
                  <w:r>
                    <w:rPr/>
                    <w:t> за</w:t>
                  </w:r>
                  <w:r>
                    <w:rPr>
                      <w:spacing w:val="-1"/>
                    </w:rPr>
                    <w:t> рубежом;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956" w:val="left" w:leader="none"/>
                    </w:tabs>
                    <w:spacing w:line="240" w:lineRule="auto" w:before="0" w:after="0"/>
                    <w:ind w:left="20" w:right="20" w:firstLine="539"/>
                    <w:jc w:val="both"/>
                  </w:pPr>
                  <w:r>
                    <w:rPr>
                      <w:spacing w:val="-1"/>
                    </w:rPr>
                    <w:t>усиление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контроля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решением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вопросов,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содержащихся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обращениях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граждан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-1"/>
                    </w:rPr>
                    <w:t>юридических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лиц;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332.833893pt;width:17.95pt;height:14pt;mso-position-horizontal-relative:page;mso-position-vertical-relative:page;z-index:-884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18)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888pt;margin-top:332.833893pt;width:47.85pt;height:14pt;mso-position-horizontal-relative:page;mso-position-vertical-relative:page;z-index:-884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передача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52008pt;margin-top:332.833893pt;width:30.2pt;height:14pt;mso-position-horizontal-relative:page;mso-position-vertical-relative:page;z-index:-884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части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896011pt;margin-top:332.833893pt;width:47.35pt;height:14pt;mso-position-horizontal-relative:page;mso-position-vertical-relative:page;z-index:-884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функций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132019pt;margin-top:332.833893pt;width:90pt;height:14pt;mso-position-horizontal-relative:page;mso-position-vertical-relative:page;z-index:-883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088013pt;margin-top:332.833893pt;width:42.3pt;height:14pt;mso-position-horizontal-relative:page;mso-position-vertical-relative:page;z-index:-883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223999pt;margin-top:332.833893pt;width:101.35pt;height:14pt;mso-position-horizontal-relative:page;mso-position-vertical-relative:page;z-index:-883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саморегулируемым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46.633911pt;width:469.35pt;height:27.8pt;mso-position-horizontal-relative:page;mso-position-vertical-relative:page;z-index:-883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организациям,</w:t>
                  </w:r>
                  <w:r>
                    <w:rPr/>
                    <w:t> 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также иным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негосударственным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организациям;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r>
                    <w:rPr/>
                    <w:t>19) 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сокращение</w:t>
                  </w:r>
                  <w:r>
                    <w:rPr/>
                    <w:t> 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численности</w:t>
                  </w:r>
                  <w:r>
                    <w:rPr/>
                    <w:t>  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/>
                    <w:t> 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60"/>
                    </w:rPr>
                    <w:t> </w:t>
                  </w:r>
                  <w:r>
                    <w:rPr>
                      <w:spacing w:val="-1"/>
                    </w:rPr>
                    <w:t>муниципальных</w:t>
                  </w:r>
                  <w:r>
                    <w:rPr/>
                    <w:t> 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служащих</w:t>
                  </w:r>
                  <w:r>
                    <w:rPr/>
                    <w:t> 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74.233887pt;width:84.9pt;height:14pt;mso-position-horizontal-relative:page;mso-position-vertical-relative:page;z-index:-882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одновременным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776001pt;margin-top:374.233887pt;width:75pt;height:14pt;mso-position-horizontal-relative:page;mso-position-vertical-relative:page;z-index:-882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привлечением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574005pt;margin-top:374.233887pt;width:116.45pt;height:14pt;mso-position-horizontal-relative:page;mso-position-vertical-relative:page;z-index:-882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30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на</w:t>
                    <w:tab/>
                  </w:r>
                  <w:r>
                    <w:rPr>
                      <w:spacing w:val="-1"/>
                    </w:rPr>
                    <w:t>государственную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973999pt;margin-top:374.233887pt;width:8.4pt;height:14pt;mso-position-horizontal-relative:page;mso-position-vertical-relative:page;z-index:-882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230011pt;margin-top:374.233887pt;width:137.550pt;height:14pt;mso-position-horizontal-relative:page;mso-position-vertical-relative:page;z-index:-881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973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  <w:w w:val="95"/>
                    </w:rPr>
                    <w:t>муниципальную</w:t>
                    <w:tab/>
                  </w:r>
                  <w:r>
                    <w:rPr/>
                    <w:t>службу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88.033905pt;width:469.55pt;height:110.65pt;mso-position-horizontal-relative:page;mso-position-vertical-relative:page;z-index:-881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квалифицированных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специалистов;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1045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повышение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ответственности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власти,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власти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субъектов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местного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самоуправления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их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должностных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лиц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непринятие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мер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устранению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причин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коррупции;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1043" w:val="left" w:leader="none"/>
                    </w:tabs>
                    <w:spacing w:line="240" w:lineRule="auto" w:before="0" w:after="0"/>
                    <w:ind w:left="20" w:right="19" w:firstLine="539"/>
                    <w:jc w:val="both"/>
                  </w:pPr>
                  <w:r>
                    <w:rPr>
                      <w:spacing w:val="-1"/>
                    </w:rPr>
                    <w:t>оптимизация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конкретизация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полномочий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их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работников,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которые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должны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быть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отражены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административных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должностных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регламентах.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12.253906pt;width:469.5pt;height:55.4pt;mso-position-horizontal-relative:page;mso-position-vertical-relative:page;z-index:-8814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>
                      <w:spacing w:val="-1"/>
                    </w:rPr>
                    <w:t>Статья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7.1.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Запрет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отдельным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категориям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2"/>
                    </w:rPr>
                    <w:t>лиц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открывать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иметь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счета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(вклады),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хранить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наличные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денежные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средства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ценности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иностранных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банках,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расположенных</w:t>
                  </w:r>
                  <w:r>
                    <w:rPr>
                      <w:spacing w:val="81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пределами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территории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владеть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(или)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пользоваться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иностранными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финансовыми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инструментами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581.253906pt;width:292.25pt;height:14pt;mso-position-horizontal-relative:page;mso-position-vertical-relative:page;z-index:-881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(введена Федеральным</w:t>
                  </w:r>
                  <w:r>
                    <w:rPr>
                      <w:spacing w:val="2"/>
                    </w:rPr>
                    <w:t> </w:t>
                  </w:r>
                  <w:hyperlink r:id="rId23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07.05.2013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 </w:t>
                  </w:r>
                  <w:r>
                    <w:rPr>
                      <w:spacing w:val="-1"/>
                    </w:rPr>
                    <w:t>102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08.853882pt;width:469.85pt;height:165.85pt;mso-position-horizontal-relative:page;mso-position-vertical-relative:page;z-index:-8809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bookmarkStart w:name="_bookmark1" w:id="2"/>
                  <w:bookmarkEnd w:id="2"/>
                  <w:r>
                    <w:rPr/>
                  </w:r>
                  <w:r>
                    <w:rPr/>
                    <w:t>1.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случаях,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предусмотренных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Федеральным</w:t>
                  </w:r>
                  <w:r>
                    <w:rPr>
                      <w:spacing w:val="51"/>
                    </w:rPr>
                    <w:t> </w:t>
                  </w:r>
                  <w:hyperlink r:id="rId24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"О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запрете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отдельным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категориям </w:t>
                  </w:r>
                  <w:r>
                    <w:rPr/>
                    <w:t>лиц </w:t>
                  </w:r>
                  <w:r>
                    <w:rPr>
                      <w:spacing w:val="-1"/>
                    </w:rPr>
                    <w:t>открывать</w:t>
                  </w:r>
                  <w:r>
                    <w:rPr/>
                    <w:t> и </w:t>
                  </w:r>
                  <w:r>
                    <w:rPr>
                      <w:spacing w:val="-1"/>
                    </w:rPr>
                    <w:t>иметь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счета (вклады),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хранить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наличные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денежные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05"/>
                    </w:rPr>
                    <w:t> </w:t>
                  </w:r>
                  <w:r>
                    <w:rPr>
                      <w:spacing w:val="-1"/>
                    </w:rPr>
                    <w:t>ценности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иностранных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банках,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расположенных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пределами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территории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Российской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владеть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(или)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пользоваться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иностранными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финансовыми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инструментами",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запрещается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открывать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иметь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счета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(вклады),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хранить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наличные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денежные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средства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ценности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иностранных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банках,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расположенных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пределами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территории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владеть</w:t>
                  </w:r>
                  <w:r>
                    <w:rPr/>
                    <w:t> и (или) </w:t>
                  </w:r>
                  <w:r>
                    <w:rPr>
                      <w:spacing w:val="-1"/>
                    </w:rPr>
                    <w:t>пользоваться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иностранными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финансовыми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инструментами: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bookmarkStart w:name="_bookmark2" w:id="3"/>
                  <w:bookmarkEnd w:id="3"/>
                  <w:r>
                    <w:rPr/>
                  </w:r>
                  <w:r>
                    <w:rPr/>
                    <w:t>1)</w:t>
                  </w:r>
                  <w:r>
                    <w:rPr>
                      <w:spacing w:val="-1"/>
                    </w:rPr>
                    <w:t> лицам,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замещающим (занимающим):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r>
                    <w:rPr>
                      <w:spacing w:val="-1"/>
                    </w:rPr>
                    <w:t>а)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государственные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должности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Федерации;</w:t>
                  </w:r>
                </w:p>
                <w:p>
                  <w:pPr>
                    <w:pStyle w:val="BodyText"/>
                    <w:spacing w:line="240" w:lineRule="auto"/>
                    <w:ind w:right="25" w:firstLine="539"/>
                    <w:jc w:val="both"/>
                  </w:pPr>
                  <w:r>
                    <w:rPr/>
                    <w:t>б)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первого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заместителя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заместителей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Генерального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прокурора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Федерации;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r>
                    <w:rPr/>
                    <w:t>в)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должности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членов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Совета </w:t>
                  </w:r>
                  <w:r>
                    <w:rPr/>
                    <w:t>директоров </w:t>
                  </w:r>
                  <w:r>
                    <w:rPr>
                      <w:spacing w:val="-1"/>
                    </w:rPr>
                    <w:t>Центрального</w:t>
                  </w:r>
                  <w:r>
                    <w:rPr/>
                    <w:t> банка</w:t>
                  </w:r>
                  <w:r>
                    <w:rPr>
                      <w:spacing w:val="-1"/>
                    </w:rPr>
                    <w:t> 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Федерации;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11.099998pt;margin-top:56.783897pt;width:442.45pt;height:27.8pt;mso-position-horizontal-relative:page;mso-position-vertical-relative:page;z-index:-880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г)</w:t>
                  </w:r>
                  <w:r>
                    <w:rPr>
                      <w:spacing w:val="-1"/>
                    </w:rPr>
                    <w:t> государственные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должности </w:t>
                  </w:r>
                  <w:r>
                    <w:rPr>
                      <w:spacing w:val="-1"/>
                    </w:rPr>
                    <w:t>субъектов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Федерации;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д)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должности 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федеральной</w:t>
                  </w:r>
                  <w:r>
                    <w:rPr/>
                    <w:t> 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/>
                    <w:t> 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назначение</w:t>
                  </w:r>
                  <w:r>
                    <w:rPr/>
                    <w:t>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на 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которые</w:t>
                  </w:r>
                  <w:r>
                    <w:rPr/>
                    <w:t>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84.40390pt;width:332.25pt;height:69.2pt;mso-position-horizontal-relative:page;mso-position-vertical-relative:page;z-index:-8804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90"/>
                    <w:jc w:val="both"/>
                  </w:pPr>
                  <w:r>
                    <w:rPr>
                      <w:spacing w:val="-1"/>
                    </w:rPr>
                    <w:t>освобождение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которых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осуществляются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Президентом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Правительством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Генеральным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Федерации;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r>
                    <w:rPr>
                      <w:spacing w:val="-1"/>
                    </w:rPr>
                    <w:t>е)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должности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заместителей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руководителей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власти;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332001pt;margin-top:84.40390pt;width:133.6pt;height:27.8pt;mso-position-horizontal-relative:page;mso-position-vertical-relative:page;z-index:-880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55" w:val="left" w:leader="none"/>
                    </w:tabs>
                    <w:spacing w:line="240" w:lineRule="auto"/>
                    <w:ind w:right="17" w:firstLine="15"/>
                    <w:jc w:val="left"/>
                  </w:pPr>
                  <w:r>
                    <w:rPr>
                      <w:spacing w:val="-1"/>
                      <w:w w:val="95"/>
                    </w:rPr>
                    <w:t>Российской</w:t>
                    <w:tab/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прокурором</w:t>
                  </w:r>
                  <w:r>
                    <w:rPr/>
                    <w:t> 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928009pt;margin-top:125.803902pt;width:132.6pt;height:14pt;mso-position-horizontal-relative:page;mso-position-vertical-relative:page;z-index:-880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органов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исполнительной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53.4039pt;width:469.8pt;height:152.050pt;mso-position-horizontal-relative:page;mso-position-vertical-relative:page;z-index:-8797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ж)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корпорациях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(компаниях),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фондах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2"/>
                    </w:rPr>
                    <w:t>иных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созданных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/>
                    <w:t> на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законов,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назначение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которые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освобождение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которых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осуществляются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Президентом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Правительством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Федерации;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r>
                    <w:rPr/>
                    <w:t>з) </w:t>
                  </w:r>
                  <w:r>
                    <w:rPr>
                      <w:spacing w:val="-1"/>
                    </w:rPr>
                    <w:t>должности</w:t>
                  </w:r>
                  <w:r>
                    <w:rPr/>
                    <w:t> глав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городских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округов,</w:t>
                  </w:r>
                  <w:r>
                    <w:rPr/>
                    <w:t> глав </w:t>
                  </w:r>
                  <w:r>
                    <w:rPr>
                      <w:spacing w:val="-1"/>
                    </w:rPr>
                    <w:t>муниципальных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районов;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877" w:val="left" w:leader="none"/>
                    </w:tabs>
                    <w:spacing w:line="240" w:lineRule="auto" w:before="0" w:after="0"/>
                    <w:ind w:left="20" w:right="18" w:firstLine="539"/>
                    <w:jc w:val="both"/>
                  </w:pPr>
                  <w:r>
                    <w:rPr>
                      <w:spacing w:val="-1"/>
                    </w:rPr>
                    <w:t>супругам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несовершеннолетним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детям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лиц,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2"/>
                    </w:rPr>
                    <w:t>указанных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"/>
                    </w:rPr>
                    <w:t> </w:t>
                  </w:r>
                  <w:hyperlink w:history="true" w:anchor="_bookmark1">
                    <w:r>
                      <w:rPr>
                        <w:color w:val="0000FF"/>
                        <w:spacing w:val="-1"/>
                      </w:rPr>
                      <w:t>пункте</w:t>
                    </w:r>
                    <w:r>
                      <w:rPr>
                        <w:color w:val="0000FF"/>
                        <w:spacing w:val="56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части;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820" w:val="left" w:leader="none"/>
                    </w:tabs>
                    <w:spacing w:line="240" w:lineRule="auto" w:before="0" w:after="0"/>
                    <w:ind w:left="819" w:right="0" w:hanging="260"/>
                    <w:jc w:val="left"/>
                  </w:pPr>
                  <w:r>
                    <w:rPr/>
                    <w:t>иным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лицам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 </w:t>
                  </w:r>
                  <w:r>
                    <w:rPr>
                      <w:spacing w:val="-1"/>
                    </w:rPr>
                    <w:t>случаях,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предусмотренных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законами.</w:t>
                  </w:r>
                </w:p>
                <w:p>
                  <w:pPr>
                    <w:pStyle w:val="BodyText"/>
                    <w:spacing w:line="240" w:lineRule="auto"/>
                    <w:ind w:right="21" w:firstLine="539"/>
                    <w:jc w:val="both"/>
                  </w:pPr>
                  <w:r>
                    <w:rPr/>
                    <w:t>2.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Установленный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статьей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запрет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открывать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1"/>
                    </w:rPr>
                    <w:t>иметь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2"/>
                    </w:rPr>
                    <w:t>счета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(вклады)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иностранных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банках,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расположенных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пределами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территории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распространяется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лиц,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2"/>
                    </w:rPr>
                    <w:t>указанных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2"/>
                    </w:rPr>
                    <w:t> </w:t>
                  </w:r>
                  <w:hyperlink w:history="true" w:anchor="_bookmark2">
                    <w:r>
                      <w:rPr>
                        <w:color w:val="0000FF"/>
                        <w:spacing w:val="-1"/>
                      </w:rPr>
                      <w:t>пункте</w:t>
                    </w:r>
                    <w:r>
                      <w:rPr>
                        <w:color w:val="0000FF"/>
                        <w:spacing w:val="27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  <w:r>
                      <w:rPr>
                        <w:color w:val="0000FF"/>
                        <w:spacing w:val="30"/>
                      </w:rPr>
                      <w:t> </w:t>
                    </w:r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  <w:spacing w:val="29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замещающих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05.233887pt;width:318.150pt;height:41.6pt;mso-position-horizontal-relative:page;mso-position-vertical-relative:page;z-index:-8795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(занимающих)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государственные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Российской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федеральной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2"/>
                    </w:rPr>
                    <w:t>службы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находящихся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/>
                    <w:t> 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официальных</w:t>
                  </w:r>
                  <w:r>
                    <w:rPr/>
                    <w:t> 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представительствах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728027pt;margin-top:305.233887pt;width:148.1pt;height:41.6pt;mso-position-horizontal-relative:page;mso-position-vertical-relative:page;z-index:-8792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69"/>
                    <w:jc w:val="both"/>
                  </w:pP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должности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пределами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территории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/>
                    <w:t>  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46.633911pt;width:187pt;height:14pt;mso-position-horizontal-relative:page;mso-position-vertical-relative:page;z-index:-879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693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официальных</w:t>
                    <w:tab/>
                    <w:t>представительствах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656006pt;margin-top:346.633911pt;width:69.650pt;height:14pt;mso-position-horizontal-relative:page;mso-position-vertical-relative:page;z-index:-878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федеральных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848022pt;margin-top:346.633911pt;width:42.3pt;height:14pt;mso-position-horizontal-relative:page;mso-position-vertical-relative:page;z-index:-878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46402pt;margin-top:346.633911pt;width:85.85pt;height:14pt;mso-position-horizontal-relative:page;mso-position-vertical-relative:page;z-index:-878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исполнительной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700012pt;margin-top:346.633911pt;width:38.9pt;height:14pt;mso-position-horizontal-relative:page;mso-position-vertical-relative:page;z-index:-878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власти,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60.433899pt;width:469.45pt;height:124.45pt;mso-position-horizontal-relative:page;mso-position-vertical-relative:page;z-index:-8778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назначение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которые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освобождение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которых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осуществляются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Президентом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Правительством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Генеральным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прокурором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супруг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(супругов)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несовершеннолетних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детей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указанных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лиц.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3.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Несоблюдение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запрета,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установленного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статьей,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влечет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досрочное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прекращение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полномочий,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освобождение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 </w:t>
                  </w:r>
                  <w:r>
                    <w:rPr>
                      <w:spacing w:val="-1"/>
                    </w:rPr>
                    <w:t>замещаемой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(занимаемой)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увольнение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связи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утратой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доверия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конституционными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законами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законами,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определяющими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правовой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2"/>
                    </w:rPr>
                    <w:t>статус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соответствующего</w:t>
                  </w:r>
                  <w:r>
                    <w:rPr>
                      <w:spacing w:val="87"/>
                    </w:rPr>
                    <w:t> </w:t>
                  </w:r>
                  <w:r>
                    <w:rPr/>
                    <w:t>лица.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98.453888pt;width:469.35pt;height:41.6pt;mso-position-horizontal-relative:page;mso-position-vertical-relative:page;z-index:-8776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8. 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Представление</w:t>
                  </w:r>
                  <w:r>
                    <w:rPr/>
                    <w:t> 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/>
                    <w:t> 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о 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доходах,</w:t>
                  </w:r>
                  <w:r>
                    <w:rPr/>
                    <w:t> 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об 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/>
                    <w:t>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характера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25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03.12.2012 N </w:t>
                  </w:r>
                  <w:r>
                    <w:rPr>
                      <w:spacing w:val="-1"/>
                    </w:rPr>
                    <w:t>231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553.65387pt;width:274.45pt;height:14pt;mso-position-horizontal-relative:page;mso-position-vertical-relative:page;z-index:-877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26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21.11.2011 N </w:t>
                  </w:r>
                  <w:r>
                    <w:rPr>
                      <w:rFonts w:ascii="Times New Roman" w:hAnsi="Times New Roman"/>
                      <w:spacing w:val="-1"/>
                    </w:rPr>
                    <w:t>329-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81.253906pt;width:469.45pt;height:27.8pt;mso-position-horizontal-relative:page;mso-position-vertical-relative:page;z-index:-8771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bookmarkStart w:name="_bookmark3" w:id="4"/>
                  <w:bookmarkEnd w:id="4"/>
                  <w:r>
                    <w:rPr/>
                  </w:r>
                  <w:r>
                    <w:rPr/>
                    <w:t>1.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Сведения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о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доходах, 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об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доходах,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характера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08.853882pt;width:31.35pt;height:14pt;mso-position-horizontal-relative:page;mso-position-vertical-relative:page;z-index:-876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своих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7.267998pt;margin-top:608.853882pt;width:42.8pt;height:14pt;mso-position-horizontal-relative:page;mso-position-vertical-relative:page;z-index:-876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2"/>
                    </w:rPr>
                    <w:t>супруги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807999pt;margin-top:608.853882pt;width:49.95pt;height:14pt;mso-position-horizontal-relative:page;mso-position-vertical-relative:page;z-index:-876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(супруга)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428009pt;margin-top:608.853882pt;width:8.4pt;height:14pt;mso-position-horizontal-relative:page;mso-position-vertical-relative:page;z-index:-876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563995pt;margin-top:608.853882pt;width:110.9pt;height:14pt;mso-position-horizontal-relative:page;mso-position-vertical-relative:page;z-index:-875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несовершеннолетних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120026pt;margin-top:608.853882pt;width:30.35pt;height:14pt;mso-position-horizontal-relative:page;mso-position-vertical-relative:page;z-index:-875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детей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20401pt;margin-top:608.853882pt;width:44.1pt;height:14pt;mso-position-horizontal-relative:page;mso-position-vertical-relative:page;z-index:-875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обязаны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968018pt;margin-top:608.853882pt;width:69.55pt;height:14pt;mso-position-horizontal-relative:page;mso-position-vertical-relative:page;z-index:-875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представлять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22.683899pt;width:469.45pt;height:27.8pt;mso-position-horizontal-relative:page;mso-position-vertical-relative:page;z-index:-874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представителю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нанимателя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(работодателю):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bookmarkStart w:name="_bookmark4" w:id="5"/>
                  <w:bookmarkEnd w:id="5"/>
                  <w:r>
                    <w:rPr/>
                  </w:r>
                  <w:r>
                    <w:rPr/>
                    <w:t>1)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граждане,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претендующие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на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замещение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должностей</w:t>
                  </w:r>
                  <w:r>
                    <w:rPr/>
                    <w:t> 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50.283875pt;width:83.3pt;height:14pt;mso-position-horizontal-relative:page;mso-position-vertical-relative:page;z-index:-874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муниципальной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716003pt;margin-top:650.283875pt;width:44.55pt;height:14pt;mso-position-horizontal-relative:page;mso-position-vertical-relative:page;z-index:-874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службы,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520004pt;margin-top:650.283875pt;width:66.75pt;height:14pt;mso-position-horizontal-relative:page;mso-position-vertical-relative:page;z-index:-874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включенных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608002pt;margin-top:650.283875pt;width:7.65pt;height:14pt;mso-position-horizontal-relative:page;mso-position-vertical-relative:page;z-index:-874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7.630005pt;margin-top:650.283875pt;width:47pt;height:14pt;mso-position-horizontal-relative:page;mso-position-vertical-relative:page;z-index:-873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hyperlink r:id="rId19">
                    <w:r>
                      <w:rPr>
                        <w:color w:val="0000FF"/>
                        <w:spacing w:val="-1"/>
                      </w:rPr>
                      <w:t>перечни</w:t>
                    </w:r>
                  </w:hyperlink>
                  <w:r>
                    <w:rPr>
                      <w:spacing w:val="-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4.977997pt;margin-top:650.283875pt;width:79.6pt;height:14pt;mso-position-horizontal-relative:page;mso-position-vertical-relative:page;z-index:-873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установленные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756012pt;margin-top:650.283875pt;width:79.150pt;height:14pt;mso-position-horizontal-relative:page;mso-position-vertical-relative:page;z-index:-873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нормативными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64.083923pt;width:469.95pt;height:96.8pt;mso-position-horizontal-relative:page;mso-position-vertical-relative:page;z-index:-873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правовыми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Федерации;</w:t>
                  </w:r>
                </w:p>
                <w:p>
                  <w:pPr>
                    <w:pStyle w:val="BodyText"/>
                    <w:spacing w:line="240" w:lineRule="auto"/>
                    <w:ind w:right="25" w:firstLine="539"/>
                    <w:jc w:val="both"/>
                  </w:pPr>
                  <w:r>
                    <w:rPr/>
                    <w:t>1.1)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граждане,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претендующие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замещение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должностей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членов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Совета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директоров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Центрального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банка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должностей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Центральном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банке</w:t>
                  </w:r>
                  <w:r>
                    <w:rPr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включенных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перечень,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утвержденный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Советом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директоров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Центрального</w:t>
                  </w:r>
                  <w:r>
                    <w:rPr/>
                    <w:t> банка</w:t>
                  </w:r>
                  <w:r>
                    <w:rPr>
                      <w:spacing w:val="-1"/>
                    </w:rPr>
                    <w:t> 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Федерации;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(п. 1.1 </w:t>
                  </w:r>
                  <w:r>
                    <w:rPr>
                      <w:spacing w:val="-1"/>
                    </w:rPr>
                    <w:t>введен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Федеральным</w:t>
                  </w:r>
                  <w:r>
                    <w:rPr/>
                    <w:t> </w:t>
                  </w:r>
                  <w:hyperlink r:id="rId27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</w:t>
                  </w:r>
                  <w:r>
                    <w:rPr>
                      <w:spacing w:val="-1"/>
                    </w:rPr>
                    <w:t>03.12.2012</w:t>
                  </w:r>
                  <w:r>
                    <w:rPr/>
                    <w:t> N </w:t>
                  </w:r>
                  <w:r>
                    <w:rPr>
                      <w:spacing w:val="-1"/>
                    </w:rPr>
                    <w:t>231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rFonts w:ascii="Times New Roman" w:hAnsi="Times New Roman"/>
                    </w:rPr>
                    <w:t>2) </w:t>
                  </w:r>
                  <w:r>
                    <w:rPr>
                      <w:rFonts w:ascii="Times New Roman" w:hAnsi="Times New Roman"/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граждане,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претендующие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на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замещение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должностей,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включенных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в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hyperlink r:id="rId28">
                    <w:r>
                      <w:rPr>
                        <w:color w:val="0000FF"/>
                        <w:spacing w:val="-1"/>
                      </w:rPr>
                      <w:t>перечни</w:t>
                    </w:r>
                  </w:hyperlink>
                  <w:r>
                    <w:rPr>
                      <w:rFonts w:ascii="Times New Roman" w:hAnsi="Times New Roman"/>
                      <w:spacing w:val="-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60.679871pt;width:79.5pt;height:14pt;mso-position-horizontal-relative:page;mso-position-vertical-relative:page;z-index:-872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установленные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380005pt;margin-top:760.679871pt;width:79.150pt;height:14pt;mso-position-horizontal-relative:page;mso-position-vertical-relative:page;z-index:-872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нормативными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28009pt;margin-top:760.679871pt;width:59pt;height:14pt;mso-position-horizontal-relative:page;mso-position-vertical-relative:page;z-index:-872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правовыми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35202pt;margin-top:760.679871pt;width:37.65pt;height:14pt;mso-position-horizontal-relative:page;mso-position-vertical-relative:page;z-index:-872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актами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904022pt;margin-top:760.679871pt;width:61.55pt;height:14pt;mso-position-horizontal-relative:page;mso-position-vertical-relative:page;z-index:-871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336029pt;margin-top:760.679871pt;width:62.2pt;height:14pt;mso-position-horizontal-relative:page;mso-position-vertical-relative:page;z-index:-871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372009pt;margin-top:760.679871pt;width:7.65pt;height:14pt;mso-position-horizontal-relative:page;mso-position-vertical-relative:page;z-index:-871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170.419983pt;width:470.75pt;height:.1pt;mso-position-horizontal-relative:page;mso-position-vertical-relative:page;z-index:-87112" coordorigin="1673,3408" coordsize="9415,2">
            <v:shape style="position:absolute;left:1673;top:3408;width:9415;height:2" coordorigin="1673,3408" coordsize="9415,0" path="m1673,3408l11087,3408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256.819977pt;width:470.75pt;height:.1pt;mso-position-horizontal-relative:page;mso-position-vertical-relative:page;z-index:-87088" coordorigin="1673,5136" coordsize="9415,2">
            <v:shape style="position:absolute;left:1673;top:5136;width:9415;height:2" coordorigin="1673,5136" coordsize="9415,0" path="m1673,5136l11087,5136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56.783897pt;width:469.5pt;height:110.65pt;mso-position-horizontal-relative:page;mso-position-vertical-relative:page;z-index:-8706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корпорациях,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Пенсионном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социального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страхования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Федеральном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обязательного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медицинского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страхования,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законов;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3)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граждане,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претендующие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замещение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отдельных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должностей,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включенных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73"/>
                    </w:rPr>
                    <w:t> </w:t>
                  </w:r>
                  <w:hyperlink r:id="rId28">
                    <w:r>
                      <w:rPr>
                        <w:color w:val="0000FF"/>
                        <w:spacing w:val="-1"/>
                      </w:rPr>
                      <w:t>перечни</w:t>
                    </w:r>
                  </w:hyperlink>
                  <w:r>
                    <w:rPr>
                      <w:spacing w:val="-1"/>
                    </w:rPr>
                    <w:t>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установленные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органами,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выполнения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задач,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поставленных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перед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органами;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170.923904pt;width:166.85pt;height:14pt;mso-position-horizontal-relative:page;mso-position-vertical-relative:page;z-index:-870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КонсультантПлюс: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примечание.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184.723892pt;width:73.5pt;height:14pt;mso-position-horizontal-relative:page;mso-position-vertical-relative:page;z-index:-870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Руководители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6.828003pt;margin-top:184.723892pt;width:90.15pt;height:14pt;mso-position-horizontal-relative:page;mso-position-vertical-relative:page;z-index:-869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212006pt;margin-top:184.723892pt;width:169.15pt;height:14pt;mso-position-horizontal-relative:page;mso-position-vertical-relative:page;z-index:-869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122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(муниципальных)</w:t>
                    <w:tab/>
                    <w:t>учреждений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899994pt;margin-top:184.723892pt;width:73.05pt;height:14pt;mso-position-horizontal-relative:page;mso-position-vertical-relative:page;z-index:-869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представляют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98.523895pt;width:469.6pt;height:55.4pt;mso-position-horizontal-relative:page;mso-position-vertical-relative:page;z-index:-8692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сведения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доходах,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доходах,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характера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супруги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(супруга)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несовершеннолетних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детей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начиная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доходов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2012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год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1"/>
                    </w:rPr>
                    <w:t>(</w:t>
                  </w:r>
                  <w:hyperlink r:id="rId29">
                    <w:r>
                      <w:rPr>
                        <w:color w:val="0000FF"/>
                        <w:spacing w:val="1"/>
                      </w:rPr>
                      <w:t>часть</w:t>
                    </w:r>
                  </w:hyperlink>
                  <w:r>
                    <w:rPr>
                      <w:color w:val="0000FF"/>
                      <w:spacing w:val="62"/>
                    </w:rPr>
                    <w:t> </w:t>
                  </w:r>
                  <w:hyperlink r:id="rId29">
                    <w:r>
                      <w:rPr>
                        <w:color w:val="0000FF"/>
                        <w:spacing w:val="-1"/>
                      </w:rPr>
                      <w:t>вторая</w:t>
                    </w:r>
                    <w:r>
                      <w:rPr>
                        <w:color w:val="0000FF"/>
                      </w:rPr>
                      <w:t> </w:t>
                    </w:r>
                    <w:r>
                      <w:rPr>
                        <w:color w:val="0000FF"/>
                        <w:spacing w:val="-1"/>
                      </w:rPr>
                      <w:t>статьи</w:t>
                    </w:r>
                    <w:r>
                      <w:rPr>
                        <w:color w:val="0000FF"/>
                      </w:rPr>
                      <w:t> 4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закона </w:t>
                  </w:r>
                  <w:r>
                    <w:rPr/>
                    <w:t>от </w:t>
                  </w:r>
                  <w:r>
                    <w:rPr>
                      <w:spacing w:val="-1"/>
                    </w:rPr>
                    <w:t>29.12.2012</w:t>
                  </w:r>
                  <w:r>
                    <w:rPr/>
                    <w:t> N 280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/>
                    <w:t>ФЗ).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257.353912pt;width:20.95pt;height:14pt;mso-position-horizontal-relative:page;mso-position-vertical-relative:page;z-index:-868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5" w:id="6"/>
                  <w:bookmarkEnd w:id="6"/>
                  <w:r>
                    <w:rPr/>
                  </w:r>
                  <w:r>
                    <w:rPr/>
                    <w:t>3.1)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4.927994pt;margin-top:257.353912pt;width:52.6pt;height:14pt;mso-position-horizontal-relative:page;mso-position-vertical-relative:page;z-index:-868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граждане,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423996pt;margin-top:257.353912pt;width:78.850pt;height:14pt;mso-position-horizontal-relative:page;mso-position-vertical-relative:page;z-index:-868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претендующие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140015pt;margin-top:257.353912pt;width:13.75pt;height:14pt;mso-position-horizontal-relative:page;mso-position-vertical-relative:page;z-index:-868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756012pt;margin-top:257.353912pt;width:57.8pt;height:14pt;mso-position-horizontal-relative:page;mso-position-vertical-relative:page;z-index:-868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замещение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376007pt;margin-top:257.353912pt;width:63.1pt;height:14pt;mso-position-horizontal-relative:page;mso-position-vertical-relative:page;z-index:-867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должностей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5.300018pt;margin-top:257.353912pt;width:78.2pt;height:14pt;mso-position-horizontal-relative:page;mso-position-vertical-relative:page;z-index:-867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руководителей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71.1539pt;width:469.5pt;height:83pt;mso-position-horizontal-relative:page;mso-position-vertical-relative:page;z-index:-867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(муниципальных)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учреждений;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(п. 3.1 </w:t>
                  </w:r>
                  <w:r>
                    <w:rPr>
                      <w:spacing w:val="-1"/>
                    </w:rPr>
                    <w:t>введен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Федеральным</w:t>
                  </w:r>
                  <w:r>
                    <w:rPr/>
                    <w:t> </w:t>
                  </w:r>
                  <w:hyperlink r:id="rId30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</w:t>
                  </w:r>
                  <w:r>
                    <w:rPr>
                      <w:spacing w:val="-1"/>
                    </w:rPr>
                    <w:t>29.12.2012</w:t>
                  </w:r>
                  <w:r>
                    <w:rPr/>
                    <w:t> N </w:t>
                  </w:r>
                  <w:r>
                    <w:rPr>
                      <w:spacing w:val="-1"/>
                    </w:rPr>
                    <w:t>280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spacing w:line="240" w:lineRule="auto"/>
                    <w:ind w:right="668" w:firstLine="539"/>
                    <w:jc w:val="left"/>
                  </w:pPr>
                  <w:bookmarkStart w:name="_bookmark6" w:id="7"/>
                  <w:bookmarkEnd w:id="7"/>
                  <w:r>
                    <w:rPr/>
                  </w:r>
                  <w:r>
                    <w:rPr/>
                    <w:t>4)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лица, </w:t>
                  </w:r>
                  <w:r>
                    <w:rPr>
                      <w:spacing w:val="-1"/>
                    </w:rPr>
                    <w:t>замещающие </w:t>
                  </w:r>
                  <w:r>
                    <w:rPr/>
                    <w:t>должности,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указанные </w:t>
                  </w:r>
                  <w:r>
                    <w:rPr/>
                    <w:t>в</w:t>
                  </w:r>
                  <w:r>
                    <w:rPr>
                      <w:spacing w:val="4"/>
                    </w:rPr>
                    <w:t> </w:t>
                  </w:r>
                  <w:hyperlink w:history="true" w:anchor="_bookmark4">
                    <w:r>
                      <w:rPr>
                        <w:color w:val="0000FF"/>
                        <w:spacing w:val="-1"/>
                      </w:rPr>
                      <w:t>пунктах</w:t>
                    </w:r>
                    <w:r>
                      <w:rPr>
                        <w:color w:val="0000FF"/>
                        <w:spacing w:val="2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hyperlink w:history="true" w:anchor="_bookmark5">
                    <w:r>
                      <w:rPr>
                        <w:rFonts w:ascii="Times New Roman" w:hAnsi="Times New Roman"/>
                        <w:color w:val="0000FF"/>
                      </w:rPr>
                      <w:t>3.1</w:t>
                    </w:r>
                  </w:hyperlink>
                  <w:r>
                    <w:rPr>
                      <w:rFonts w:ascii="Times New Roman" w:hAnsi="Times New Roman"/>
                      <w:color w:val="0000FF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части.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31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29.12.2012 N </w:t>
                  </w:r>
                  <w:r>
                    <w:rPr>
                      <w:spacing w:val="-1"/>
                    </w:rPr>
                    <w:t>280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r>
                    <w:rPr/>
                    <w:t>2.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Порядок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представления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/>
                    <w:t> 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о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доходах,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об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указанных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в</w:t>
                  </w:r>
                  <w:r>
                    <w:rPr/>
                    <w:t> </w:t>
                  </w:r>
                  <w:r>
                    <w:rPr>
                      <w:spacing w:val="32"/>
                    </w:rPr>
                    <w:t> </w:t>
                  </w:r>
                  <w:hyperlink w:history="true" w:anchor="_bookmark3"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</w:rPr>
                      <w:t> </w:t>
                    </w:r>
                    <w:r>
                      <w:rPr>
                        <w:color w:val="0000FF"/>
                        <w:spacing w:val="29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  <w:spacing w:val="29"/>
                    </w:rPr>
                  </w:r>
                  <w:r>
                    <w:rPr>
                      <w:spacing w:val="-1"/>
                    </w:rPr>
                    <w:t>настоящей</w:t>
                  </w:r>
                  <w:r>
                    <w:rPr/>
                    <w:t> 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устанавливается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53.953888pt;width:77.75pt;height:14pt;mso-position-horizontal-relative:page;mso-position-vertical-relative:page;z-index:-867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федеральными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615997pt;margin-top:353.953888pt;width:52.7pt;height:14pt;mso-position-horizontal-relative:page;mso-position-vertical-relative:page;z-index:-866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законами,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036011pt;margin-top:353.953888pt;width:36.950pt;height:14pt;mso-position-horizontal-relative:page;mso-position-vertical-relative:page;z-index:-866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748016pt;margin-top:353.953888pt;width:79.05pt;height:14pt;mso-position-horizontal-relative:page;mso-position-vertical-relative:page;z-index:-866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нормативными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568024pt;margin-top:353.953888pt;width:59pt;height:14pt;mso-position-horizontal-relative:page;mso-position-vertical-relative:page;z-index:-866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правовыми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700012pt;margin-top:353.953888pt;width:37.75pt;height:14pt;mso-position-horizontal-relative:page;mso-position-vertical-relative:page;z-index:-865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hyperlink r:id="rId32">
                    <w:r>
                      <w:rPr>
                        <w:color w:val="0000FF"/>
                        <w:spacing w:val="-1"/>
                      </w:rPr>
                      <w:t>актами</w:t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92.299988pt;margin-top:353.953888pt;width:61.65pt;height:14pt;mso-position-horizontal-relative:page;mso-position-vertical-relative:page;z-index:-865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67.753906pt;width:469.55pt;height:55.4pt;mso-position-horizontal-relative:page;mso-position-vertical-relative:page;z-index:-8653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019"/>
                    <w:jc w:val="left"/>
                  </w:pPr>
                  <w:r>
                    <w:rPr>
                      <w:spacing w:val="-1"/>
                    </w:rPr>
                    <w:t>Федерации</w:t>
                  </w:r>
                  <w:r>
                    <w:rPr/>
                    <w:t> и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3"/>
                    </w:rPr>
                    <w:t> </w:t>
                  </w:r>
                  <w:hyperlink r:id="rId33">
                    <w:r>
                      <w:rPr>
                        <w:color w:val="0000FF"/>
                        <w:spacing w:val="-1"/>
                      </w:rPr>
                      <w:t>актами</w:t>
                    </w:r>
                  </w:hyperlink>
                  <w:r>
                    <w:rPr>
                      <w:color w:val="0000FF"/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Центрального</w:t>
                  </w:r>
                  <w:r>
                    <w:rPr/>
                    <w:t> банка</w:t>
                  </w:r>
                  <w:r>
                    <w:rPr>
                      <w:spacing w:val="-1"/>
                    </w:rPr>
                    <w:t> Российской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Федерации.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34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03.12.2</w:t>
                  </w:r>
                  <w:r>
                    <w:rPr>
                      <w:rFonts w:ascii="Times New Roman" w:hAnsi="Times New Roman"/>
                    </w:rPr>
                    <w:t>012 N </w:t>
                  </w:r>
                  <w:r>
                    <w:rPr>
                      <w:rFonts w:ascii="Times New Roman" w:hAnsi="Times New Roman"/>
                      <w:spacing w:val="-1"/>
                    </w:rPr>
                    <w:t>231-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r>
                    <w:rPr/>
                    <w:t>3.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Сведения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доходах,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представляемые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45"/>
                    </w:rPr>
                    <w:t> </w:t>
                  </w:r>
                  <w:hyperlink w:history="true" w:anchor="_bookmark3">
                    <w:r>
                      <w:rPr>
                        <w:color w:val="0000FF"/>
                        <w:spacing w:val="-1"/>
                      </w:rPr>
                      <w:t>частью</w:t>
                    </w:r>
                    <w:r>
                      <w:rPr>
                        <w:color w:val="0000FF"/>
                        <w:spacing w:val="43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относятся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информации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22.953888pt;width:78.25pt;height:14pt;mso-position-horizontal-relative:page;mso-position-vertical-relative:page;z-index:-865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ограниченного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484009pt;margin-top:422.953888pt;width:45.25pt;height:14pt;mso-position-horizontal-relative:page;mso-position-vertical-relative:page;z-index:-864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доступа.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888pt;margin-top:422.953888pt;width:50.8pt;height:14pt;mso-position-horizontal-relative:page;mso-position-vertical-relative:page;z-index:-864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Сведения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800018pt;margin-top:422.953888pt;width:8pt;height:14pt;mso-position-horizontal-relative:page;mso-position-vertical-relative:page;z-index:-864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908020pt;margin-top:422.953888pt;width:46.45pt;height:14pt;mso-position-horizontal-relative:page;mso-position-vertical-relative:page;z-index:-864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доходах,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512024pt;margin-top:422.953888pt;width:82.1pt;height:14pt;mso-position-horizontal-relative:page;mso-position-vertical-relative:page;z-index:-863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02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об</w:t>
                    <w:tab/>
                  </w:r>
                  <w:r>
                    <w:rPr>
                      <w:spacing w:val="-1"/>
                    </w:rPr>
                    <w:t>имуществе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720001pt;margin-top:422.953888pt;width:8.4pt;height:14pt;mso-position-horizontal-relative:page;mso-position-vertical-relative:page;z-index:-863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660004pt;margin-top:422.953888pt;width:79.2pt;height:14pt;mso-position-horizontal-relative:page;mso-position-vertical-relative:page;z-index:-863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обязательствах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36.773895pt;width:469.85pt;height:41.6pt;mso-position-horizontal-relative:page;mso-position-vertical-relative:page;z-index:-8632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представляемые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гражданином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4"/>
                    </w:rPr>
                    <w:t> </w:t>
                  </w:r>
                  <w:hyperlink w:history="true" w:anchor="_bookmark3">
                    <w:r>
                      <w:rPr>
                        <w:color w:val="0000FF"/>
                        <w:spacing w:val="-1"/>
                      </w:rPr>
                      <w:t>частью</w:t>
                    </w:r>
                    <w:r>
                      <w:rPr>
                        <w:color w:val="0000FF"/>
                        <w:spacing w:val="17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случае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непоступления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данного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гражданина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государственную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муниципальную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службу,</w:t>
                  </w:r>
                  <w:r>
                    <w:rPr/>
                    <w:t> 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на 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работу 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в 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Центральный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банк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Российской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78.173889pt;width:90.8pt;height:14pt;mso-position-horizontal-relative:page;mso-position-vertical-relative:page;z-index:-862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059998pt;margin-top:478.173889pt;width:68.6pt;height:14pt;mso-position-horizontal-relative:page;mso-position-vertical-relative:page;z-index:-862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корпорацию,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81601pt;margin-top:478.173889pt;width:67.3pt;height:14pt;mso-position-horizontal-relative:page;mso-position-vertical-relative:page;z-index:-862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Пенсионный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276001pt;margin-top:478.173889pt;width:28.35pt;height:14pt;mso-position-horizontal-relative:page;mso-position-vertical-relative:page;z-index:-862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фонд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772003pt;margin-top:478.173889pt;width:61.65pt;height:14pt;mso-position-horizontal-relative:page;mso-position-vertical-relative:page;z-index:-862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1.472015pt;margin-top:478.173889pt;width:61.8pt;height:14pt;mso-position-horizontal-relative:page;mso-position-vertical-relative:page;z-index:-861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3.424011pt;margin-top:478.173889pt;width:30.05pt;height:14pt;mso-position-horizontal-relative:page;mso-position-vertical-relative:page;z-index:-861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Фонд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91.973907pt;width:469.9pt;height:110.6pt;mso-position-horizontal-relative:page;mso-position-vertical-relative:page;z-index:-8612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социального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страхования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Федеральный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фонд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обязательного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медицинского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страхования,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2"/>
                    </w:rPr>
                    <w:t>иную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организацию,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создаваемую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закона,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работу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организацию,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создаваемую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выполнения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задач,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поставленных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перед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органами,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должность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руководителя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государственного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(муниципального)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учреждения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дальнейшем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могут</w:t>
                  </w:r>
                  <w:r>
                    <w:rPr>
                      <w:spacing w:val="69"/>
                    </w:rPr>
                    <w:t> </w:t>
                  </w:r>
                  <w:r>
                    <w:rPr/>
                    <w:t>быть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использованы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подлежат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уничтожению.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Сведения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доходах,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представляемые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4"/>
                    </w:rPr>
                    <w:t> </w:t>
                  </w:r>
                  <w:hyperlink w:history="true" w:anchor="_bookmark3">
                    <w:r>
                      <w:rPr>
                        <w:color w:val="0000FF"/>
                        <w:spacing w:val="-1"/>
                      </w:rPr>
                      <w:t>частью</w:t>
                    </w:r>
                    <w:r>
                      <w:rPr>
                        <w:color w:val="0000FF"/>
                        <w:spacing w:val="57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отнесенные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в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с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федеральным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hyperlink r:id="rId35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>
                      <w:color w:val="0000FF"/>
                      <w:spacing w:val="24"/>
                    </w:rPr>
                    <w:t> </w:t>
                  </w:r>
                  <w:r>
                    <w:rPr>
                      <w:color w:val="0000FF"/>
                      <w:spacing w:val="24"/>
                    </w:rPr>
                  </w:r>
                  <w:r>
                    <w:rPr/>
                    <w:t>к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сведениям,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02.373901pt;width:78.55pt;height:14pt;mso-position-horizontal-relative:page;mso-position-vertical-relative:page;z-index:-861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составляющим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748001pt;margin-top:602.373901pt;width:90.9pt;height:14pt;mso-position-horizontal-relative:page;mso-position-vertical-relative:page;z-index:-860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824005pt;margin-top:602.373901pt;width:34.35pt;height:14pt;mso-position-horizontal-relative:page;mso-position-vertical-relative:page;z-index:-860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тайну,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7.404022pt;margin-top:602.373901pt;width:50.65pt;height:14pt;mso-position-horizontal-relative:page;mso-position-vertical-relative:page;z-index:-860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подлежат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1.208008pt;margin-top:602.373901pt;width:38.35pt;height:14pt;mso-position-horizontal-relative:page;mso-position-vertical-relative:page;z-index:-860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защите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52002pt;margin-top:602.373901pt;width:7.65pt;height:14pt;mso-position-horizontal-relative:page;mso-position-vertical-relative:page;z-index:-859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268005pt;margin-top:602.373901pt;width:69.8pt;height:14pt;mso-position-horizontal-relative:page;mso-position-vertical-relative:page;z-index:-859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соответствии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236023pt;margin-top:602.373901pt;width:7.3pt;height:14pt;mso-position-horizontal-relative:page;mso-position-vertical-relative:page;z-index:-859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с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16.203918pt;width:469.75pt;height:165.7pt;mso-position-horizontal-relative:page;mso-position-vertical-relative:page;z-index:-859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hyperlink r:id="rId36">
                    <w:r>
                      <w:rPr>
                        <w:color w:val="0000FF"/>
                        <w:spacing w:val="-1"/>
                      </w:rPr>
                      <w:t>законодательством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/>
                    <w:t> о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тайне.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законов</w:t>
                  </w:r>
                  <w:r>
                    <w:rPr/>
                    <w:t> от 03.12.2012</w:t>
                  </w:r>
                  <w:r>
                    <w:rPr>
                      <w:spacing w:val="2"/>
                    </w:rPr>
                    <w:t> </w:t>
                  </w:r>
                  <w:hyperlink r:id="rId37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231-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spacing w:val="-1"/>
                    </w:rPr>
                    <w:t>,</w:t>
                  </w:r>
                  <w:r>
                    <w:rPr/>
                    <w:t> от 29.12.2012</w:t>
                  </w:r>
                  <w:r>
                    <w:rPr/>
                    <w:t> </w:t>
                  </w:r>
                  <w:hyperlink r:id="rId38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280-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rFonts w:ascii="Times New Roman" w:hAnsi="Times New Roman"/>
                      <w:spacing w:val="-1"/>
                    </w:rPr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800" w:val="left" w:leader="none"/>
                    </w:tabs>
                    <w:spacing w:line="239" w:lineRule="auto" w:before="0" w:after="0"/>
                    <w:ind w:left="20" w:right="17" w:firstLine="539"/>
                    <w:jc w:val="both"/>
                  </w:pPr>
                  <w:r>
                    <w:rPr/>
                    <w:t>Не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допускается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использование сведений</w:t>
                  </w:r>
                  <w:r>
                    <w:rPr/>
                    <w:t> о доходах, об имуществе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представляемых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гражданином,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служащим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работником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7"/>
                    </w:rPr>
                    <w:t> </w:t>
                  </w:r>
                  <w:hyperlink w:history="true" w:anchor="_bookmark3">
                    <w:r>
                      <w:rPr>
                        <w:color w:val="0000FF"/>
                      </w:rPr>
                      <w:t>частью</w:t>
                    </w:r>
                    <w:r>
                      <w:rPr>
                        <w:color w:val="0000FF"/>
                        <w:spacing w:val="17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установления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либо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определения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его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платежеспособности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платежеспособности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его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супруги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(супруга)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несовершеннолетних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детей,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сбора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прямой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косвенной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форме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пожертвований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(взносов)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фонды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общественных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объединений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либо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религиозных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организаций,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пользу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физических лиц.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956" w:val="left" w:leader="none"/>
                    </w:tabs>
                    <w:spacing w:line="240" w:lineRule="auto" w:before="0" w:after="0"/>
                    <w:ind w:left="20" w:right="19" w:firstLine="539"/>
                    <w:jc w:val="both"/>
                  </w:pPr>
                  <w:r>
                    <w:rPr/>
                    <w:t>Лица,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виновные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разглашении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доходах,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представляемых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гражданином,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служащим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работником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с</w:t>
                  </w:r>
                  <w:r>
                    <w:rPr/>
                    <w:t>  </w:t>
                  </w:r>
                  <w:hyperlink w:history="true" w:anchor="_bookmark3">
                    <w:r>
                      <w:rPr>
                        <w:color w:val="0000FF"/>
                        <w:spacing w:val="-1"/>
                      </w:rPr>
                      <w:t>частью</w:t>
                    </w:r>
                    <w:r>
                      <w:rPr>
                        <w:color w:val="0000FF"/>
                        <w:spacing w:val="57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либо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использовании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2"/>
                    </w:rPr>
                    <w:t>этих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159.419983pt;width:470.75pt;height:12pt;mso-position-horizontal-relative:page;mso-position-vertical-relative:page;z-index:-858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245.819977pt;width:470.75pt;height:12pt;mso-position-horizontal-relative:page;mso-position-vertical-relative:page;z-index:-858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60" w:right="7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469.75pt;height:55.45pt;mso-position-horizontal-relative:page;mso-position-vertical-relative:page;z-index:-8584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целях,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предусмотренных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законами,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2"/>
                    </w:rPr>
                    <w:t>несут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ответственность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/>
                    <w:t> с</w:t>
                  </w:r>
                  <w:r>
                    <w:rPr>
                      <w:spacing w:val="-1"/>
                    </w:rPr>
                    <w:t> законодательством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  <w:p>
                  <w:pPr>
                    <w:pStyle w:val="BodyText"/>
                    <w:spacing w:line="240" w:lineRule="auto"/>
                    <w:ind w:right="19" w:firstLine="539"/>
                    <w:jc w:val="left"/>
                  </w:pPr>
                  <w:r>
                    <w:rPr/>
                    <w:t>6.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Сведения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доходах,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представляемые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лицами,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указанными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"/>
                    </w:rPr>
                    <w:t> </w:t>
                  </w:r>
                  <w:hyperlink w:history="true" w:anchor="_bookmark6">
                    <w:r>
                      <w:rPr>
                        <w:color w:val="0000FF"/>
                        <w:spacing w:val="-1"/>
                      </w:rPr>
                      <w:t>пункте</w:t>
                    </w:r>
                    <w:r>
                      <w:rPr>
                        <w:color w:val="0000FF"/>
                        <w:spacing w:val="1"/>
                      </w:rPr>
                      <w:t> </w:t>
                    </w:r>
                    <w:r>
                      <w:rPr>
                        <w:color w:val="0000FF"/>
                      </w:rPr>
                      <w:t>4</w:t>
                    </w:r>
                    <w:r>
                      <w:rPr>
                        <w:color w:val="0000FF"/>
                        <w:spacing w:val="2"/>
                      </w:rPr>
                      <w:t> </w:t>
                    </w:r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  <w:spacing w:val="3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статьи,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размещаются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12.003899pt;width:212.15pt;height:14pt;mso-position-horizontal-relative:page;mso-position-vertical-relative:page;z-index:-858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информационно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телекоммуникационной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76013pt;margin-top:112.003899pt;width:24.2pt;height:14pt;mso-position-horizontal-relative:page;mso-position-vertical-relative:page;z-index:-857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сети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920013pt;margin-top:112.003899pt;width:50.6pt;height:14pt;mso-position-horizontal-relative:page;mso-position-vertical-relative:page;z-index:-857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Интернет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740021pt;margin-top:112.003899pt;width:13.75pt;height:14pt;mso-position-horizontal-relative:page;mso-position-vertical-relative:page;z-index:-857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636017pt;margin-top:112.003899pt;width:72.150pt;height:14pt;mso-position-horizontal-relative:page;mso-position-vertical-relative:page;z-index:-857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официальных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044006pt;margin-top:112.003899pt;width:35.450pt;height:14pt;mso-position-horizontal-relative:page;mso-position-vertical-relative:page;z-index:-856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сайтах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25.803902pt;width:469.45pt;height:14pt;mso-position-horizontal-relative:page;mso-position-vertical-relative:page;z-index:-856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органов,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субъектов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39.603897pt;width:114.5pt;height:14pt;mso-position-horizontal-relative:page;mso-position-vertical-relative:page;z-index:-856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63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  <w:tab/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832001pt;margin-top:139.603897pt;width:48.75pt;height:14pt;mso-position-horizontal-relative:page;mso-position-vertical-relative:page;z-index:-856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местного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955994pt;margin-top:139.603897pt;width:88.2pt;height:14pt;mso-position-horizontal-relative:page;mso-position-vertical-relative:page;z-index:-856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самоуправления,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524017pt;margin-top:139.603897pt;width:73.7pt;height:14pt;mso-position-horizontal-relative:page;mso-position-vertical-relative:page;z-index:-855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Центрального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476013pt;margin-top:139.603897pt;width:103pt;height:14pt;mso-position-horizontal-relative:page;mso-position-vertical-relative:page;z-index:-855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47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банка</w:t>
                    <w:tab/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53.4039pt;width:469.55pt;height:14pt;mso-position-horizontal-relative:page;mso-position-vertical-relative:page;z-index:-855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корпораций,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Пенсионного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фонда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67.203903pt;width:35.35pt;height:14pt;mso-position-horizontal-relative:page;mso-position-vertical-relative:page;z-index:-855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Фонда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360001pt;margin-top:167.203903pt;width:66.25pt;height:14pt;mso-position-horizontal-relative:page;mso-position-vertical-relative:page;z-index:-854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социального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432007pt;margin-top:167.203903pt;width:65.3pt;height:14pt;mso-position-horizontal-relative:page;mso-position-vertical-relative:page;z-index:-854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страхования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532013pt;margin-top:167.203903pt;width:61.65pt;height:14pt;mso-position-horizontal-relative:page;mso-position-vertical-relative:page;z-index:-854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152008pt;margin-top:167.203903pt;width:61.7pt;height:14pt;mso-position-horizontal-relative:page;mso-position-vertical-relative:page;z-index:-854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676025pt;margin-top:167.203903pt;width:74.3pt;height:14pt;mso-position-horizontal-relative:page;mso-position-vertical-relative:page;z-index:-853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920044pt;margin-top:167.203903pt;width:33.7pt;height:14pt;mso-position-horizontal-relative:page;mso-position-vertical-relative:page;z-index:-853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фонда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81.003891pt;width:469.75pt;height:110.65pt;mso-position-horizontal-relative:page;mso-position-vertical-relative:page;z-index:-8533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обязательного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медицинского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страхования,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организаций,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законов,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предоставляются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опубликования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средствам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массовой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информации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4"/>
                    </w:rPr>
                    <w:t> </w:t>
                  </w:r>
                  <w:hyperlink r:id="rId39">
                    <w:r>
                      <w:rPr>
                        <w:color w:val="0000FF"/>
                        <w:spacing w:val="-1"/>
                      </w:rPr>
                      <w:t>порядке</w:t>
                    </w:r>
                  </w:hyperlink>
                  <w:r>
                    <w:rPr>
                      <w:spacing w:val="-1"/>
                    </w:rPr>
                    <w:t>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определяемом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55"/>
                    </w:rPr>
                    <w:t> </w:t>
                  </w:r>
                  <w:hyperlink r:id="rId40">
                    <w:r>
                      <w:rPr>
                        <w:color w:val="0000FF"/>
                        <w:spacing w:val="-1"/>
                      </w:rPr>
                      <w:t>актами</w:t>
                    </w:r>
                  </w:hyperlink>
                  <w:r>
                    <w:rPr>
                      <w:color w:val="0000FF"/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Центрального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банка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41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03.12.2012 N </w:t>
                  </w:r>
                  <w:r>
                    <w:rPr>
                      <w:spacing w:val="-1"/>
                    </w:rPr>
                    <w:t>231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r>
                    <w:rPr/>
                    <w:t>7. 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Проверка</w:t>
                  </w:r>
                  <w:r>
                    <w:rPr/>
                    <w:t> 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достоверности</w:t>
                  </w:r>
                  <w:r>
                    <w:rPr/>
                    <w:t> 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полноты</w:t>
                  </w:r>
                  <w:r>
                    <w:rPr/>
                    <w:t> 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/>
                    <w:t> 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о 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доходах,</w:t>
                  </w:r>
                  <w:r>
                    <w:rPr/>
                    <w:t> 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об 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/>
                    <w:t> 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представляемых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54"/>
                    </w:rPr>
                    <w:t> </w:t>
                  </w:r>
                  <w:hyperlink w:history="true" w:anchor="_bookmark3">
                    <w:r>
                      <w:rPr>
                        <w:color w:val="0000FF"/>
                        <w:spacing w:val="-1"/>
                      </w:rPr>
                      <w:t>частью</w:t>
                    </w:r>
                    <w:r>
                      <w:rPr>
                        <w:color w:val="0000FF"/>
                        <w:spacing w:val="55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91.433899pt;width:56.75pt;height:14pt;mso-position-horizontal-relative:page;mso-position-vertical-relative:page;z-index:-853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настоящей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335999pt;margin-top:291.433899pt;width:64.45pt;height:14pt;mso-position-horizontal-relative:page;mso-position-vertical-relative:page;z-index:-852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67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статьи,</w:t>
                    <w:tab/>
                  </w:r>
                  <w:r>
                    <w:rPr/>
                    <w:t>за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4.212006pt;margin-top:291.433899pt;width:71.55pt;height:14pt;mso-position-horizontal-relative:page;mso-position-vertical-relative:page;z-index:-852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исключением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192017pt;margin-top:291.433899pt;width:52pt;height:14pt;mso-position-horizontal-relative:page;mso-position-vertical-relative:page;z-index:-852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сведений,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624023pt;margin-top:291.433899pt;width:85.75pt;height:14pt;mso-position-horizontal-relative:page;mso-position-vertical-relative:page;z-index:-852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представляемых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896027pt;margin-top:291.433899pt;width:66.650pt;height:14pt;mso-position-horizontal-relative:page;mso-position-vertical-relative:page;z-index:-851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гражданами,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05.233887pt;width:93pt;height:27.8pt;mso-position-horizontal-relative:page;mso-position-vertical-relative:page;z-index:-8516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претендующими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(муниципальных)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28003pt;margin-top:305.233887pt;width:13.75pt;height:14pt;mso-position-horizontal-relative:page;mso-position-vertical-relative:page;z-index:-851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944pt;margin-top:305.233887pt;width:57.65pt;height:14pt;mso-position-horizontal-relative:page;mso-position-vertical-relative:page;z-index:-851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замещение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455994pt;margin-top:305.233887pt;width:63.1pt;height:14pt;mso-position-horizontal-relative:page;mso-position-vertical-relative:page;z-index:-850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должностей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488007pt;margin-top:305.233887pt;width:78.2pt;height:14pt;mso-position-horizontal-relative:page;mso-position-vertical-relative:page;z-index:-850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руководителей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604004pt;margin-top:305.233887pt;width:89.85pt;height:14pt;mso-position-horizontal-relative:page;mso-position-vertical-relative:page;z-index:-850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0.424011pt;margin-top:319.033905pt;width:67.1pt;height:14pt;mso-position-horizontal-relative:page;mso-position-vertical-relative:page;z-index:-850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учреждений,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644012pt;margin-top:319.033905pt;width:8.4pt;height:14pt;mso-position-horizontal-relative:page;mso-position-vertical-relative:page;z-index:-850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319.033905pt;width:134.450pt;height:14pt;mso-position-horizontal-relative:page;mso-position-vertical-relative:page;z-index:-849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47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лицами,</w:t>
                    <w:tab/>
                    <w:t>замещающими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084015pt;margin-top:319.033905pt;width:113.5pt;height:14pt;mso-position-horizontal-relative:page;mso-position-vertical-relative:page;z-index:-849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75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данные</w:t>
                    <w:tab/>
                    <w:t>должности,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32.833893pt;width:469.55pt;height:41.6pt;mso-position-horizontal-relative:page;mso-position-vertical-relative:page;z-index:-8492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осуществляется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решению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представителя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нанимателя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(руководителя)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лица,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которому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такие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полномочия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предоставлены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представителем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нанимателя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(руководителем),</w:t>
                  </w:r>
                  <w:r>
                    <w:rPr>
                      <w:spacing w:val="9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9"/>
                    </w:rPr>
                    <w:t> </w:t>
                  </w:r>
                  <w:hyperlink r:id="rId42">
                    <w:r>
                      <w:rPr>
                        <w:color w:val="0000FF"/>
                        <w:spacing w:val="-1"/>
                      </w:rPr>
                      <w:t>порядке</w:t>
                    </w:r>
                  </w:hyperlink>
                  <w:r>
                    <w:rPr>
                      <w:spacing w:val="-1"/>
                    </w:rPr>
                    <w:t>,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устанавливаемом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Президентом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самостоятельно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74.233887pt;width:32.4500pt;height:14pt;mso-position-horizontal-relative:page;mso-position-vertical-relative:page;z-index:-849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путем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9.188004pt;margin-top:374.233887pt;width:66.95pt;height:14pt;mso-position-horizontal-relative:page;mso-position-vertical-relative:page;z-index:-848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направления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796005pt;margin-top:374.233887pt;width:41.1pt;height:14pt;mso-position-horizontal-relative:page;mso-position-vertical-relative:page;z-index:-848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запроса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52002pt;margin-top:374.233887pt;width:7.65pt;height:14pt;mso-position-horizontal-relative:page;mso-position-vertical-relative:page;z-index:-848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895996pt;margin-top:374.233887pt;width:69.2pt;height:14pt;mso-position-horizontal-relative:page;mso-position-vertical-relative:page;z-index:-848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федеральные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688019pt;margin-top:374.233887pt;width:38.7pt;height:14pt;mso-position-horizontal-relative:page;mso-position-vertical-relative:page;z-index:-847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024017pt;margin-top:374.233887pt;width:85.95pt;height:14pt;mso-position-horizontal-relative:page;mso-position-vertical-relative:page;z-index:-847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исполнительной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687988pt;margin-top:374.233887pt;width:38.9pt;height:14pt;mso-position-horizontal-relative:page;mso-position-vertical-relative:page;z-index:-847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власти,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88.033905pt;width:469.85pt;height:124.45pt;mso-position-horizontal-relative:page;mso-position-vertical-relative:page;z-index:-8471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уполномоченные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осуществление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оперативно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разыскной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деятельности,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имеющихся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у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них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данных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доходах,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характера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гражданина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лица,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указанных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0"/>
                    </w:rPr>
                    <w:t> </w:t>
                  </w:r>
                  <w:hyperlink w:history="true" w:anchor="_bookmark3"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  <w:spacing w:val="27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супруги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(супруга)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несовершеннолетних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детей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данного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гражданина </w:t>
                  </w:r>
                  <w:r>
                    <w:rPr/>
                    <w:t>или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лица.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  <w:rPr>
                      <w:rFonts w:ascii="Times New Roman" w:hAnsi="Times New Roman" w:cs="Times New Roman" w:eastAsia="Times New Roman"/>
                    </w:rPr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законов</w:t>
                  </w:r>
                  <w:r>
                    <w:rPr/>
                    <w:t> от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03.12.2012</w:t>
                  </w:r>
                  <w:r>
                    <w:rPr>
                      <w:rFonts w:ascii="Times New Roman" w:hAnsi="Times New Roman"/>
                    </w:rPr>
                    <w:t> </w:t>
                  </w:r>
                  <w:hyperlink r:id="rId43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231-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spacing w:val="-1"/>
                    </w:rPr>
                    <w:t>,</w:t>
                  </w:r>
                  <w:r>
                    <w:rPr/>
                    <w:t> от 29.12.2012</w:t>
                  </w:r>
                  <w:r>
                    <w:rPr/>
                    <w:t> </w:t>
                  </w:r>
                  <w:hyperlink r:id="rId44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280-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rFonts w:ascii="Times New Roman" w:hAnsi="Times New Roman"/>
                      <w:spacing w:val="-1"/>
                    </w:rPr>
                    <w:t>)</w:t>
                  </w:r>
                </w:p>
                <w:p>
                  <w:pPr>
                    <w:pStyle w:val="BodyText"/>
                    <w:spacing w:line="240" w:lineRule="auto"/>
                    <w:ind w:right="21" w:firstLine="539"/>
                    <w:jc w:val="both"/>
                  </w:pPr>
                  <w:r>
                    <w:rPr/>
                    <w:t>7.1.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Проверка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достоверности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полноты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доходах,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представляемых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гражданами,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претендующими</w:t>
                  </w:r>
                  <w:r>
                    <w:rPr>
                      <w:spacing w:val="9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замещение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должностей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руководителей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(муниципальных)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учреждений,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лицами,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замещающими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данные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должности,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осуществляется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решению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учредителя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12.253906pt;width:29.2pt;height:14pt;mso-position-horizontal-relative:page;mso-position-vertical-relative:page;z-index:-846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лица,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.428001pt;margin-top:512.253906pt;width:50.8pt;height:14pt;mso-position-horizontal-relative:page;mso-position-vertical-relative:page;z-index:-846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которому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980011pt;margin-top:512.253906pt;width:30.3pt;height:14pt;mso-position-horizontal-relative:page;mso-position-vertical-relative:page;z-index:-846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такие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3.372009pt;margin-top:512.253906pt;width:64.45pt;height:14pt;mso-position-horizontal-relative:page;mso-position-vertical-relative:page;z-index:-846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полномочия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96402pt;margin-top:512.253906pt;width:79pt;height:14pt;mso-position-horizontal-relative:page;mso-position-vertical-relative:page;z-index:-845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предоставлены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31601pt;margin-top:512.253906pt;width:70.1pt;height:14pt;mso-position-horizontal-relative:page;mso-position-vertical-relative:page;z-index:-845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учредителем,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548004pt;margin-top:512.253906pt;width:7.65pt;height:14pt;mso-position-horizontal-relative:page;mso-position-vertical-relative:page;z-index:-845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660004pt;margin-top:512.253906pt;width:46.25pt;height:14pt;mso-position-horizontal-relative:page;mso-position-vertical-relative:page;z-index:-845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hyperlink r:id="rId45">
                    <w:r>
                      <w:rPr>
                        <w:color w:val="0000FF"/>
                        <w:spacing w:val="-1"/>
                      </w:rPr>
                      <w:t>порядке</w:t>
                    </w:r>
                  </w:hyperlink>
                  <w:r>
                    <w:rPr>
                      <w:rFonts w:ascii="Times New Roman" w:hAnsi="Times New Roman"/>
                      <w:spacing w:val="-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26.053894pt;width:469.6pt;height:152.050pt;mso-position-horizontal-relative:page;mso-position-vertical-relative:page;z-index:-8449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устанавливаемом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Федерации.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Полномочия</w:t>
                  </w:r>
                  <w:r>
                    <w:rPr>
                      <w:spacing w:val="77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направлению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запросов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органы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прокуратуры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федеральные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государственные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органы,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государственные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органы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субъектов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13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территориальные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органы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исполнительной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власти,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органы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местного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самоуправления,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общественные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объединения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организации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целях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проверки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достоверности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полноты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доходах,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характера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2"/>
                    </w:rPr>
                    <w:t>указанных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лиц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определяются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Президентом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</w:pPr>
                  <w:r>
                    <w:rPr>
                      <w:spacing w:val="-1"/>
                    </w:rPr>
                    <w:t>(часть</w:t>
                  </w:r>
                  <w:r>
                    <w:rPr/>
                    <w:t> 7.1 </w:t>
                  </w:r>
                  <w:r>
                    <w:rPr>
                      <w:spacing w:val="-1"/>
                    </w:rPr>
                    <w:t>введена Федеральным</w:t>
                  </w:r>
                  <w:r>
                    <w:rPr>
                      <w:spacing w:val="1"/>
                    </w:rPr>
                    <w:t> </w:t>
                  </w:r>
                  <w:hyperlink r:id="rId46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</w:t>
                  </w:r>
                  <w:r>
                    <w:rPr>
                      <w:spacing w:val="-1"/>
                    </w:rPr>
                    <w:t>29.12.2012</w:t>
                  </w:r>
                  <w:r>
                    <w:rPr/>
                    <w:t> N </w:t>
                  </w:r>
                  <w:r>
                    <w:rPr>
                      <w:spacing w:val="-1"/>
                    </w:rPr>
                    <w:t>280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spacing w:line="240" w:lineRule="auto"/>
                    <w:ind w:right="20" w:firstLine="539"/>
                    <w:jc w:val="left"/>
                  </w:pPr>
                  <w:r>
                    <w:rPr/>
                    <w:t>8.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Непредставление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гражданином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при</w:t>
                  </w:r>
                  <w:r>
                    <w:rPr/>
                    <w:t> 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поступлении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на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государственную</w:t>
                  </w:r>
                  <w:r>
                    <w:rPr/>
                    <w:t>  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муниципальную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службу,</w:t>
                  </w:r>
                  <w:r>
                    <w:rPr/>
                    <w:t> 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на 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работу 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в 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Центральный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банк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77.883911pt;width:90.8pt;height:14pt;mso-position-horizontal-relative:page;mso-position-vertical-relative:page;z-index:-844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059998pt;margin-top:677.883911pt;width:68.6pt;height:14pt;mso-position-horizontal-relative:page;mso-position-vertical-relative:page;z-index:-844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корпорацию,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81601pt;margin-top:677.883911pt;width:67.3pt;height:14pt;mso-position-horizontal-relative:page;mso-position-vertical-relative:page;z-index:-844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Пенсионный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276001pt;margin-top:677.883911pt;width:28.35pt;height:14pt;mso-position-horizontal-relative:page;mso-position-vertical-relative:page;z-index:-844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фонд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772003pt;margin-top:677.883911pt;width:61.65pt;height:14pt;mso-position-horizontal-relative:page;mso-position-vertical-relative:page;z-index:-843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1.472015pt;margin-top:677.883911pt;width:61.8pt;height:14pt;mso-position-horizontal-relative:page;mso-position-vertical-relative:page;z-index:-843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3.424011pt;margin-top:677.883911pt;width:30.05pt;height:14pt;mso-position-horizontal-relative:page;mso-position-vertical-relative:page;z-index:-843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Фонд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91.683899pt;width:469.6pt;height:55.4pt;mso-position-horizontal-relative:page;mso-position-vertical-relative:page;z-index:-8430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социального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страхования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Федеральный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фонд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обязательного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медицинского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страхования,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2"/>
                    </w:rPr>
                    <w:t>иную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организацию,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создаваемую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закона,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работу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организацию,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создаваемую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выполнения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задач,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поставленных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перед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органами,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на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должность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46.879883pt;width:72pt;height:14pt;mso-position-horizontal-relative:page;mso-position-vertical-relative:page;z-index:-842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руководителя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604004pt;margin-top:746.879883pt;width:93pt;height:14pt;mso-position-horizontal-relative:page;mso-position-vertical-relative:page;z-index:-842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09201pt;margin-top:746.879883pt;width:271.5pt;height:14pt;mso-position-horizontal-relative:page;mso-position-vertical-relative:page;z-index:-842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268" w:val="left" w:leader="none"/>
                      <w:tab w:pos="3864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(муниципального)</w:t>
                    <w:tab/>
                    <w:t>учреждения</w:t>
                    <w:tab/>
                    <w:t>представителю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60.679871pt;width:469.35pt;height:14pt;mso-position-horizontal-relative:page;mso-position-vertical-relative:page;z-index:-842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нанимателя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(работодателю)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доходах,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469.65pt;height:83.05pt;mso-position-horizontal-relative:page;mso-position-vertical-relative:page;z-index:-8418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доходах,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2"/>
                    </w:rPr>
                    <w:t>об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характера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2"/>
                    </w:rPr>
                    <w:t>супруги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(супруга)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несовершеннолетних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детей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2"/>
                    </w:rPr>
                    <w:t>либо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представление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заведомо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недостоверных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неполных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является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основанием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85"/>
                    </w:rPr>
                    <w:t> </w:t>
                  </w:r>
                  <w:r>
                    <w:rPr/>
                    <w:t>отказа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приеме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указанного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гражданина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государственную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муниципальную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службу,</w:t>
                  </w:r>
                  <w:r>
                    <w:rPr>
                      <w:spacing w:val="84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работу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Центральный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банк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государственную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корпорацию,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Пенсионный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фонд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Фонд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социального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страхования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39.603897pt;width:143.7pt;height:14pt;mso-position-horizontal-relative:page;mso-position-vertical-relative:page;z-index:-841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56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  <w:tab/>
                    <w:t>Федеральный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848007pt;margin-top:139.603897pt;width:315.650pt;height:14pt;mso-position-horizontal-relative:page;mso-position-vertical-relative:page;z-index:-841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85" w:val="left" w:leader="none"/>
                      <w:tab w:pos="2483" w:val="left" w:leader="none"/>
                      <w:tab w:pos="4176" w:val="left" w:leader="none"/>
                      <w:tab w:pos="5740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фонд</w:t>
                    <w:tab/>
                    <w:t>обязательного</w:t>
                    <w:tab/>
                    <w:t>медицинского</w:t>
                    <w:tab/>
                  </w:r>
                  <w:r>
                    <w:rPr>
                      <w:spacing w:val="-1"/>
                      <w:w w:val="95"/>
                    </w:rPr>
                    <w:t>страхования,</w:t>
                    <w:tab/>
                  </w:r>
                  <w:r>
                    <w:rPr>
                      <w:spacing w:val="-2"/>
                    </w:rPr>
                    <w:t>иную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53.4039pt;width:469.55pt;height:27.8pt;mso-position-horizontal-relative:page;mso-position-vertical-relative:page;z-index:-841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895" w:val="left" w:leader="none"/>
                    </w:tabs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организацию,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создаваемую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закона,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работу  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в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организацию,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создаваемую</w:t>
                  </w:r>
                  <w:r>
                    <w:rPr/>
                    <w:t>  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для</w:t>
                    <w:tab/>
                  </w:r>
                  <w:r>
                    <w:rPr>
                      <w:spacing w:val="-1"/>
                    </w:rPr>
                    <w:t>выполнения</w:t>
                  </w:r>
                  <w:r>
                    <w:rPr/>
                    <w:t> 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задач,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поставленных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перед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81.003891pt;width:77.75pt;height:14pt;mso-position-horizontal-relative:page;mso-position-vertical-relative:page;z-index:-840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федеральными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496002pt;margin-top:181.003891pt;width:98pt;height:14pt;mso-position-horizontal-relative:page;mso-position-vertical-relative:page;z-index:-840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144012pt;margin-top:181.003891pt;width:53.05pt;height:14pt;mso-position-horizontal-relative:page;mso-position-vertical-relative:page;z-index:-840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органами,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1.81601pt;margin-top:181.003891pt;width:13.75pt;height:14pt;mso-position-horizontal-relative:page;mso-position-vertical-relative:page;z-index:-840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152008pt;margin-top:181.003891pt;width:56.75pt;height:14pt;mso-position-horizontal-relative:page;mso-position-vertical-relative:page;z-index:-839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должность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544006pt;margin-top:181.003891pt;width:72pt;height:14pt;mso-position-horizontal-relative:page;mso-position-vertical-relative:page;z-index:-839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руководителя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94.803894pt;width:469.85pt;height:55.4pt;mso-position-horizontal-relative:page;mso-position-vertical-relative:page;z-index:-839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(муниципального)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учреждения.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законов</w:t>
                  </w:r>
                  <w:r>
                    <w:rPr/>
                    <w:t> от 03.12.2012</w:t>
                  </w:r>
                  <w:r>
                    <w:rPr>
                      <w:spacing w:val="2"/>
                    </w:rPr>
                    <w:t> </w:t>
                  </w:r>
                  <w:hyperlink r:id="rId47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231-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spacing w:val="-1"/>
                    </w:rPr>
                    <w:t>,</w:t>
                  </w:r>
                  <w:r>
                    <w:rPr/>
                    <w:t> от 29.12.2012</w:t>
                  </w:r>
                  <w:r>
                    <w:rPr/>
                    <w:t> </w:t>
                  </w:r>
                  <w:hyperlink r:id="rId48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280-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rFonts w:ascii="Times New Roman" w:hAnsi="Times New Roman"/>
                      <w:spacing w:val="-1"/>
                    </w:rPr>
                    <w:t>)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r>
                    <w:rPr/>
                    <w:t>9.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Невыполнение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гражданином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лицом,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указанными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5"/>
                    </w:rPr>
                    <w:t> </w:t>
                  </w:r>
                  <w:hyperlink w:history="true" w:anchor="_bookmark3"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  <w:spacing w:val="19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обязанности,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предусмотренной</w:t>
                  </w:r>
                  <w:r>
                    <w:rPr>
                      <w:spacing w:val="47"/>
                    </w:rPr>
                    <w:t> </w:t>
                  </w:r>
                  <w:hyperlink w:history="true" w:anchor="_bookmark3">
                    <w:r>
                      <w:rPr>
                        <w:color w:val="0000FF"/>
                        <w:spacing w:val="-1"/>
                      </w:rPr>
                      <w:t>частью</w:t>
                    </w:r>
                    <w:r>
                      <w:rPr>
                        <w:color w:val="0000FF"/>
                        <w:spacing w:val="45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является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правонарушением,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50.003891pt;width:53.95pt;height:14pt;mso-position-horizontal-relative:page;mso-position-vertical-relative:page;z-index:-839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влекущим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188004pt;margin-top:250.003891pt;width:75.05pt;height:14pt;mso-position-horizontal-relative:page;mso-position-vertical-relative:page;z-index:-838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освобождение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380005pt;margin-top:250.003891pt;width:18.2pt;height:14pt;mso-position-horizontal-relative:page;mso-position-vertical-relative:page;z-index:-838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его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727997pt;margin-top:250.003891pt;width:13.2pt;height:14pt;mso-position-horizontal-relative:page;mso-position-vertical-relative:page;z-index:-838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от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036011pt;margin-top:250.003891pt;width:64.6500pt;height:14pt;mso-position-horizontal-relative:page;mso-position-vertical-relative:page;z-index:-838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замещаемой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920013pt;margin-top:250.003891pt;width:60.85pt;height:14pt;mso-position-horizontal-relative:page;mso-position-vertical-relative:page;z-index:-838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832001pt;margin-top:250.003891pt;width:61pt;height:14pt;mso-position-horizontal-relative:page;mso-position-vertical-relative:page;z-index:-837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увольнение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5.960022pt;margin-top:250.003891pt;width:18.2pt;height:14pt;mso-position-horizontal-relative:page;mso-position-vertical-relative:page;z-index:-837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его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308044pt;margin-top:250.003891pt;width:7.3pt;height:14pt;mso-position-horizontal-relative:page;mso-position-vertical-relative:page;z-index:-837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с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63.833893pt;width:469.9pt;height:27.8pt;mso-position-horizontal-relative:page;mso-position-vertical-relative:page;z-index:-8370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работы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Центральном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банке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корпорации,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Пенсионном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фонде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91.433899pt;width:35.35pt;height:14pt;mso-position-horizontal-relative:page;mso-position-vertical-relative:page;z-index:-836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Фонде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839996pt;margin-top:291.433899pt;width:66.350pt;height:14pt;mso-position-horizontal-relative:page;mso-position-vertical-relative:page;z-index:-836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социального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5pt;margin-top:291.433899pt;width:65.3pt;height:14pt;mso-position-horizontal-relative:page;mso-position-vertical-relative:page;z-index:-836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страхования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200012pt;margin-top:291.433899pt;width:61.75pt;height:14pt;mso-position-horizontal-relative:page;mso-position-vertical-relative:page;z-index:-836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40802pt;margin-top:291.433899pt;width:61.8pt;height:14pt;mso-position-horizontal-relative:page;mso-position-vertical-relative:page;z-index:-835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52002pt;margin-top:291.433899pt;width:71pt;height:14pt;mso-position-horizontal-relative:page;mso-position-vertical-relative:page;z-index:-835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Федеральном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884033pt;margin-top:291.433899pt;width:33.7pt;height:14pt;mso-position-horizontal-relative:page;mso-position-vertical-relative:page;z-index:-835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фонде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05.233887pt;width:469.5pt;height:27.8pt;mso-position-horizontal-relative:page;mso-position-vertical-relative:page;z-index:-8351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обязательного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медицинского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страхования,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иной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организации,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создаваемой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на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/>
                    <w:t>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закона,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увольнение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с 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работы 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в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организации,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32.833893pt;width:65.6pt;height:14pt;mso-position-horizontal-relative:page;mso-position-vertical-relative:page;z-index:-834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создаваемой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227997pt;margin-top:332.833893pt;width:19.6pt;height:14pt;mso-position-horizontal-relative:page;mso-position-vertical-relative:page;z-index:-834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для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369995pt;margin-top:332.833893pt;width:64.3500pt;height:14pt;mso-position-horizontal-relative:page;mso-position-vertical-relative:page;z-index:-834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выполнения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029999pt;margin-top:332.833893pt;width:32.4500pt;height:14pt;mso-position-horizontal-relative:page;mso-position-vertical-relative:page;z-index:-834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задач,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925995pt;margin-top:332.833893pt;width:74.05pt;height:14pt;mso-position-horizontal-relative:page;mso-position-vertical-relative:page;z-index:-833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поставленных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414001pt;margin-top:332.833893pt;width:31.1pt;height:14pt;mso-position-horizontal-relative:page;mso-position-vertical-relative:page;z-index:-833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перед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5.990021pt;margin-top:332.833893pt;width:77.75pt;height:14pt;mso-position-horizontal-relative:page;mso-position-vertical-relative:page;z-index:-833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федеральными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46.633911pt;width:454.4pt;height:27.8pt;mso-position-horizontal-relative:page;mso-position-vertical-relative:page;z-index:-8332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spacing w:val="-1"/>
                    </w:rPr>
                    <w:t>государственными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органами,</w:t>
                  </w:r>
                  <w:r>
                    <w:rPr/>
                    <w:t> 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также в</w:t>
                  </w:r>
                  <w:r>
                    <w:rPr>
                      <w:spacing w:val="-1"/>
                    </w:rPr>
                    <w:t> государственном (муниципальном)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учреждении.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законов</w:t>
                  </w:r>
                  <w:r>
                    <w:rPr/>
                    <w:t> от 03.12.2012</w:t>
                  </w:r>
                  <w:r>
                    <w:rPr>
                      <w:spacing w:val="2"/>
                    </w:rPr>
                    <w:t> </w:t>
                  </w:r>
                  <w:hyperlink r:id="rId49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231-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spacing w:val="-1"/>
                    </w:rPr>
                    <w:t>,</w:t>
                  </w:r>
                  <w:r>
                    <w:rPr/>
                    <w:t> от 29.12.2012</w:t>
                  </w:r>
                  <w:r>
                    <w:rPr/>
                    <w:t> </w:t>
                  </w:r>
                  <w:hyperlink r:id="rId50">
                    <w:r>
                      <w:rPr>
                        <w:rFonts w:ascii="Times New Roman" w:hAnsi="Times New Roman"/>
                        <w:color w:val="0000FF"/>
                      </w:rPr>
                      <w:t>N 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</w:rPr>
                      <w:t>280-</w:t>
                    </w:r>
                    <w:r>
                      <w:rPr>
                        <w:color w:val="0000FF"/>
                        <w:spacing w:val="-1"/>
                      </w:rPr>
                      <w:t>ФЗ</w:t>
                    </w:r>
                  </w:hyperlink>
                  <w:r>
                    <w:rPr>
                      <w:rFonts w:ascii="Times New Roman" w:hAnsi="Times New Roman"/>
                      <w:spacing w:val="-1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388.033905pt;width:245.9pt;height:14pt;mso-position-horizontal-relative:page;mso-position-vertical-relative:page;z-index:-832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8.1. </w:t>
                  </w:r>
                  <w:r>
                    <w:rPr>
                      <w:spacing w:val="-1"/>
                    </w:rPr>
                    <w:t>Представление сведений</w:t>
                  </w:r>
                  <w:r>
                    <w:rPr/>
                    <w:t> о </w:t>
                  </w:r>
                  <w:r>
                    <w:rPr>
                      <w:spacing w:val="-1"/>
                    </w:rPr>
                    <w:t>расходах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415.633911pt;width:292.25pt;height:14pt;mso-position-horizontal-relative:page;mso-position-vertical-relative:page;z-index:-832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rFonts w:ascii="Times New Roman" w:hAnsi="Times New Roman"/>
                      <w:spacing w:val="-1"/>
                    </w:rPr>
                    <w:t>(</w:t>
                  </w:r>
                  <w:r>
                    <w:rPr>
                      <w:spacing w:val="-1"/>
                    </w:rPr>
                    <w:t>введена Федеральным</w:t>
                  </w:r>
                  <w:r>
                    <w:rPr>
                      <w:spacing w:val="2"/>
                    </w:rPr>
                    <w:t> </w:t>
                  </w:r>
                  <w:hyperlink r:id="rId51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03.12.2012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 </w:t>
                  </w:r>
                  <w:r>
                    <w:rPr>
                      <w:spacing w:val="-1"/>
                    </w:rPr>
                    <w:t>231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443.253906pt;width:11pt;height:14pt;mso-position-horizontal-relative:page;mso-position-vertical-relative:page;z-index:-832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7" w:id="8"/>
                  <w:bookmarkEnd w:id="8"/>
                  <w:r>
                    <w:rPr/>
                  </w:r>
                  <w:r>
                    <w:rPr/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567993pt;margin-top:443.253906pt;width:31.35pt;height:14pt;mso-position-horizontal-relative:page;mso-position-vertical-relative:page;z-index:-832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Лица,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412003pt;margin-top:443.253906pt;width:80.45pt;height:27.8pt;mso-position-horizontal-relative:page;mso-position-vertical-relative:page;z-index:-832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left="45" w:right="17" w:hanging="26"/>
                    <w:jc w:val="left"/>
                  </w:pPr>
                  <w:r>
                    <w:rPr>
                      <w:spacing w:val="-1"/>
                    </w:rPr>
                    <w:t>замещающие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391998pt;margin-top:443.253906pt;width:147.1pt;height:14pt;mso-position-horizontal-relative:page;mso-position-vertical-relative:page;z-index:-831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744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(занимающие)</w:t>
                    <w:tab/>
                  </w:r>
                  <w:r>
                    <w:rPr/>
                    <w:t>должности,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96402pt;margin-top:443.253906pt;width:65.95pt;height:14pt;mso-position-horizontal-relative:page;mso-position-vertical-relative:page;z-index:-831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включенные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344025pt;margin-top:443.253906pt;width:7.65pt;height:14pt;mso-position-horizontal-relative:page;mso-position-vertical-relative:page;z-index:-831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820007pt;margin-top:443.253906pt;width:47.1pt;height:14pt;mso-position-horizontal-relative:page;mso-position-vertical-relative:page;z-index:-831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hyperlink r:id="rId19">
                    <w:r>
                      <w:rPr>
                        <w:color w:val="0000FF"/>
                      </w:rPr>
                      <w:t>перечни</w:t>
                    </w:r>
                  </w:hyperlink>
                  <w:r>
                    <w:rPr>
                      <w:rFonts w:ascii="Times New Roman" w:hAnsi="Times New Roman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57.053894pt;width:79.5pt;height:14pt;mso-position-horizontal-relative:page;mso-position-vertical-relative:page;z-index:-830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установленные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067993pt;margin-top:457.053894pt;width:59pt;height:14pt;mso-position-horizontal-relative:page;mso-position-vertical-relative:page;z-index:-830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правовыми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20401pt;margin-top:457.053894pt;width:37.65pt;height:14pt;mso-position-horizontal-relative:page;mso-position-vertical-relative:page;z-index:-830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актами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076019pt;margin-top:457.053894pt;width:61.65pt;height:14pt;mso-position-horizontal-relative:page;mso-position-vertical-relative:page;z-index:-830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924011pt;margin-top:457.053894pt;width:58.75pt;height:14pt;mso-position-horizontal-relative:page;mso-position-vertical-relative:page;z-index:-829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2.796021pt;margin-top:457.053894pt;width:20.75pt;height:14pt;mso-position-horizontal-relative:page;mso-position-vertical-relative:page;z-index:-829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70.853912pt;width:469.4pt;height:27.8pt;mso-position-horizontal-relative:page;mso-position-vertical-relative:page;z-index:-829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69" w:val="left" w:leader="none"/>
                      <w:tab w:pos="1517" w:val="left" w:leader="none"/>
                      <w:tab w:pos="2332" w:val="left" w:leader="none"/>
                      <w:tab w:pos="3541" w:val="left" w:leader="none"/>
                      <w:tab w:pos="3872" w:val="left" w:leader="none"/>
                      <w:tab w:pos="4699" w:val="left" w:leader="none"/>
                      <w:tab w:pos="5045" w:val="left" w:leader="none"/>
                      <w:tab w:pos="6194" w:val="left" w:leader="none"/>
                      <w:tab w:pos="7009" w:val="left" w:leader="none"/>
                      <w:tab w:pos="8055" w:val="left" w:leader="none"/>
                      <w:tab w:pos="9239" w:val="left" w:leader="none"/>
                    </w:tabs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Центрального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банка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обязаны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представлять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сведения</w:t>
                    <w:tab/>
                  </w:r>
                  <w:r>
                    <w:rPr/>
                    <w:t>о</w:t>
                    <w:tab/>
                  </w:r>
                  <w:r>
                    <w:rPr>
                      <w:spacing w:val="-1"/>
                    </w:rPr>
                    <w:t>своих</w:t>
                    <w:tab/>
                  </w:r>
                  <w:r>
                    <w:rPr>
                      <w:spacing w:val="-1"/>
                      <w:w w:val="95"/>
                    </w:rPr>
                    <w:t>расходах,</w:t>
                    <w:tab/>
                  </w:r>
                  <w:r>
                    <w:rPr/>
                    <w:t>а</w:t>
                    <w:tab/>
                  </w:r>
                  <w:r>
                    <w:rPr>
                      <w:spacing w:val="-1"/>
                    </w:rPr>
                    <w:t>также</w:t>
                    <w:tab/>
                  </w:r>
                  <w:r>
                    <w:rPr/>
                    <w:t>о</w:t>
                    <w:tab/>
                  </w:r>
                  <w:r>
                    <w:rPr>
                      <w:spacing w:val="-1"/>
                    </w:rPr>
                    <w:t>расходах</w:t>
                    <w:tab/>
                  </w:r>
                  <w:r>
                    <w:rPr>
                      <w:spacing w:val="-1"/>
                      <w:w w:val="95"/>
                    </w:rPr>
                    <w:t>своих</w:t>
                    <w:tab/>
                  </w:r>
                  <w:r>
                    <w:rPr>
                      <w:spacing w:val="-1"/>
                    </w:rPr>
                    <w:t>супруги</w:t>
                    <w:tab/>
                    <w:t>(супруга)</w:t>
                    <w:tab/>
                  </w: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98.453888pt;width:269.7pt;height:14pt;mso-position-horizontal-relative:page;mso-position-vertical-relative:page;z-index:-829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несовершеннолетних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детей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в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случаях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порядке,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8.664001pt;margin-top:498.453888pt;width:194.9pt;height:41.6pt;mso-position-horizontal-relative:page;mso-position-vertical-relative:page;z-index:-8288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left="44" w:right="19" w:hanging="25"/>
                    <w:jc w:val="both"/>
                  </w:pPr>
                  <w:r>
                    <w:rPr/>
                    <w:t>которые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установлены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Федеральным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лиц,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замещающих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государственные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12.253906pt;width:64.5pt;height:55.4pt;mso-position-horizontal-relative:page;mso-position-vertical-relative:page;z-index:-8286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hyperlink r:id="rId52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>
                      <w:color w:val="0000FF"/>
                      <w:spacing w:val="21"/>
                    </w:rPr>
                    <w:t> </w:t>
                  </w:r>
                  <w:r>
                    <w:rPr>
                      <w:color w:val="0000FF"/>
                      <w:spacing w:val="21"/>
                    </w:rPr>
                  </w:r>
                  <w:r>
                    <w:rPr>
                      <w:spacing w:val="-1"/>
                    </w:rPr>
                    <w:t>"О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должности,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695999pt;margin-top:512.253906pt;width:202.1pt;height:27.8pt;mso-position-horizontal-relative:page;mso-position-vertical-relative:page;z-index:-8284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19"/>
                    <w:jc w:val="left"/>
                  </w:pPr>
                  <w:r>
                    <w:rPr/>
                    <w:t>контроле 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за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соответствием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расходов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и 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2"/>
                    </w:rPr>
                    <w:t>иных</w:t>
                  </w:r>
                  <w:r>
                    <w:rPr/>
                    <w:t> 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лиц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их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доходам",</w:t>
                  </w:r>
                  <w:r>
                    <w:rPr/>
                    <w:t> 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иными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112pt;margin-top:539.853882pt;width:399.7pt;height:14pt;mso-position-horizontal-relative:page;mso-position-vertical-relative:page;z-index:-828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58" w:val="left" w:leader="none"/>
                      <w:tab w:pos="1689" w:val="left" w:leader="none"/>
                      <w:tab w:pos="3439" w:val="left" w:leader="none"/>
                      <w:tab w:pos="4359" w:val="left" w:leader="none"/>
                      <w:tab w:pos="5997" w:val="left" w:leader="none"/>
                      <w:tab w:pos="6781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</w:t>
                    <w:tab/>
                  </w:r>
                  <w:r>
                    <w:rPr/>
                    <w:t>и</w:t>
                    <w:tab/>
                  </w:r>
                  <w:r>
                    <w:rPr>
                      <w:spacing w:val="-1"/>
                      <w:w w:val="95"/>
                    </w:rPr>
                    <w:t>нормативными</w:t>
                    <w:tab/>
                  </w:r>
                  <w:hyperlink r:id="rId53">
                    <w:r>
                      <w:rPr>
                        <w:color w:val="0000FF"/>
                        <w:spacing w:val="-1"/>
                      </w:rPr>
                      <w:t>актами</w:t>
                    </w:r>
                  </w:hyperlink>
                  <w:r>
                    <w:rPr>
                      <w:color w:val="0000FF"/>
                      <w:spacing w:val="-1"/>
                    </w:rPr>
                    <w:tab/>
                  </w:r>
                  <w:r>
                    <w:rPr>
                      <w:spacing w:val="-1"/>
                    </w:rPr>
                    <w:t>Центрального</w:t>
                    <w:tab/>
                    <w:t>банка</w:t>
                    <w:tab/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67.453918pt;width:469.75pt;height:69.25pt;mso-position-horizontal-relative:page;mso-position-vertical-relative:page;z-index:-8279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2.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Контроль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соответствием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расходов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лиц,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указанных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1"/>
                    </w:rPr>
                    <w:t> </w:t>
                  </w:r>
                  <w:hyperlink w:history="true" w:anchor="_bookmark7"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  <w:spacing w:val="5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расходов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их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2"/>
                    </w:rPr>
                    <w:t>супруг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(супругов)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несовершеннолетних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детей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общему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доходу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лиц,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указанных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4"/>
                    </w:rPr>
                    <w:t> </w:t>
                  </w:r>
                  <w:hyperlink w:history="true" w:anchor="_bookmark7"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  <w:spacing w:val="43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44"/>
                    </w:rPr>
                    <w:t> </w:t>
                  </w:r>
                  <w:r>
                    <w:rPr/>
                    <w:t>настоящей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их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супруг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(супругов)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три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последних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года,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предшествующих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совершению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сделки,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осуществляется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порядке,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предусмотренном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настоящим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Федеральным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законом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Федеральным</w:t>
                  </w:r>
                  <w:r>
                    <w:rPr>
                      <w:spacing w:val="15"/>
                    </w:rPr>
                    <w:t> </w:t>
                  </w:r>
                  <w:hyperlink r:id="rId54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"О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контроле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соответствием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36.483887pt;width:79.150pt;height:41.6pt;mso-position-horizontal-relative:page;mso-position-vertical-relative:page;z-index:-8276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расходов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лиц,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804001pt;margin-top:636.483887pt;width:386pt;height:14pt;mso-position-horizontal-relative:page;mso-position-vertical-relative:page;z-index:-827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замещающих</w:t>
                  </w:r>
                  <w:r>
                    <w:rPr/>
                    <w:t> 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государственные</w:t>
                  </w:r>
                  <w:r>
                    <w:rPr/>
                    <w:t> 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должности,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/>
                    <w:t>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лиц 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их</w:t>
                  </w:r>
                  <w:r>
                    <w:rPr/>
                    <w:t> 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доходам",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3201pt;margin-top:650.283875pt;width:108.55pt;height:14pt;mso-position-horizontal-relative:page;mso-position-vertical-relative:page;z-index:-827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37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  <w:w w:val="95"/>
                    </w:rPr>
                    <w:t>правовыми</w:t>
                    <w:tab/>
                  </w:r>
                  <w:r>
                    <w:rPr>
                      <w:spacing w:val="-1"/>
                    </w:rPr>
                    <w:t>актами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748016pt;margin-top:650.283875pt;width:61.6pt;height:14pt;mso-position-horizontal-relative:page;mso-position-vertical-relative:page;z-index:-826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Президента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48016pt;margin-top:650.283875pt;width:61.75pt;height:14pt;mso-position-horizontal-relative:page;mso-position-vertical-relative:page;z-index:-826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856018pt;margin-top:650.283875pt;width:110.7pt;height:14pt;mso-position-horizontal-relative:page;mso-position-vertical-relative:page;z-index:-826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94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  <w:tab/>
                    <w:t>иными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112pt;margin-top:664.083923pt;width:381.45pt;height:14pt;mso-position-horizontal-relative:page;mso-position-vertical-relative:page;z-index:-826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80" w:val="left" w:leader="none"/>
                      <w:tab w:pos="2312" w:val="left" w:leader="none"/>
                      <w:tab w:pos="3725" w:val="left" w:leader="none"/>
                      <w:tab w:pos="5137" w:val="left" w:leader="none"/>
                      <w:tab w:pos="6897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правовыми</w:t>
                  </w:r>
                  <w:r>
                    <w:rPr/>
                    <w:tab/>
                  </w:r>
                  <w:r>
                    <w:rPr>
                      <w:spacing w:val="-1"/>
                    </w:rPr>
                    <w:t>актами</w:t>
                  </w:r>
                  <w:r>
                    <w:rPr/>
                    <w:tab/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ab/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/>
                    <w:tab/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/>
                    <w:tab/>
                  </w:r>
                  <w:r>
                    <w:rPr>
                      <w:spacing w:val="-1"/>
                    </w:rPr>
                    <w:t>актами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77.883911pt;width:469.7pt;height:96.8pt;mso-position-horizontal-relative:page;mso-position-vertical-relative:page;z-index:-826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Центрального</w:t>
                  </w:r>
                  <w:r>
                    <w:rPr/>
                    <w:t> банка</w:t>
                  </w:r>
                  <w:r>
                    <w:rPr>
                      <w:spacing w:val="-1"/>
                    </w:rPr>
                    <w:t> 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3.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Непредставление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лицами,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2"/>
                    </w:rPr>
                    <w:t>указанными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3"/>
                    </w:rPr>
                    <w:t> </w:t>
                  </w:r>
                  <w:hyperlink w:history="true" w:anchor="_bookmark7"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  <w:spacing w:val="19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представление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ими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неполных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недостоверных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расходах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либо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непредставление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представление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заведомо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неполных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недостоверных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расходах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2"/>
                    </w:rPr>
                    <w:t>супруги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(супруга)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несовершеннолетних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детей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случае,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если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представление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таких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обязательно,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является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правонарушением,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влекущим</w:t>
                  </w:r>
                  <w:r>
                    <w:rPr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освобождение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лиц,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указанных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1"/>
                    </w:rPr>
                    <w:t> </w:t>
                  </w:r>
                  <w:hyperlink w:history="true" w:anchor="_bookmark7"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  <w:spacing w:val="29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замещаемой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(занимаемой)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469.75pt;height:207.25pt;mso-position-horizontal-relative:page;mso-position-vertical-relative:page;z-index:-8257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должности,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увольнение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установленном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порядке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2"/>
                    </w:rPr>
                    <w:t>муниципальной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из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Центрального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банка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Федерации,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работы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корпорации,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Пенсионном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социального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страхования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Федеральном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обязательного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медицинского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страхования,</w:t>
                  </w:r>
                  <w:r>
                    <w:rPr>
                      <w:spacing w:val="99"/>
                    </w:rPr>
                    <w:t> </w:t>
                  </w:r>
                  <w:r>
                    <w:rPr/>
                    <w:t>иной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организации,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созданной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закона,</w:t>
                  </w:r>
                  <w:r>
                    <w:rPr>
                      <w:spacing w:val="8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работы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организации,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создаваемой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выполнения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задач,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поставленных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перед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органами.</w:t>
                  </w:r>
                </w:p>
                <w:p>
                  <w:pPr>
                    <w:pStyle w:val="BodyText"/>
                    <w:spacing w:line="240" w:lineRule="auto"/>
                    <w:ind w:right="18" w:firstLine="539"/>
                    <w:jc w:val="both"/>
                  </w:pPr>
                  <w:r>
                    <w:rPr/>
                    <w:t>4.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Сведения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источниках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получения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средств,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счет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которых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совершена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сделка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приобретению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земельного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2"/>
                    </w:rPr>
                    <w:t>участка,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другого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объекта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недвижимости,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транспортного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средства,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ценных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бумаг,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акций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(долей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участия,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паев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уставных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(складочных)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капиталах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организаций),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если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сумма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сделки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превышает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общий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доход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лица,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замещающего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(занимающего)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одну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из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должностей,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указанных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2"/>
                    </w:rPr>
                    <w:t> </w:t>
                  </w:r>
                  <w:hyperlink w:history="true" w:anchor="_bookmark7"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  <w:spacing w:val="7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его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супруги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(супруга)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три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последних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года,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предшествующих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совершению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сделки,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представленные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Федеральным</w:t>
                  </w:r>
                  <w:r>
                    <w:rPr>
                      <w:spacing w:val="33"/>
                    </w:rPr>
                    <w:t> </w:t>
                  </w:r>
                  <w:hyperlink r:id="rId54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"О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контроле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соответствием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расходов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лиц,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замещающих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государственные</w:t>
                  </w:r>
                  <w:r>
                    <w:rPr/>
                    <w:t> 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должности,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лиц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их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доходам",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размещаются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63.833893pt;width:212.15pt;height:14pt;mso-position-horizontal-relative:page;mso-position-vertical-relative:page;z-index:-825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информационно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телекоммуникационной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556pt;margin-top:263.833893pt;width:24.1pt;height:14pt;mso-position-horizontal-relative:page;mso-position-vertical-relative:page;z-index:-825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сети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972015pt;margin-top:263.833893pt;width:60.35pt;height:14pt;mso-position-horizontal-relative:page;mso-position-vertical-relative:page;z-index:-825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"Интернет"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472015pt;margin-top:263.833893pt;width:13.75pt;height:14pt;mso-position-horizontal-relative:page;mso-position-vertical-relative:page;z-index:-824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447998pt;margin-top:263.833893pt;width:72.25pt;height:14pt;mso-position-horizontal-relative:page;mso-position-vertical-relative:page;z-index:-824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официальных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05603pt;margin-top:263.833893pt;width:35.450pt;height:14pt;mso-position-horizontal-relative:page;mso-position-vertical-relative:page;z-index:-824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сайтах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77.633911pt;width:469.55pt;height:14pt;mso-position-horizontal-relative:page;mso-position-vertical-relative:page;z-index:-824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органов,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субъектов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91.433899pt;width:114.5pt;height:14pt;mso-position-horizontal-relative:page;mso-position-vertical-relative:page;z-index:-823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63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  <w:tab/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832001pt;margin-top:291.433899pt;width:48.75pt;height:14pt;mso-position-horizontal-relative:page;mso-position-vertical-relative:page;z-index:-823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местного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955994pt;margin-top:291.433899pt;width:88.2pt;height:14pt;mso-position-horizontal-relative:page;mso-position-vertical-relative:page;z-index:-823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самоуправления,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524017pt;margin-top:291.433899pt;width:73.7pt;height:14pt;mso-position-horizontal-relative:page;mso-position-vertical-relative:page;z-index:-823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Центрального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476013pt;margin-top:291.433899pt;width:103pt;height:14pt;mso-position-horizontal-relative:page;mso-position-vertical-relative:page;z-index:-822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47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банка</w:t>
                    <w:tab/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05.233887pt;width:469.5pt;height:14pt;mso-position-horizontal-relative:page;mso-position-vertical-relative:page;z-index:-822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корпораций,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Пенсионного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фонда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19.033905pt;width:35.35pt;height:14pt;mso-position-horizontal-relative:page;mso-position-vertical-relative:page;z-index:-822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Фонда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360001pt;margin-top:319.033905pt;width:66.25pt;height:14pt;mso-position-horizontal-relative:page;mso-position-vertical-relative:page;z-index:-822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социального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432007pt;margin-top:319.033905pt;width:65.3pt;height:14pt;mso-position-horizontal-relative:page;mso-position-vertical-relative:page;z-index:-821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страхования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532013pt;margin-top:319.033905pt;width:221.7pt;height:14pt;mso-position-horizontal-relative:page;mso-position-vertical-relative:page;z-index:-821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92" w:val="left" w:leader="none"/>
                      <w:tab w:pos="2967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  <w:w w:val="95"/>
                    </w:rPr>
                    <w:t>Российской</w:t>
                    <w:tab/>
                  </w:r>
                  <w:r>
                    <w:rPr>
                      <w:spacing w:val="-1"/>
                    </w:rPr>
                    <w:t>Федерации,</w:t>
                    <w:tab/>
                    <w:t>Федерального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15802pt;margin-top:319.033905pt;width:33.7pt;height:14pt;mso-position-horizontal-relative:page;mso-position-vertical-relative:page;z-index:-821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фонда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32.833893pt;width:469.75pt;height:96.8pt;mso-position-horizontal-relative:page;mso-position-vertical-relative:page;z-index:-8212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обязательного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медицинского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страхования,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организаций,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созданных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законов,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предоставляются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опубликования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средствам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массовой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информации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4"/>
                    </w:rPr>
                    <w:t> </w:t>
                  </w:r>
                  <w:hyperlink r:id="rId39">
                    <w:r>
                      <w:rPr>
                        <w:color w:val="0000FF"/>
                        <w:spacing w:val="-1"/>
                      </w:rPr>
                      <w:t>порядке</w:t>
                    </w:r>
                  </w:hyperlink>
                  <w:r>
                    <w:rPr>
                      <w:spacing w:val="-1"/>
                    </w:rPr>
                    <w:t>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определяемом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Президента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иными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Центрального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банка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соблюдением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установленных</w:t>
                  </w:r>
                  <w:r>
                    <w:rPr>
                      <w:spacing w:val="20"/>
                    </w:rPr>
                    <w:t> </w:t>
                  </w:r>
                  <w:hyperlink r:id="rId55">
                    <w:r>
                      <w:rPr>
                        <w:color w:val="0000FF"/>
                        <w:spacing w:val="-1"/>
                      </w:rPr>
                      <w:t>законодательством</w:t>
                    </w:r>
                  </w:hyperlink>
                  <w:r>
                    <w:rPr>
                      <w:color w:val="0000FF"/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требований</w:t>
                  </w:r>
                  <w:r>
                    <w:rPr/>
                    <w:t> о </w:t>
                  </w:r>
                  <w:r>
                    <w:rPr>
                      <w:spacing w:val="-1"/>
                    </w:rPr>
                    <w:t>защите персональных данных.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43.253906pt;width:469.4pt;height:27.8pt;mso-position-horizontal-relative:page;mso-position-vertical-relative:page;z-index:-8209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bookmarkStart w:name="_bookmark8" w:id="9"/>
                  <w:bookmarkEnd w:id="9"/>
                  <w:r>
                    <w:rPr/>
                  </w:r>
                  <w:r>
                    <w:rPr>
                      <w:spacing w:val="-1"/>
                    </w:rPr>
                    <w:t>Статья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9.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Обязанность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муниципальных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2"/>
                    </w:rPr>
                    <w:t>служащих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уведомлять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обращениях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целях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склонения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 </w:t>
                  </w:r>
                  <w:r>
                    <w:rPr>
                      <w:spacing w:val="-1"/>
                    </w:rPr>
                    <w:t>совершению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коррупционных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правонарушений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484.6539pt;width:11pt;height:14pt;mso-position-horizontal-relative:page;mso-position-vertical-relative:page;z-index:-820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9" w:id="10"/>
                  <w:bookmarkEnd w:id="10"/>
                  <w:r>
                    <w:rPr/>
                  </w:r>
                  <w:r>
                    <w:rPr/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567993pt;margin-top:484.6539pt;width:126.85pt;height:14pt;mso-position-horizontal-relative:page;mso-position-vertical-relative:page;z-index:-820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139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Государственный</w:t>
                    <w:tab/>
                  </w:r>
                  <w:r>
                    <w:rPr/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968018pt;margin-top:484.6539pt;width:85.15pt;height:14pt;mso-position-horizontal-relative:page;mso-position-vertical-relative:page;z-index:-820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муниципальный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632019pt;margin-top:484.6539pt;width:54.9pt;height:14pt;mso-position-horizontal-relative:page;mso-position-vertical-relative:page;z-index:-820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служащий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09201pt;margin-top:484.6539pt;width:36pt;height:14pt;mso-position-horizontal-relative:page;mso-position-vertical-relative:page;z-index:-819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обязан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746002pt;margin-top:484.6539pt;width:71.9pt;height:27.8pt;mso-position-horizontal-relative:page;mso-position-vertical-relative:page;z-index:-819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24" w:val="left" w:leader="none"/>
                    </w:tabs>
                    <w:spacing w:line="240" w:lineRule="auto"/>
                    <w:ind w:right="17" w:firstLine="220"/>
                    <w:jc w:val="left"/>
                  </w:pPr>
                  <w:r>
                    <w:rPr>
                      <w:spacing w:val="-1"/>
                    </w:rPr>
                    <w:t>уведомлять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или</w:t>
                    <w:tab/>
                  </w:r>
                  <w:r>
                    <w:rPr>
                      <w:spacing w:val="-1"/>
                    </w:rPr>
                    <w:t>другие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98.453888pt;width:75.850pt;height:14pt;mso-position-horizontal-relative:page;mso-position-vertical-relative:page;z-index:-819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представителя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283997pt;margin-top:498.453888pt;width:156.9pt;height:14pt;mso-position-horizontal-relative:page;mso-position-vertical-relative:page;z-index:-819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535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нанимателя</w:t>
                    <w:tab/>
                    <w:t>(работодателя),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536011pt;margin-top:498.453888pt;width:121.9pt;height:14pt;mso-position-horizontal-relative:page;mso-position-vertical-relative:page;z-index:-818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84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органы</w:t>
                    <w:tab/>
                  </w:r>
                  <w:r>
                    <w:rPr>
                      <w:spacing w:val="-1"/>
                    </w:rPr>
                    <w:t>прокуратуры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12.253906pt;width:469.65pt;height:179.65pt;mso-position-horizontal-relative:page;mso-position-vertical-relative:page;z-index:-8185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государственные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органы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обо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всех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случаях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обращения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нему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каких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/>
                    <w:t>либо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лиц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целях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склонения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его</w:t>
                  </w:r>
                  <w:r>
                    <w:rPr/>
                    <w:t> к </w:t>
                  </w:r>
                  <w:r>
                    <w:rPr>
                      <w:spacing w:val="-1"/>
                    </w:rPr>
                    <w:t>совершению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коррупционных правонарушений.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978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Уведомление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фактах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обращения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целях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склонения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совершению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коррупционных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правонарушений,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исключением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случаев,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когда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данным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фактам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проведена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проводится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проверка,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является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должностной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(служебной)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обязанностью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государственного</w:t>
                  </w:r>
                  <w:r>
                    <w:rPr/>
                    <w:t> или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муниципального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служащего.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875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Невыполнение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государственным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муниципальным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служащим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должностной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(служебной)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обязанности,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предусмотренной</w:t>
                  </w:r>
                  <w:r>
                    <w:rPr>
                      <w:spacing w:val="22"/>
                    </w:rPr>
                    <w:t> </w:t>
                  </w:r>
                  <w:hyperlink w:history="true" w:anchor="_bookmark9">
                    <w:r>
                      <w:rPr>
                        <w:color w:val="0000FF"/>
                        <w:spacing w:val="-1"/>
                      </w:rPr>
                      <w:t>частью</w:t>
                    </w:r>
                    <w:r>
                      <w:rPr>
                        <w:color w:val="0000FF"/>
                        <w:spacing w:val="19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является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правонарушением,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влекущим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его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увольнение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службы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либо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привлечение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его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иным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видам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ответственности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законодательством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867" w:val="left" w:leader="none"/>
                    </w:tabs>
                    <w:spacing w:line="240" w:lineRule="auto" w:before="0" w:after="0"/>
                    <w:ind w:left="20" w:right="23" w:firstLine="539"/>
                    <w:jc w:val="both"/>
                  </w:pPr>
                  <w:r>
                    <w:rPr>
                      <w:spacing w:val="-1"/>
                    </w:rPr>
                    <w:t>Государственный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муниципальный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служащий,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уведомивший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представителя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нанимателя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(работодателя),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органы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прокуратуры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другие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государственные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органы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91.683899pt;width:37.5pt;height:14pt;mso-position-horizontal-relative:page;mso-position-vertical-relative:page;z-index:-818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фактах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227997pt;margin-top:691.683899pt;width:58.35pt;height:14pt;mso-position-horizontal-relative:page;mso-position-vertical-relative:page;z-index:-818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обращения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872009pt;margin-top:691.683899pt;width:7.65pt;height:14pt;mso-position-horizontal-relative:page;mso-position-vertical-relative:page;z-index:-817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020004pt;margin-top:691.683899pt;width:31.25pt;height:14pt;mso-position-horizontal-relative:page;mso-position-vertical-relative:page;z-index:-817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целях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903992pt;margin-top:691.683899pt;width:55.2pt;height:14pt;mso-position-horizontal-relative:page;mso-position-vertical-relative:page;z-index:-817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склонения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6.524017pt;margin-top:691.683899pt;width:18.2pt;height:14pt;mso-position-horizontal-relative:page;mso-position-vertical-relative:page;z-index:-817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его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232025pt;margin-top:691.683899pt;width:7.8pt;height:14pt;mso-position-horizontal-relative:page;mso-position-vertical-relative:page;z-index:-816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608002pt;margin-top:691.683899pt;width:66.6pt;height:14pt;mso-position-horizontal-relative:page;mso-position-vertical-relative:page;z-index:-816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совершению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6.76001pt;margin-top:691.683899pt;width:86.85pt;height:14pt;mso-position-horizontal-relative:page;mso-position-vertical-relative:page;z-index:-816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коррупционного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05.483887pt;width:469.25pt;height:14pt;mso-position-horizontal-relative:page;mso-position-vertical-relative:page;z-index:-816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правонарушения,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фактах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совершения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другими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муниципальными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19.283875pt;width:62.5pt;height:14pt;mso-position-horizontal-relative:page;mso-position-vertical-relative:page;z-index:-815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служащими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0.003998pt;margin-top:719.283875pt;width:83.95pt;height:14pt;mso-position-horizontal-relative:page;mso-position-vertical-relative:page;z-index:-815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коррупционных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335999pt;margin-top:719.283875pt;width:92pt;height:14pt;mso-position-horizontal-relative:page;mso-position-vertical-relative:page;z-index:-815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правонарушений,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600006pt;margin-top:719.283875pt;width:88.7pt;height:14pt;mso-position-horizontal-relative:page;mso-position-vertical-relative:page;z-index:-815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непредставления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660004pt;margin-top:719.283875pt;width:48.95pt;height:14pt;mso-position-horizontal-relative:page;mso-position-vertical-relative:page;z-index:-814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сведений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012024pt;margin-top:719.283875pt;width:26.55pt;height:14pt;mso-position-horizontal-relative:page;mso-position-vertical-relative:page;z-index:-814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либо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33.079895pt;width:469.5pt;height:41.6pt;mso-position-horizontal-relative:page;mso-position-vertical-relative:page;z-index:-8144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представления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заведомо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недостоверных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неполных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доходах,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8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находится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под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защитой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государства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/>
                    <w:t> с</w:t>
                  </w:r>
                  <w:r>
                    <w:rPr>
                      <w:spacing w:val="-1"/>
                    </w:rPr>
                    <w:t> законодательством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469.45pt;height:69.25pt;mso-position-horizontal-relative:page;mso-position-vertical-relative:page;z-index:-8142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5.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Порядок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уведомления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представителя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нанимателя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(работодателя)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фактах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обращения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целях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склонения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государственного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муниципального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служащего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совершению</w:t>
                  </w:r>
                  <w:r>
                    <w:rPr>
                      <w:spacing w:val="60"/>
                    </w:rPr>
                    <w:t> </w:t>
                  </w:r>
                  <w:r>
                    <w:rPr>
                      <w:spacing w:val="-1"/>
                    </w:rPr>
                    <w:t>коррупционных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правонарушений,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перечень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сведений,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содержащихся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уведомлениях,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организация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проверки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этих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порядок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регистрации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уведомлений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определяются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представителем нанимателя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(работодателем).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139.603897pt;width:402.1pt;height:14pt;mso-position-horizontal-relative:page;mso-position-vertical-relative:page;z-index:-814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10. </w:t>
                  </w:r>
                  <w:r>
                    <w:rPr>
                      <w:spacing w:val="-1"/>
                    </w:rPr>
                    <w:t>Конфликт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интересов</w:t>
                  </w:r>
                  <w:r>
                    <w:rPr/>
                    <w:t> на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государственной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службе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167.203903pt;width:442.25pt;height:14pt;mso-position-horizontal-relative:page;mso-position-vertical-relative:page;z-index:-813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1.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Под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конфликтом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интересов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2"/>
                    </w:rPr>
                    <w:t>службе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81.003891pt;width:57.9pt;height:14pt;mso-position-horizontal-relative:page;mso-position-vertical-relative:page;z-index:-813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настоящем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867996pt;margin-top:181.003891pt;width:71.1pt;height:14pt;mso-position-horizontal-relative:page;mso-position-vertical-relative:page;z-index:-813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Федеральном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712006pt;margin-top:181.003891pt;width:35.7pt;height:14pt;mso-position-horizontal-relative:page;mso-position-vertical-relative:page;z-index:-813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законе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7.144012pt;margin-top:181.003891pt;width:61.45pt;height:14pt;mso-position-horizontal-relative:page;mso-position-vertical-relative:page;z-index:-812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понимается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364014pt;margin-top:181.003891pt;width:51.75pt;height:14pt;mso-position-horizontal-relative:page;mso-position-vertical-relative:page;z-index:-812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ситуация,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5.864014pt;margin-top:181.003891pt;width:20.85pt;height:14pt;mso-position-horizontal-relative:page;mso-position-vertical-relative:page;z-index:-812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при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548004pt;margin-top:181.003891pt;width:43.55pt;height:14pt;mso-position-horizontal-relative:page;mso-position-vertical-relative:page;z-index:-812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которой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5.900024pt;margin-top:181.003891pt;width:37.7pt;height:14pt;mso-position-horizontal-relative:page;mso-position-vertical-relative:page;z-index:-811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личная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94.803894pt;width:469.5pt;height:124.45pt;mso-position-horizontal-relative:page;mso-position-vertical-relative:page;z-index:-8116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заинтересованность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(прямая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косвенная)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государственного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муниципального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служащего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влияет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может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повлиять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надлежащее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исполнение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им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должностных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(служебных)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обязанностей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которой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возникает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может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возникнуть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противоречие</w:t>
                  </w:r>
                  <w:r>
                    <w:rPr>
                      <w:spacing w:val="69"/>
                    </w:rPr>
                    <w:t> </w:t>
                  </w:r>
                  <w:r>
                    <w:rPr/>
                    <w:t>между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личной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заинтересованностью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государственного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муниципального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служащего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правами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законными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интересами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граждан,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организаций,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общества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государства,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способное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привести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причинению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вреда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правам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законным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интересам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граждан,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организаций,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общества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государства.</w:t>
                  </w:r>
                </w:p>
                <w:p>
                  <w:pPr>
                    <w:pStyle w:val="BodyText"/>
                    <w:tabs>
                      <w:tab w:pos="962" w:val="left" w:leader="none"/>
                      <w:tab w:pos="1600" w:val="left" w:leader="none"/>
                      <w:tab w:pos="2572" w:val="left" w:leader="none"/>
                      <w:tab w:pos="5013" w:val="left" w:leader="none"/>
                      <w:tab w:pos="7054" w:val="left" w:leader="none"/>
                      <w:tab w:pos="7653" w:val="left" w:leader="none"/>
                    </w:tabs>
                    <w:spacing w:line="240" w:lineRule="auto"/>
                    <w:ind w:right="17" w:firstLine="539"/>
                    <w:jc w:val="left"/>
                  </w:pPr>
                  <w:r>
                    <w:rPr/>
                    <w:t>2.</w:t>
                    <w:tab/>
                  </w:r>
                  <w:r>
                    <w:rPr>
                      <w:w w:val="95"/>
                    </w:rPr>
                    <w:t>Под</w:t>
                    <w:tab/>
                    <w:t>личной</w:t>
                    <w:tab/>
                  </w:r>
                  <w:r>
                    <w:rPr>
                      <w:spacing w:val="-1"/>
                    </w:rPr>
                    <w:t>заинтересованностью</w:t>
                    <w:tab/>
                    <w:t>государственного</w:t>
                    <w:tab/>
                  </w:r>
                  <w:r>
                    <w:rPr>
                      <w:w w:val="95"/>
                    </w:rPr>
                    <w:t>или</w:t>
                    <w:tab/>
                  </w:r>
                  <w:r>
                    <w:rPr>
                      <w:spacing w:val="-1"/>
                    </w:rPr>
                    <w:t>муниципального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служащего,</w:t>
                  </w:r>
                  <w:r>
                    <w:rPr/>
                    <w:t>  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которая 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влияет</w:t>
                  </w:r>
                  <w:r>
                    <w:rPr/>
                    <w:t>  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или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может</w:t>
                  </w:r>
                  <w:r>
                    <w:rPr/>
                    <w:t> 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повлиять</w:t>
                  </w:r>
                  <w:r>
                    <w:rPr/>
                    <w:t>  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на 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надлежащее</w:t>
                  </w:r>
                  <w:r>
                    <w:rPr/>
                    <w:t> 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исполнение</w:t>
                  </w:r>
                  <w:r>
                    <w:rPr/>
                    <w:t>  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им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19.033905pt;width:71.8pt;height:14pt;mso-position-horizontal-relative:page;mso-position-vertical-relative:page;z-index:-811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должностных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964005pt;margin-top:319.033905pt;width:67.6pt;height:14pt;mso-position-horizontal-relative:page;mso-position-vertical-relative:page;z-index:-811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(служебных)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492004pt;margin-top:319.033905pt;width:73.8pt;height:14pt;mso-position-horizontal-relative:page;mso-position-vertical-relative:page;z-index:-810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обязанностей,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152008pt;margin-top:319.033905pt;width:144.4pt;height:14pt;mso-position-horizontal-relative:page;mso-position-vertical-relative:page;z-index:-810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530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понимается</w:t>
                  </w:r>
                  <w:r>
                    <w:rPr/>
                    <w:tab/>
                    <w:t>возможность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540009pt;margin-top:319.033905pt;width:56.05pt;height:14pt;mso-position-horizontal-relative:page;mso-position-vertical-relative:page;z-index:-810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получения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32.833893pt;width:469.5pt;height:41.6pt;mso-position-horizontal-relative:page;mso-position-vertical-relative:page;z-index:-8101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государственным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муниципальным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служащим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исполнении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должностных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(служебных)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обязанностей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доходов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виде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денег,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ценностей,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иного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имущества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услуг</w:t>
                  </w:r>
                  <w:r>
                    <w:rPr>
                      <w:spacing w:val="64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/>
                    <w:t> иных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имущественных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прав</w:t>
                  </w:r>
                  <w:r>
                    <w:rPr/>
                    <w:t> для </w:t>
                  </w:r>
                  <w:r>
                    <w:rPr>
                      <w:spacing w:val="-1"/>
                    </w:rPr>
                    <w:t>себя</w:t>
                  </w:r>
                  <w:r>
                    <w:rPr/>
                    <w:t> или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для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третьих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лиц.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88.033905pt;width:469.3pt;height:27.8pt;mso-position-horizontal-relative:page;mso-position-vertical-relative:page;z-index:-8099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9" w:firstLine="539"/>
                    <w:jc w:val="left"/>
                  </w:pPr>
                  <w:bookmarkStart w:name="_bookmark10" w:id="11"/>
                  <w:bookmarkEnd w:id="11"/>
                  <w:r>
                    <w:rPr/>
                  </w:r>
                  <w:r>
                    <w:rPr>
                      <w:spacing w:val="-1"/>
                    </w:rPr>
                    <w:t>Статья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11.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Порядок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предотвращения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урегулирования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конфликта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интересов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и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службе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29.433899pt;width:469.9pt;height:138.25pt;mso-position-horizontal-relative:page;mso-position-vertical-relative:page;z-index:-80968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882" w:val="left" w:leader="none"/>
                    </w:tabs>
                    <w:spacing w:line="240" w:lineRule="auto" w:before="0" w:after="0"/>
                    <w:ind w:left="20" w:right="24" w:firstLine="539"/>
                    <w:jc w:val="both"/>
                  </w:pPr>
                  <w:r>
                    <w:rPr>
                      <w:spacing w:val="-1"/>
                    </w:rPr>
                    <w:t>Государственный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муниципальный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служащий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обязан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принимать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меры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недопущению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любой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возможности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возникновения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конфликта интересов.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870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Государственный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муниципальный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2"/>
                    </w:rPr>
                    <w:t>служащий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обязан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письменной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форме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уведомить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своего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непосредственного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начальника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возникшем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конфликте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интересов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3"/>
                    </w:rPr>
                    <w:t>или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возможности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его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возникновения,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как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только</w:t>
                  </w:r>
                  <w:r>
                    <w:rPr/>
                    <w:t> ему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станет</w:t>
                  </w:r>
                  <w:r>
                    <w:rPr/>
                    <w:t> об этом</w:t>
                  </w:r>
                  <w:r>
                    <w:rPr>
                      <w:spacing w:val="-1"/>
                    </w:rPr>
                    <w:t> известно.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937" w:val="left" w:leader="none"/>
                    </w:tabs>
                    <w:spacing w:line="240" w:lineRule="auto" w:before="0" w:after="0"/>
                    <w:ind w:left="20" w:right="20" w:firstLine="539"/>
                    <w:jc w:val="both"/>
                  </w:pPr>
                  <w:r>
                    <w:rPr>
                      <w:spacing w:val="-1"/>
                    </w:rPr>
                    <w:t>Представитель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нанимателя,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если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ему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стало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известно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возникновении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у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государственного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муниципального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служащего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личной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заинтересованности,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которая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приводит</w:t>
                  </w:r>
                  <w:r>
                    <w:rPr/>
                    <w:t> или </w:t>
                  </w:r>
                  <w:r>
                    <w:rPr>
                      <w:spacing w:val="-1"/>
                    </w:rPr>
                    <w:t>может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привести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к </w:t>
                  </w:r>
                  <w:r>
                    <w:rPr>
                      <w:spacing w:val="-1"/>
                    </w:rPr>
                    <w:t>конфликту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интересов,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обязан </w:t>
                  </w:r>
                  <w:r>
                    <w:rPr>
                      <w:spacing w:val="-1"/>
                    </w:rPr>
                    <w:t>принять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меры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предотвращению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урегулированию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конфликта интересов.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879" w:val="left" w:leader="none"/>
                    </w:tabs>
                    <w:spacing w:line="240" w:lineRule="auto" w:before="0" w:after="0"/>
                    <w:ind w:left="878" w:right="0" w:hanging="319"/>
                    <w:jc w:val="left"/>
                  </w:pPr>
                  <w:r>
                    <w:rPr>
                      <w:spacing w:val="-1"/>
                    </w:rPr>
                    <w:t>Предотвращение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урегулирование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конфликта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интересов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может</w:t>
                  </w:r>
                  <w:r>
                    <w:rPr/>
                    <w:t>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состоять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67.453918pt;width:57.05pt;height:14pt;mso-position-horizontal-relative:page;mso-position-vertical-relative:page;z-index:-809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изменении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951996pt;margin-top:567.453918pt;width:109.25pt;height:14pt;mso-position-horizontal-relative:page;mso-position-vertical-relative:page;z-index:-809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788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должностного</w:t>
                    <w:tab/>
                  </w:r>
                  <w:r>
                    <w:rPr/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pt;margin-top:567.453918pt;width:62.2pt;height:14pt;mso-position-horizontal-relative:page;mso-position-vertical-relative:page;z-index:-808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служебного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912018pt;margin-top:567.453918pt;width:165.05pt;height:14pt;mso-position-horizontal-relative:page;mso-position-vertical-relative:page;z-index:-8087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63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  <w:w w:val="95"/>
                    </w:rPr>
                    <w:t>положения</w:t>
                    <w:tab/>
                  </w:r>
                  <w:r>
                    <w:rPr>
                      <w:spacing w:val="-1"/>
                    </w:rPr>
                    <w:t>государственного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2.712036pt;margin-top:567.453918pt;width:20.85pt;height:14pt;mso-position-horizontal-relative:page;mso-position-vertical-relative:page;z-index:-808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81.253906pt;width:469.6pt;height:152.050pt;mso-position-horizontal-relative:page;mso-position-vertical-relative:page;z-index:-8082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>
                      <w:spacing w:val="-1"/>
                    </w:rPr>
                    <w:t>муниципального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служащего,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являющегося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стороной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конфликта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интересов,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вплоть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до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его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отстранения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исполнения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должностных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(служебных)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обязанностей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установленном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порядке,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(или)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отказе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его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выгоды,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явившейся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причиной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возникновения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конфликта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интересов.</w:t>
                  </w:r>
                </w:p>
                <w:p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pos="894" w:val="left" w:leader="none"/>
                    </w:tabs>
                    <w:spacing w:line="240" w:lineRule="auto" w:before="0" w:after="0"/>
                    <w:ind w:left="20" w:right="20" w:firstLine="539"/>
                    <w:jc w:val="both"/>
                  </w:pPr>
                  <w:r>
                    <w:rPr>
                      <w:spacing w:val="-1"/>
                    </w:rPr>
                    <w:t>Предотвращение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урегулирование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конфликта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интересов,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стороной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которого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является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государственный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муниципальный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служащий,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осуществляются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путем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отвода</w:t>
                  </w:r>
                  <w:r>
                    <w:rPr>
                      <w:spacing w:val="73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самоотвода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государственного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муниципального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служащего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случаях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порядке,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предусмотренных законодательством 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  <w:p>
                  <w:pPr>
                    <w:pStyle w:val="BodyText"/>
                    <w:numPr>
                      <w:ilvl w:val="1"/>
                      <w:numId w:val="17"/>
                    </w:numPr>
                    <w:tabs>
                      <w:tab w:pos="1069" w:val="left" w:leader="none"/>
                    </w:tabs>
                    <w:spacing w:line="240" w:lineRule="auto" w:before="0" w:after="0"/>
                    <w:ind w:left="20" w:right="20" w:firstLine="539"/>
                    <w:jc w:val="both"/>
                  </w:pPr>
                  <w:r>
                    <w:rPr>
                      <w:spacing w:val="-1"/>
                    </w:rPr>
                    <w:t>Непринятие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государственным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муниципальным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служащим,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являющимся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стороной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конфликта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интересов,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мер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предотвращению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урегулированию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конфликта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интересов</w:t>
                  </w:r>
                  <w:r>
                    <w:rPr/>
                    <w:t> 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является</w:t>
                  </w:r>
                  <w:r>
                    <w:rPr/>
                    <w:t> 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правонарушением,</w:t>
                  </w:r>
                  <w:r>
                    <w:rPr/>
                    <w:t> 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влекущим</w:t>
                  </w:r>
                  <w:r>
                    <w:rPr/>
                    <w:t> 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увольнение</w:t>
                  </w:r>
                  <w:r>
                    <w:rPr/>
                    <w:t> 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государственного</w:t>
                  </w:r>
                  <w:r>
                    <w:rPr/>
                    <w:t> 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33.079895pt;width:87.8pt;height:14pt;mso-position-horizontal-relative:page;mso-position-vertical-relative:page;z-index:-808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муниципального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540009pt;margin-top:733.079895pt;width:58.1pt;height:14pt;mso-position-horizontal-relative:page;mso-position-vertical-relative:page;z-index:-807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служащего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276001pt;margin-top:733.079895pt;width:7.3pt;height:14pt;mso-position-horizontal-relative:page;mso-position-vertical-relative:page;z-index:-807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с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144012pt;margin-top:733.079895pt;width:88.6pt;height:14pt;mso-position-horizontal-relative:page;mso-position-vertical-relative:page;z-index:-807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8.420013pt;margin-top:733.079895pt;width:20.75pt;height:14pt;mso-position-horizontal-relative:page;mso-position-vertical-relative:page;z-index:-807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835999pt;margin-top:733.079895pt;width:83.05pt;height:14pt;mso-position-horizontal-relative:page;mso-position-vertical-relative:page;z-index:-806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муниципальной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568024pt;margin-top:733.079895pt;width:41.6pt;height:14pt;mso-position-horizontal-relative:page;mso-position-vertical-relative:page;z-index:-806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службы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744019pt;margin-top:733.079895pt;width:7.65pt;height:14pt;mso-position-horizontal-relative:page;mso-position-vertical-relative:page;z-index:-806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46.879883pt;width:340.6pt;height:27.8pt;mso-position-horizontal-relative:page;mso-position-vertical-relative:page;z-index:-806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соответствии</w:t>
                  </w:r>
                  <w:r>
                    <w:rPr/>
                    <w:t> с</w:t>
                  </w:r>
                  <w:r>
                    <w:rPr>
                      <w:spacing w:val="-1"/>
                    </w:rPr>
                    <w:t> законодательством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(часть</w:t>
                  </w:r>
                  <w:r>
                    <w:rPr/>
                    <w:t> 5.1 </w:t>
                  </w:r>
                  <w:r>
                    <w:rPr>
                      <w:spacing w:val="-1"/>
                    </w:rPr>
                    <w:t>введена Федеральным</w:t>
                  </w:r>
                  <w:r>
                    <w:rPr>
                      <w:spacing w:val="1"/>
                    </w:rPr>
                    <w:t> </w:t>
                  </w:r>
                  <w:hyperlink r:id="rId56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</w:t>
                  </w:r>
                  <w:r>
                    <w:rPr>
                      <w:spacing w:val="-1"/>
                    </w:rPr>
                    <w:t>21.11.2011</w:t>
                  </w:r>
                  <w:r>
                    <w:rPr/>
                    <w:t> 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469.8pt;height:83.05pt;mso-position-horizontal-relative:page;mso-position-vertical-relative:page;z-index:-8058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6.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случае,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если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государственный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муниципальный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служащий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владеет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ценными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бумагами,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акциями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(долями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участия,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паями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уставных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(складочных)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капиталах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организаций),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он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обязан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целях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предотвращения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конфликта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интересов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передать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принадлежащие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ему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ценные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бумаги,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акции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(доли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участия,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паи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уставных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(складочных)</w:t>
                  </w:r>
                  <w:r>
                    <w:rPr>
                      <w:spacing w:val="78"/>
                    </w:rPr>
                    <w:t> </w:t>
                  </w:r>
                  <w:r>
                    <w:rPr>
                      <w:spacing w:val="-1"/>
                    </w:rPr>
                    <w:t>капиталах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организаций)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доверительное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управление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4"/>
                    </w:rPr>
                    <w:t> </w:t>
                  </w:r>
                  <w:hyperlink r:id="rId57">
                    <w:r>
                      <w:rPr>
                        <w:color w:val="0000FF"/>
                        <w:spacing w:val="-1"/>
                      </w:rPr>
                      <w:t>законодательством</w:t>
                    </w:r>
                  </w:hyperlink>
                  <w:r>
                    <w:rPr>
                      <w:color w:val="0000FF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153.4039pt;width:442.5pt;height:14pt;mso-position-horizontal-relative:page;mso-position-vertical-relative:page;z-index:-805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11.1.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Обязанности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служащих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Центрального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банка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67.203903pt;width:64.1pt;height:14pt;mso-position-horizontal-relative:page;mso-position-vertical-relative:page;z-index:-805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работников,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1.444pt;margin-top:167.203903pt;width:70.1pt;height:14pt;mso-position-horizontal-relative:page;mso-position-vertical-relative:page;z-index:-805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замещающих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024002pt;margin-top:167.203903pt;width:57.7pt;height:14pt;mso-position-horizontal-relative:page;mso-position-vertical-relative:page;z-index:-804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14801pt;margin-top:167.203903pt;width:7.65pt;height:14pt;mso-position-horizontal-relative:page;mso-position-vertical-relative:page;z-index:-804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016022pt;margin-top:167.203903pt;width:174.4pt;height:14pt;mso-position-horizontal-relative:page;mso-position-vertical-relative:page;z-index:-804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087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государственных</w:t>
                    <w:tab/>
                    <w:t>корпорациях,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4.660034pt;margin-top:167.203903pt;width:28.85pt;height:14pt;mso-position-horizontal-relative:page;mso-position-vertical-relative:page;z-index:-804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81.003891pt;width:469.6pt;height:69.2pt;mso-position-horizontal-relative:page;mso-position-vertical-relative:page;z-index:-8039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законов,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работников,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замещающих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отдельные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для </w:t>
                  </w:r>
                  <w:r>
                    <w:rPr>
                      <w:spacing w:val="-1"/>
                    </w:rPr>
                    <w:t>выполнения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задач,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поставленных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перед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органами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58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03.12.2012 N </w:t>
                  </w:r>
                  <w:r>
                    <w:rPr>
                      <w:spacing w:val="-1"/>
                    </w:rPr>
                    <w:t>231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263.833893pt;width:292.25pt;height:14pt;mso-position-horizontal-relative:page;mso-position-vertical-relative:page;z-index:-803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(введена Федеральным</w:t>
                  </w:r>
                  <w:r>
                    <w:rPr>
                      <w:spacing w:val="2"/>
                    </w:rPr>
                    <w:t> </w:t>
                  </w:r>
                  <w:hyperlink r:id="rId59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21.11.2011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91.433899pt;width:469.45pt;height:27.8pt;mso-position-horizontal-relative:page;mso-position-vertical-relative:page;z-index:-8034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r>
                    <w:rPr>
                      <w:spacing w:val="-1"/>
                    </w:rPr>
                    <w:t>Служащие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Центрального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банка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работники,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замещающие</w:t>
                  </w:r>
                  <w:r>
                    <w:rPr>
                      <w:spacing w:val="73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корпорациях,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Пенсионном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фонде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19.033905pt;width:35.35pt;height:14pt;mso-position-horizontal-relative:page;mso-position-vertical-relative:page;z-index:-803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Фонде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839996pt;margin-top:319.033905pt;width:66.4pt;height:14pt;mso-position-horizontal-relative:page;mso-position-vertical-relative:page;z-index:-802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социального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520004pt;margin-top:319.033905pt;width:65.3pt;height:14pt;mso-position-horizontal-relative:page;mso-position-vertical-relative:page;z-index:-802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страхования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220001pt;margin-top:319.033905pt;width:61.75pt;height:14pt;mso-position-horizontal-relative:page;mso-position-vertical-relative:page;z-index:-802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428009pt;margin-top:319.033905pt;width:61.8pt;height:14pt;mso-position-horizontal-relative:page;mso-position-vertical-relative:page;z-index:-802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540009pt;margin-top:319.033905pt;width:71pt;height:14pt;mso-position-horizontal-relative:page;mso-position-vertical-relative:page;z-index:-802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Федеральном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903992pt;margin-top:319.033905pt;width:33.7pt;height:14pt;mso-position-horizontal-relative:page;mso-position-vertical-relative:page;z-index:-801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фонде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32.833893pt;width:469.65pt;height:193.45pt;mso-position-horizontal-relative:page;mso-position-vertical-relative:page;z-index:-8015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обязательного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медицинского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страхования,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законов,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работники,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замещающие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отдельные</w:t>
                  </w:r>
                  <w:r>
                    <w:rPr>
                      <w:spacing w:val="83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выполнения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задач,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поставленных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перед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органами,</w:t>
                  </w:r>
                  <w:r>
                    <w:rPr>
                      <w:spacing w:val="87"/>
                    </w:rPr>
                    <w:t> </w:t>
                  </w:r>
                  <w:r>
                    <w:rPr/>
                    <w:t>обязаны в</w:t>
                  </w:r>
                  <w:r>
                    <w:rPr>
                      <w:spacing w:val="-1"/>
                    </w:rPr>
                    <w:t> соответствии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со</w:t>
                  </w:r>
                  <w:r>
                    <w:rPr>
                      <w:spacing w:val="2"/>
                    </w:rPr>
                    <w:t> </w:t>
                  </w:r>
                  <w:hyperlink w:history="true" w:anchor="_bookmark8">
                    <w:r>
                      <w:rPr>
                        <w:color w:val="0000FF"/>
                        <w:spacing w:val="-1"/>
                      </w:rPr>
                      <w:t>статьями</w:t>
                    </w:r>
                    <w:r>
                      <w:rPr>
                        <w:color w:val="0000FF"/>
                      </w:rPr>
                      <w:t> 9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hyperlink w:history="true" w:anchor="_bookmark10">
                    <w:r>
                      <w:rPr>
                        <w:rFonts w:ascii="Times New Roman" w:hAnsi="Times New Roman"/>
                        <w:color w:val="0000FF"/>
                      </w:rPr>
                      <w:t>11</w:t>
                    </w:r>
                  </w:hyperlink>
                  <w:r>
                    <w:rPr>
                      <w:rFonts w:ascii="Times New Roman" w:hAnsi="Times New Roman"/>
                      <w:color w:val="0000FF"/>
                    </w:rPr>
                    <w:t> </w:t>
                  </w:r>
                  <w:r>
                    <w:rPr>
                      <w:spacing w:val="-1"/>
                    </w:rPr>
                    <w:t>настоящего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закона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уведомлять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обращении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ним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каких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либо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лиц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целях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склонения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совершению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коррупционных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правонарушений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принимать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меры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недопущению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любой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возможности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возникновения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конфликта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интересов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порядке,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определяемом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органов,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Центрального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банка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корпораций,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Пенсионного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фонда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Фонда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социального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страхования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фонда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обязательного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медицинского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страхования,</w:t>
                  </w:r>
                  <w:r>
                    <w:rPr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организаций,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законов.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60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03.12.2012 N </w:t>
                  </w:r>
                  <w:r>
                    <w:rPr>
                      <w:spacing w:val="-1"/>
                    </w:rPr>
                    <w:t>231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39.853882pt;width:469.7pt;height:55.4pt;mso-position-horizontal-relative:page;mso-position-vertical-relative:page;z-index:-8012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>
                      <w:spacing w:val="-1"/>
                    </w:rPr>
                    <w:t>Статья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12.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Ограничения,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налагаемые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гражданина,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замещавшего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должность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заключении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им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гражданско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правового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договора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61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21.11.2011 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08.853882pt;width:469.85pt;height:110.65pt;mso-position-horizontal-relative:page;mso-position-vertical-relative:page;z-index:-8010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bookmarkStart w:name="_bookmark11" w:id="12"/>
                  <w:bookmarkEnd w:id="12"/>
                  <w:r>
                    <w:rPr/>
                  </w:r>
                  <w:r>
                    <w:rPr/>
                    <w:t>1.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Гражданин,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замещавший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должность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включенную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1"/>
                    </w:rPr>
                    <w:t> </w:t>
                  </w:r>
                  <w:hyperlink r:id="rId62">
                    <w:r>
                      <w:rPr>
                        <w:color w:val="0000FF"/>
                      </w:rPr>
                      <w:t>перечень</w:t>
                    </w:r>
                  </w:hyperlink>
                  <w:r>
                    <w:rPr/>
                    <w:t>,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установленный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течение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2"/>
                    </w:rPr>
                    <w:t>двух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лет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после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увольнения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службы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имеет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право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замещать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условиях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организации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(или)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выполнять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данной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организации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работы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(оказывать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данной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организации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услуги)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течение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месяца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стоимостью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более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ста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тысяч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рублей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условиях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гражданско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/>
                    <w:t>правового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(гражданско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правовых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договоров),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если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отдельные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функции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государственного,</w:t>
                  </w:r>
                  <w:r>
                    <w:rPr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муниципального</w:t>
                  </w:r>
                  <w:r>
                    <w:rPr/>
                    <w:t> 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(административного)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управления</w:t>
                  </w:r>
                  <w:r>
                    <w:rPr/>
                    <w:t> 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данной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организацией</w:t>
                  </w:r>
                  <w:r>
                    <w:rPr/>
                    <w:t> 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входили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19.283875pt;width:76.05pt;height:41.6pt;mso-position-horizontal-relative:page;mso-position-vertical-relative:page;z-index:-8008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должностные </w:t>
                  </w:r>
                  <w:r>
                    <w:rPr>
                      <w:spacing w:val="-1"/>
                    </w:rPr>
                    <w:t>служащего,</w:t>
                  </w:r>
                  <w:r>
                    <w:rPr/>
                    <w:t>  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служебному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17601pt;margin-top:719.283875pt;width:66.75pt;height:14pt;mso-position-horizontal-relative:page;mso-position-vertical-relative:page;z-index:-800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(служебные)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796005pt;margin-top:719.283875pt;width:171.4pt;height:14pt;mso-position-horizontal-relative:page;mso-position-vertical-relative:page;z-index:-800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588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  <w:w w:val="95"/>
                    </w:rPr>
                    <w:t>обязанности</w:t>
                    <w:tab/>
                  </w:r>
                  <w:r>
                    <w:rPr>
                      <w:spacing w:val="-1"/>
                    </w:rPr>
                    <w:t>государственного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104004pt;margin-top:719.283875pt;width:20.85pt;height:14pt;mso-position-horizontal-relative:page;mso-position-vertical-relative:page;z-index:-800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90802pt;margin-top:719.283875pt;width:87.7pt;height:14pt;mso-position-horizontal-relative:page;mso-position-vertical-relative:page;z-index:-799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муниципального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456009pt;margin-top:733.079895pt;width:386.05pt;height:14pt;mso-position-horizontal-relative:page;mso-position-vertical-relative:page;z-index:-799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согласия 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соответствующей</w:t>
                  </w:r>
                  <w:r>
                    <w:rPr/>
                    <w:t> 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комиссии</w:t>
                  </w:r>
                  <w:r>
                    <w:rPr/>
                    <w:t>  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по 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соблюдению</w:t>
                  </w:r>
                  <w:r>
                    <w:rPr/>
                    <w:t> 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требований</w:t>
                  </w:r>
                  <w:r>
                    <w:rPr/>
                    <w:t>  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484009pt;margin-top:746.879883pt;width:58.8pt;height:14pt;mso-position-horizontal-relative:page;mso-position-vertical-relative:page;z-index:-799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поведению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863998pt;margin-top:746.879883pt;width:90.1pt;height:14pt;mso-position-horizontal-relative:page;mso-position-vertical-relative:page;z-index:-799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493988pt;margin-top:746.879883pt;width:20.85pt;height:14pt;mso-position-horizontal-relative:page;mso-position-vertical-relative:page;z-index:-798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869995pt;margin-top:746.879883pt;width:84.75pt;height:14pt;mso-position-horizontal-relative:page;mso-position-vertical-relative:page;z-index:-798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муниципальных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253998pt;margin-top:746.879883pt;width:54.4pt;height:14pt;mso-position-horizontal-relative:page;mso-position-vertical-relative:page;z-index:-798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служащих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194031pt;margin-top:746.879883pt;width:8.4pt;height:14pt;mso-position-horizontal-relative:page;mso-position-vertical-relative:page;z-index:-798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60.679871pt;width:202.85pt;height:14pt;mso-position-horizontal-relative:page;mso-position-vertical-relative:page;z-index:-797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урегулированию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конфликта интересов.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469.9pt;height:414.3pt;mso-position-horizontal-relative:page;mso-position-vertical-relative:page;z-index:-797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(часть</w:t>
                  </w:r>
                  <w:r>
                    <w:rPr/>
                    <w:t> 1 в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63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</w:t>
                  </w:r>
                  <w:r>
                    <w:rPr>
                      <w:spacing w:val="-1"/>
                    </w:rPr>
                    <w:t>21.11.2011</w:t>
                  </w:r>
                  <w:r>
                    <w:rPr/>
                    <w:t> 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23" w:firstLine="539"/>
                    <w:jc w:val="both"/>
                  </w:pPr>
                  <w:r>
                    <w:rPr/>
                    <w:t>1.1.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Комиссия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обязана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рассмотреть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письменное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обращение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гражданина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даче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согласия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замещение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условиях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организации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(или)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выполнение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данной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организации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работ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(оказание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данной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организации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2"/>
                    </w:rPr>
                    <w:t>услуг)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условиях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гражданско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правового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течение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семи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дней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со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дня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поступления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указанного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обращения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порядке,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устанавливаемом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принятом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решении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направить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гражданину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письменное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уведомление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течение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одного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рабочего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</w:rPr>
                    <w:t>дня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уведомить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его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устно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течение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трех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рабочих</w:t>
                  </w:r>
                  <w:r>
                    <w:rPr>
                      <w:spacing w:val="83"/>
                    </w:rPr>
                    <w:t> </w:t>
                  </w:r>
                  <w:r>
                    <w:rPr/>
                    <w:t>дней.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(часть</w:t>
                  </w:r>
                  <w:r>
                    <w:rPr/>
                    <w:t> 1.1 </w:t>
                  </w:r>
                  <w:r>
                    <w:rPr>
                      <w:spacing w:val="-1"/>
                    </w:rPr>
                    <w:t>введена Федеральным</w:t>
                  </w:r>
                  <w:r>
                    <w:rPr>
                      <w:spacing w:val="1"/>
                    </w:rPr>
                    <w:t> </w:t>
                  </w:r>
                  <w:hyperlink r:id="rId64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</w:t>
                  </w:r>
                  <w:r>
                    <w:rPr>
                      <w:spacing w:val="-1"/>
                    </w:rPr>
                    <w:t>21.11.2011</w:t>
                  </w:r>
                  <w:r>
                    <w:rPr/>
                    <w:t> 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pos="954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bookmarkStart w:name="_bookmark12" w:id="13"/>
                  <w:bookmarkEnd w:id="13"/>
                  <w:r>
                    <w:rPr/>
                  </w:r>
                  <w:bookmarkStart w:name="_bookmark12" w:id="14"/>
                  <w:bookmarkEnd w:id="14"/>
                  <w:r>
                    <w:rPr/>
                    <w:t>Гра</w:t>
                  </w:r>
                  <w:r>
                    <w:rPr/>
                    <w:t>жданин,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замещавший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должности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перечень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которых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устанавливается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течение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2"/>
                    </w:rPr>
                    <w:t>двух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лет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после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увольнения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службы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обязан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заключении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трудовых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гражданско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правовых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договоров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выполнение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работ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(оказание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2"/>
                    </w:rPr>
                    <w:t>услуг),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указанных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"/>
                    </w:rPr>
                    <w:t> </w:t>
                  </w:r>
                  <w:hyperlink w:history="true" w:anchor="_bookmark11"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  <w:spacing w:val="58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сообщать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работодателю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сведения</w:t>
                  </w:r>
                  <w:r>
                    <w:rPr/>
                    <w:t> о </w:t>
                  </w:r>
                  <w:r>
                    <w:rPr>
                      <w:spacing w:val="-1"/>
                    </w:rPr>
                    <w:t>последнем месте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своей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службы.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65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21.11.2011 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pos="927" w:val="left" w:leader="none"/>
                    </w:tabs>
                    <w:spacing w:line="240" w:lineRule="auto" w:before="0" w:after="0"/>
                    <w:ind w:left="20" w:right="19" w:firstLine="539"/>
                    <w:jc w:val="both"/>
                  </w:pPr>
                  <w:r>
                    <w:rPr>
                      <w:spacing w:val="-1"/>
                    </w:rPr>
                    <w:t>Несоблюдение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гражданином,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замещавшим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перечень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которых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устанавливается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нормативными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после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увольнения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службы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требования,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предусмотренного</w:t>
                  </w:r>
                  <w:r>
                    <w:rPr>
                      <w:spacing w:val="37"/>
                    </w:rPr>
                    <w:t> </w:t>
                  </w:r>
                  <w:hyperlink w:history="true" w:anchor="_bookmark12">
                    <w:r>
                      <w:rPr>
                        <w:color w:val="0000FF"/>
                        <w:spacing w:val="-1"/>
                      </w:rPr>
                      <w:t>частью</w:t>
                    </w:r>
                    <w:r>
                      <w:rPr>
                        <w:color w:val="0000FF"/>
                        <w:spacing w:val="33"/>
                      </w:rPr>
                      <w:t> </w:t>
                    </w:r>
                    <w:r>
                      <w:rPr>
                        <w:color w:val="0000FF"/>
                      </w:rPr>
                      <w:t>2</w:t>
                    </w:r>
                  </w:hyperlink>
                  <w:r>
                    <w:rPr>
                      <w:color w:val="0000FF"/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влечет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прекращение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или </w:t>
                  </w:r>
                  <w:r>
                    <w:rPr>
                      <w:spacing w:val="-1"/>
                    </w:rPr>
                    <w:t>гражданско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правового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выполнение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работ (оказание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услуг),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указанного</w:t>
                  </w:r>
                  <w:r>
                    <w:rPr/>
                    <w:t> в</w:t>
                  </w:r>
                  <w:r>
                    <w:rPr/>
                    <w:t> </w:t>
                  </w:r>
                  <w:hyperlink w:history="true" w:anchor="_bookmark11"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</w:rPr>
                      <w:t> 1</w:t>
                    </w:r>
                  </w:hyperlink>
                  <w:r>
                    <w:rPr>
                      <w:color w:val="0000FF"/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заключенного</w:t>
                  </w:r>
                  <w:r>
                    <w:rPr/>
                    <w:t> с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указанным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гражданином.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66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21.11.2011 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pos="836" w:val="left" w:leader="none"/>
                    </w:tabs>
                    <w:spacing w:line="240" w:lineRule="auto" w:before="0" w:after="0"/>
                    <w:ind w:left="20" w:right="18" w:firstLine="539"/>
                    <w:jc w:val="both"/>
                  </w:pPr>
                  <w:bookmarkStart w:name="_bookmark13" w:id="15"/>
                  <w:bookmarkEnd w:id="15"/>
                  <w:r>
                    <w:rPr/>
                  </w:r>
                  <w:bookmarkStart w:name="_bookmark13" w:id="16"/>
                  <w:bookmarkEnd w:id="16"/>
                  <w:r>
                    <w:rPr>
                      <w:spacing w:val="-1"/>
                    </w:rPr>
                    <w:t>Р</w:t>
                  </w:r>
                  <w:r>
                    <w:rPr>
                      <w:spacing w:val="-1"/>
                    </w:rPr>
                    <w:t>аботодатель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заключении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гражданско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/>
                    <w:t>правового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выполнение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работ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(оказание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2"/>
                    </w:rPr>
                    <w:t>услуг),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указанного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4"/>
                    </w:rPr>
                    <w:t> </w:t>
                  </w:r>
                  <w:hyperlink w:history="true" w:anchor="_bookmark11"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  <w:spacing w:val="19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гражданином,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замещавшим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47"/>
                    </w:rPr>
                    <w:t> </w:t>
                  </w:r>
                  <w:hyperlink r:id="rId62">
                    <w:r>
                      <w:rPr>
                        <w:color w:val="0000FF"/>
                        <w:spacing w:val="-1"/>
                      </w:rPr>
                      <w:t>перечень</w:t>
                    </w:r>
                  </w:hyperlink>
                  <w:r>
                    <w:rPr>
                      <w:color w:val="0000FF"/>
                      <w:spacing w:val="34"/>
                    </w:rPr>
                    <w:t> </w:t>
                  </w:r>
                  <w:r>
                    <w:rPr/>
                    <w:t>которых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устанавливается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течение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2"/>
                    </w:rPr>
                    <w:t>двух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лет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после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его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увольнения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службы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обязан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в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десятидневный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срок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сообщать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о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заключении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такого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70.853912pt;width:48pt;height:14pt;mso-position-horizontal-relative:page;mso-position-vertical-relative:page;z-index:-797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договора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9.132004pt;margin-top:470.853912pt;width:79.3pt;height:14pt;mso-position-horizontal-relative:page;mso-position-vertical-relative:page;z-index:-797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представителю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540009pt;margin-top:470.853912pt;width:61.55pt;height:14pt;mso-position-horizontal-relative:page;mso-position-vertical-relative:page;z-index:-796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нанимателя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200012pt;margin-top:470.853912pt;width:81.55pt;height:14pt;mso-position-horizontal-relative:page;mso-position-vertical-relative:page;z-index:-796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(работодателю)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792023pt;margin-top:470.853912pt;width:93pt;height:14pt;mso-position-horizontal-relative:page;mso-position-vertical-relative:page;z-index:-796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2.892029pt;margin-top:470.853912pt;width:20.75pt;height:14pt;mso-position-horizontal-relative:page;mso-position-vertical-relative:page;z-index:-796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84.6539pt;width:469.85pt;height:234.85pt;mso-position-horizontal-relative:page;mso-position-vertical-relative:page;z-index:-796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21"/>
                    <w:jc w:val="left"/>
                  </w:pPr>
                  <w:r>
                    <w:rPr>
                      <w:spacing w:val="-1"/>
                    </w:rPr>
                    <w:t>муниципального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служащего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последнему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месту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его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службы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"/>
                    </w:rPr>
                    <w:t> </w:t>
                  </w:r>
                  <w:hyperlink r:id="rId67">
                    <w:r>
                      <w:rPr>
                        <w:color w:val="0000FF"/>
                      </w:rPr>
                      <w:t>порядке</w:t>
                    </w:r>
                  </w:hyperlink>
                  <w:r>
                    <w:rPr/>
                    <w:t>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устанавливаемом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68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21.11.2011 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860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Неисполнение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работодателем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обязанности,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установленной</w:t>
                  </w:r>
                  <w:r>
                    <w:rPr>
                      <w:spacing w:val="7"/>
                    </w:rPr>
                    <w:t> </w:t>
                  </w:r>
                  <w:hyperlink w:history="true" w:anchor="_bookmark13">
                    <w:r>
                      <w:rPr>
                        <w:color w:val="0000FF"/>
                        <w:spacing w:val="-1"/>
                      </w:rPr>
                      <w:t>частью</w:t>
                    </w:r>
                    <w:r>
                      <w:rPr>
                        <w:color w:val="0000FF"/>
                      </w:rPr>
                      <w:t> 4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является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правонарушением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влечет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ответственность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91"/>
                    </w:rPr>
                    <w:t> </w:t>
                  </w:r>
                  <w:hyperlink r:id="rId69">
                    <w:r>
                      <w:rPr>
                        <w:color w:val="0000FF"/>
                        <w:spacing w:val="-1"/>
                      </w:rPr>
                      <w:t>законодательством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879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Проверка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соблюдения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гражданином,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указанным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9"/>
                    </w:rPr>
                    <w:t> </w:t>
                  </w:r>
                  <w:hyperlink w:history="true" w:anchor="_bookmark11"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  <w:spacing w:val="19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запрета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замещение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условиях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организации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(или)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выполнение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данной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организации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работ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(оказание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данной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организации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2"/>
                    </w:rPr>
                    <w:t>услуг)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условиях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гражданско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правового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(гражданско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правовых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договоров)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случаях,</w:t>
                  </w:r>
                  <w:r>
                    <w:rPr>
                      <w:spacing w:val="94"/>
                    </w:rPr>
                    <w:t> </w:t>
                  </w:r>
                  <w:r>
                    <w:rPr>
                      <w:spacing w:val="-1"/>
                    </w:rPr>
                    <w:t>предусмотренных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законами,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2"/>
                    </w:rPr>
                    <w:t>если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отдельные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функции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государственного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управления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данной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организацией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входили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должностные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(служебные)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обязанности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гражданского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муниципального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служащего,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соблюдения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работодателем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условий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заключения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соблюдения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условий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заключения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гражданско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правового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таким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гражданином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осуществляется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7"/>
                    </w:rPr>
                    <w:t> </w:t>
                  </w:r>
                  <w:hyperlink r:id="rId42">
                    <w:r>
                      <w:rPr>
                        <w:color w:val="0000FF"/>
                      </w:rPr>
                      <w:t>порядке</w:t>
                    </w:r>
                  </w:hyperlink>
                  <w:r>
                    <w:rPr/>
                    <w:t>,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устанавливаемом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(часть</w:t>
                  </w:r>
                  <w:r>
                    <w:rPr/>
                    <w:t> 6 </w:t>
                  </w:r>
                  <w:r>
                    <w:rPr>
                      <w:spacing w:val="-1"/>
                    </w:rPr>
                    <w:t>введена Федеральным</w:t>
                  </w:r>
                  <w:r>
                    <w:rPr>
                      <w:spacing w:val="1"/>
                    </w:rPr>
                    <w:t> </w:t>
                  </w:r>
                  <w:hyperlink r:id="rId70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</w:t>
                  </w:r>
                  <w:r>
                    <w:rPr>
                      <w:spacing w:val="-1"/>
                    </w:rPr>
                    <w:t>21.11.2011</w:t>
                  </w:r>
                  <w:r>
                    <w:rPr/>
                    <w:t> 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733.079895pt;width:442.25pt;height:14pt;mso-position-horizontal-relative:page;mso-position-vertical-relative:page;z-index:-795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12.1.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Ограничения</w:t>
                  </w:r>
                  <w:r>
                    <w:rPr/>
                    <w:t> 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и 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обязанности,</w:t>
                  </w:r>
                  <w:r>
                    <w:rPr/>
                    <w:t> 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налагаемые</w:t>
                  </w:r>
                  <w:r>
                    <w:rPr/>
                    <w:t>  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на 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лиц, 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замещающих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46.879883pt;width:89.35pt;height:14pt;mso-position-horizontal-relative:page;mso-position-vertical-relative:page;z-index:-795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751999pt;margin-top:746.879883pt;width:57.9pt;height:14pt;mso-position-horizontal-relative:page;mso-position-vertical-relative:page;z-index:-795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09201pt;margin-top:746.879883pt;width:61.65pt;height:14pt;mso-position-horizontal-relative:page;mso-position-vertical-relative:page;z-index:-795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032013pt;margin-top:746.879883pt;width:61.8pt;height:14pt;mso-position-horizontal-relative:page;mso-position-vertical-relative:page;z-index:-794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.223999pt;margin-top:746.879883pt;width:89.35pt;height:14pt;mso-position-horizontal-relative:page;mso-position-vertical-relative:page;z-index:-794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5.884003pt;margin-top:746.879883pt;width:57.7pt;height:14pt;mso-position-horizontal-relative:page;mso-position-vertical-relative:page;z-index:-794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60.679871pt;width:323.25pt;height:14pt;mso-position-horizontal-relative:page;mso-position-vertical-relative:page;z-index:-794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субъектов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муниципальные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должности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11.099998pt;margin-top:70.5839pt;width:292.25pt;height:14pt;mso-position-horizontal-relative:page;mso-position-vertical-relative:page;z-index:-793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(введена </w:t>
                  </w:r>
                  <w:r>
                    <w:rPr/>
                    <w:t>Федеральным</w:t>
                  </w:r>
                  <w:r>
                    <w:rPr>
                      <w:spacing w:val="1"/>
                    </w:rPr>
                    <w:t> </w:t>
                  </w:r>
                  <w:hyperlink r:id="rId71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21.11.2011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98.203896pt;width:231.1pt;height:14pt;mso-position-horizontal-relative:page;mso-position-vertical-relative:page;z-index:-793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39" w:val="left" w:leader="none"/>
                      <w:tab w:pos="1266" w:val="left" w:leader="none"/>
                      <w:tab w:pos="2854" w:val="left" w:leader="none"/>
                    </w:tabs>
                    <w:spacing w:line="265" w:lineRule="exact"/>
                    <w:ind w:right="0"/>
                    <w:jc w:val="left"/>
                  </w:pPr>
                  <w:bookmarkStart w:name="_bookmark14" w:id="17"/>
                  <w:bookmarkEnd w:id="17"/>
                  <w:r>
                    <w:rPr/>
                  </w:r>
                  <w:r>
                    <w:rPr/>
                    <w:t>1.</w:t>
                    <w:tab/>
                    <w:t>Лица,</w:t>
                    <w:tab/>
                  </w:r>
                  <w:r>
                    <w:rPr>
                      <w:spacing w:val="-1"/>
                    </w:rPr>
                    <w:t>замещающие</w:t>
                    <w:tab/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240021pt;margin-top:98.203896pt;width:57.8pt;height:14pt;mso-position-horizontal-relative:page;mso-position-vertical-relative:page;z-index:-793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112pt;margin-top:98.203896pt;width:61.65pt;height:14pt;mso-position-horizontal-relative:page;mso-position-vertical-relative:page;z-index:-793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800018pt;margin-top:98.203896pt;width:61.8pt;height:14pt;mso-position-horizontal-relative:page;mso-position-vertical-relative:page;z-index:-792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12.003899pt;width:469.5pt;height:14pt;mso-position-horizontal-relative:page;mso-position-vertical-relative:page;z-index:-792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государственные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субъектов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Российской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вправе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замещать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25.803902pt;width:89.35pt;height:14pt;mso-position-horizontal-relative:page;mso-position-vertical-relative:page;z-index:-792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751999pt;margin-top:125.803902pt;width:57.9pt;height:14pt;mso-position-horizontal-relative:page;mso-position-vertical-relative:page;z-index:-792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09201pt;margin-top:125.803902pt;width:61.65pt;height:14pt;mso-position-horizontal-relative:page;mso-position-vertical-relative:page;z-index:-791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032013pt;margin-top:125.803902pt;width:161.550pt;height:14pt;mso-position-horizontal-relative:page;mso-position-vertical-relative:page;z-index:-791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63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  <w:tab/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5.884003pt;margin-top:125.803902pt;width:57.7pt;height:14pt;mso-position-horizontal-relative:page;mso-position-vertical-relative:page;z-index:-791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39.603897pt;width:53.55pt;height:14pt;mso-position-horizontal-relative:page;mso-position-vertical-relative:page;z-index:-791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9.684006pt;margin-top:139.603897pt;width:61.75pt;height:14pt;mso-position-horizontal-relative:page;mso-position-vertical-relative:page;z-index:-790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532013pt;margin-top:139.603897pt;width:61.8pt;height:14pt;mso-position-horizontal-relative:page;mso-position-vertical-relative:page;z-index:-790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283997pt;margin-top:139.603897pt;width:24.95pt;height:14pt;mso-position-horizontal-relative:page;mso-position-vertical-relative:page;z-index:-790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если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339996pt;margin-top:139.603897pt;width:26.25pt;height:14pt;mso-position-horizontal-relative:page;mso-position-vertical-relative:page;z-index:-790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иное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46402pt;margin-top:139.603897pt;width:13.75pt;height:14pt;mso-position-horizontal-relative:page;mso-position-vertical-relative:page;z-index:-790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не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360016pt;margin-top:139.603897pt;width:155.2pt;height:14pt;mso-position-horizontal-relative:page;mso-position-vertical-relative:page;z-index:-789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569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установлено</w:t>
                    <w:tab/>
                    <w:t>федеральными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53.4039pt;width:469.7pt;height:27.8pt;mso-position-horizontal-relative:page;mso-position-vertical-relative:page;z-index:-7895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конституционными</w:t>
                  </w:r>
                  <w:r>
                    <w:rPr/>
                    <w:t> 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законами</w:t>
                  </w:r>
                  <w:r>
                    <w:rPr/>
                    <w:t> 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/>
                    <w:t> 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/>
                    <w:t> 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законами, 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а 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/>
                    <w:t> 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муниципальные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должности, </w:t>
                  </w:r>
                  <w:r>
                    <w:rPr>
                      <w:spacing w:val="-1"/>
                    </w:rPr>
                    <w:t>должности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или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службы.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181.003891pt;width:11pt;height:14pt;mso-position-horizontal-relative:page;mso-position-vertical-relative:page;z-index:-789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248001pt;margin-top:181.003891pt;width:209.6pt;height:14pt;mso-position-horizontal-relative:page;mso-position-vertical-relative:page;z-index:-789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90" w:val="left" w:leader="none"/>
                      <w:tab w:pos="2523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Лица,</w:t>
                    <w:tab/>
                  </w:r>
                  <w:r>
                    <w:rPr>
                      <w:spacing w:val="-1"/>
                    </w:rPr>
                    <w:t>замещающие</w:t>
                    <w:tab/>
                    <w:t>муниципальные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924011pt;margin-top:181.003891pt;width:60.85pt;height:14pt;mso-position-horizontal-relative:page;mso-position-vertical-relative:page;z-index:-788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956024pt;margin-top:181.003891pt;width:13.75pt;height:14pt;mso-position-horizontal-relative:page;mso-position-vertical-relative:page;z-index:-788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не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4.85202pt;margin-top:181.003891pt;width:36.35pt;height:14pt;mso-position-horizontal-relative:page;mso-position-vertical-relative:page;z-index:-788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вправе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5.884003pt;margin-top:181.003891pt;width:57.85pt;height:41.6pt;mso-position-horizontal-relative:page;mso-position-vertical-relative:page;z-index:-7880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8" w:firstLine="148"/>
                    <w:jc w:val="both"/>
                  </w:pPr>
                  <w:r>
                    <w:rPr>
                      <w:spacing w:val="-1"/>
                    </w:rPr>
                    <w:t>замещать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должности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94.803894pt;width:89.35pt;height:14pt;mso-position-horizontal-relative:page;mso-position-vertical-relative:page;z-index:-787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751999pt;margin-top:194.803894pt;width:57.9pt;height:14pt;mso-position-horizontal-relative:page;mso-position-vertical-relative:page;z-index:-787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09201pt;margin-top:194.803894pt;width:133.75pt;height:14pt;mso-position-horizontal-relative:page;mso-position-vertical-relative:page;z-index:-787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58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  <w:w w:val="95"/>
                    </w:rPr>
                    <w:t>Российской</w:t>
                    <w:tab/>
                  </w: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.223999pt;margin-top:194.803894pt;width:89.35pt;height:14pt;mso-position-horizontal-relative:page;mso-position-vertical-relative:page;z-index:-787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08.603897pt;width:53.55pt;height:14pt;mso-position-horizontal-relative:page;mso-position-vertical-relative:page;z-index:-786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884003pt;margin-top:208.603897pt;width:61.75pt;height:14pt;mso-position-horizontal-relative:page;mso-position-vertical-relative:page;z-index:-786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932007pt;margin-top:208.603897pt;width:100.45pt;height:14pt;mso-position-horizontal-relative:page;mso-position-vertical-relative:page;z-index:-786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62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Федерации,</w:t>
                    <w:tab/>
                    <w:t>иные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442017pt;margin-top:208.603897pt;width:84.3pt;height:14pt;mso-position-horizontal-relative:page;mso-position-vertical-relative:page;z-index:-786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муниципальные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906006pt;margin-top:208.603897pt;width:60.85pt;height:14pt;mso-position-horizontal-relative:page;mso-position-vertical-relative:page;z-index:-785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22.4039pt;width:469.7pt;height:276.25pt;mso-position-horizontal-relative:page;mso-position-vertical-relative:page;z-index:-7856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24"/>
                    <w:jc w:val="left"/>
                  </w:pP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если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иное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установлено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законами.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ред.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1"/>
                    </w:rPr>
                    <w:t> </w:t>
                  </w:r>
                  <w:hyperlink r:id="rId10">
                    <w:r>
                      <w:rPr>
                        <w:color w:val="0000FF"/>
                        <w:spacing w:val="-1"/>
                      </w:rPr>
                      <w:t>закона</w:t>
                    </w:r>
                  </w:hyperlink>
                  <w:r>
                    <w:rPr>
                      <w:color w:val="0000FF"/>
                      <w:spacing w:val="-1"/>
                    </w:rPr>
                    <w:t> </w:t>
                  </w:r>
                  <w:r>
                    <w:rPr/>
                    <w:t>от 30.09.2013 N </w:t>
                  </w:r>
                  <w:r>
                    <w:rPr>
                      <w:spacing w:val="-1"/>
                    </w:rPr>
                    <w:t>261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3.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Лица,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замещающие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государственные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для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которых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конституционными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законами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законами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установлено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иное,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2"/>
                    </w:rPr>
                    <w:t>лица,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замещающие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государственные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субъектов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муниципальные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должности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осуществляющие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свои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полномочия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на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постоянной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основе,</w:t>
                  </w:r>
                  <w:r>
                    <w:rPr/>
                    <w:t> не</w:t>
                  </w:r>
                  <w:r>
                    <w:rPr>
                      <w:spacing w:val="-1"/>
                    </w:rPr>
                    <w:t> вправе:</w:t>
                  </w:r>
                </w:p>
                <w:p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pos="824" w:val="left" w:leader="none"/>
                    </w:tabs>
                    <w:spacing w:line="240" w:lineRule="auto" w:before="0" w:after="0"/>
                    <w:ind w:left="20" w:right="24" w:firstLine="539"/>
                    <w:jc w:val="both"/>
                  </w:pPr>
                  <w:r>
                    <w:rPr>
                      <w:spacing w:val="-1"/>
                    </w:rPr>
                    <w:t>замещать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другие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органах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власти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органах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местного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самоуправления;</w:t>
                  </w:r>
                </w:p>
                <w:p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pos="887" w:val="left" w:leader="none"/>
                    </w:tabs>
                    <w:spacing w:line="240" w:lineRule="auto" w:before="0" w:after="0"/>
                    <w:ind w:left="20" w:right="20" w:firstLine="539"/>
                    <w:jc w:val="both"/>
                  </w:pPr>
                  <w:r>
                    <w:rPr>
                      <w:spacing w:val="-1"/>
                    </w:rPr>
                    <w:t>заниматься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предпринимательской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деятельностью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лично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2"/>
                    </w:rPr>
                    <w:t>через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доверенных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лиц,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участвовать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управлении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хозяйствующими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субъектами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независимо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их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организационно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правовых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форм;</w:t>
                  </w:r>
                </w:p>
                <w:p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pos="939" w:val="left" w:leader="none"/>
                    </w:tabs>
                    <w:spacing w:line="240" w:lineRule="auto" w:before="0" w:after="0"/>
                    <w:ind w:left="20" w:right="18" w:firstLine="539"/>
                    <w:jc w:val="both"/>
                  </w:pPr>
                  <w:r>
                    <w:rPr>
                      <w:spacing w:val="-1"/>
                    </w:rPr>
                    <w:t>заниматься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другой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оплачиваемой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деятельностью,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кроме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преподавательской,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научной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иной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творческой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деятельности.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этом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преподавательская,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научная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иная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творческая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деятельность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может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финансироваться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исключительно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счет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средств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иностранных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государств,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международных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иностранных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организаций,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иностранных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граждан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лиц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без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гражданства,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если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иное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предусмотрено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международными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договорами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законодательством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договоренностями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взаимной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основе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власти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с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98.453888pt;width:98pt;height:14pt;mso-position-horizontal-relative:page;mso-position-vertical-relative:page;z-index:-785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419998pt;margin-top:498.453888pt;width:50pt;height:14pt;mso-position-horizontal-relative:page;mso-position-vertical-relative:page;z-index:-785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772003pt;margin-top:498.453888pt;width:69.6pt;height:14pt;mso-position-horizontal-relative:page;mso-position-vertical-relative:page;z-index:-784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иностранных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768005pt;margin-top:498.453888pt;width:60.65pt;height:14pt;mso-position-horizontal-relative:page;mso-position-vertical-relative:page;z-index:-784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800018pt;margin-top:498.453888pt;width:93.55pt;height:14pt;mso-position-horizontal-relative:page;mso-position-vertical-relative:page;z-index:-784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международными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2.687988pt;margin-top:498.453888pt;width:20.85pt;height:14pt;mso-position-horizontal-relative:page;mso-position-vertical-relative:page;z-index:-784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12.253906pt;width:469.85pt;height:110.6pt;mso-position-horizontal-relative:page;mso-position-vertical-relative:page;z-index:-784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иностранными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организациями;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846" w:val="left" w:leader="none"/>
                    </w:tabs>
                    <w:spacing w:line="240" w:lineRule="auto" w:before="0" w:after="0"/>
                    <w:ind w:left="20" w:right="27" w:firstLine="539"/>
                    <w:jc w:val="both"/>
                  </w:pPr>
                  <w:r>
                    <w:rPr/>
                    <w:t>быть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поверенными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иными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представителями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делам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третьих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лиц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органах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власти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органах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местного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самоуправления,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если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иное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предусмотрено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законами;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973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использовать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неслужебных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целях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информацию,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материально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технического,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финансового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информационного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обеспечения,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предназначенные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только</w:t>
                  </w:r>
                  <w:r>
                    <w:rPr>
                      <w:spacing w:val="97"/>
                    </w:rPr>
                    <w:t> </w:t>
                  </w:r>
                  <w:r>
                    <w:rPr/>
                    <w:t>для </w:t>
                  </w:r>
                  <w:r>
                    <w:rPr>
                      <w:spacing w:val="-1"/>
                    </w:rPr>
                    <w:t>служебной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деятельности;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843" w:val="left" w:leader="none"/>
                    </w:tabs>
                    <w:spacing w:line="240" w:lineRule="auto" w:before="0" w:after="0"/>
                    <w:ind w:left="842" w:right="0" w:hanging="283"/>
                    <w:jc w:val="left"/>
                  </w:pPr>
                  <w:r>
                    <w:rPr>
                      <w:spacing w:val="-1"/>
                    </w:rPr>
                    <w:t>получать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гонорары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публикации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выступления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качестве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лица,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замещающего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22.683899pt;width:90.8pt;height:14pt;mso-position-horizontal-relative:page;mso-position-vertical-relative:page;z-index:-783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059998pt;margin-top:622.683899pt;width:56.95pt;height:14pt;mso-position-horizontal-relative:page;mso-position-vertical-relative:page;z-index:-783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200012pt;margin-top:622.683899pt;width:61.65pt;height:14pt;mso-position-horizontal-relative:page;mso-position-vertical-relative:page;z-index:-783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3.900024pt;margin-top:622.683899pt;width:61.8pt;height:14pt;mso-position-horizontal-relative:page;mso-position-vertical-relative:page;z-index:-783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85202pt;margin-top:622.683899pt;width:91pt;height:14pt;mso-position-horizontal-relative:page;mso-position-vertical-relative:page;z-index:-782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6.998016pt;margin-top:622.683899pt;width:56.85pt;height:14pt;mso-position-horizontal-relative:page;mso-position-vertical-relative:page;z-index:-782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36.483887pt;width:469.55pt;height:83pt;mso-position-horizontal-relative:page;mso-position-vertical-relative:page;z-index:-782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41" w:val="left" w:leader="none"/>
                      <w:tab w:pos="2556" w:val="left" w:leader="none"/>
                      <w:tab w:pos="3971" w:val="left" w:leader="none"/>
                      <w:tab w:pos="5285" w:val="left" w:leader="none"/>
                      <w:tab w:pos="6101" w:val="left" w:leader="none"/>
                      <w:tab w:pos="8038" w:val="left" w:leader="none"/>
                    </w:tabs>
                    <w:spacing w:line="240" w:lineRule="auto"/>
                    <w:ind w:right="19"/>
                    <w:jc w:val="left"/>
                  </w:pPr>
                  <w:r>
                    <w:rPr>
                      <w:spacing w:val="-1"/>
                    </w:rPr>
                    <w:t>субъекта</w:t>
                    <w:tab/>
                    <w:t>Российской</w:t>
                    <w:tab/>
                    <w:t>Федерации,</w:t>
                    <w:tab/>
                  </w:r>
                  <w:r>
                    <w:rPr>
                      <w:spacing w:val="-1"/>
                      <w:w w:val="95"/>
                    </w:rPr>
                    <w:t>должность</w:t>
                    <w:tab/>
                  </w:r>
                  <w:r>
                    <w:rPr>
                      <w:spacing w:val="-1"/>
                    </w:rPr>
                    <w:t>главы</w:t>
                    <w:tab/>
                    <w:t>муниципального</w:t>
                    <w:tab/>
                    <w:t>образования,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муниципальную</w:t>
                  </w:r>
                  <w:r>
                    <w:rPr/>
                    <w:t> должность, </w:t>
                  </w:r>
                  <w:r>
                    <w:rPr>
                      <w:spacing w:val="-1"/>
                    </w:rPr>
                    <w:t>замещаемую</w:t>
                  </w:r>
                  <w:r>
                    <w:rPr/>
                    <w:t> на</w:t>
                  </w:r>
                  <w:r>
                    <w:rPr>
                      <w:spacing w:val="-1"/>
                    </w:rPr>
                    <w:t> постоянной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основе;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7)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получать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связи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выполнением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служебных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(должностных)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обязанностей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предусмотренные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законодательством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вознаграждения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(ссуды,</w:t>
                  </w:r>
                  <w:r>
                    <w:rPr>
                      <w:spacing w:val="107"/>
                    </w:rPr>
                    <w:t> </w:t>
                  </w:r>
                  <w:r>
                    <w:rPr>
                      <w:spacing w:val="-1"/>
                    </w:rPr>
                    <w:t>денежное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иное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вознаграждение,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услуги,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оплату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развлечений,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отдыха,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транспортных</w:t>
                  </w:r>
                  <w:r>
                    <w:rPr>
                      <w:spacing w:val="81"/>
                    </w:rPr>
                    <w:t> </w:t>
                  </w:r>
                  <w:r>
                    <w:rPr/>
                    <w:t>расходов)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подарки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2"/>
                    </w:rPr>
                    <w:t>от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физических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юридических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лиц.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Подарки,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полученные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связи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с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19.283875pt;width:83.45pt;height:14pt;mso-position-horizontal-relative:page;mso-position-vertical-relative:page;z-index:-782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протокольными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62001pt;margin-top:719.283875pt;width:186.35pt;height:14pt;mso-position-horizontal-relative:page;mso-position-vertical-relative:page;z-index:-781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929" w:val="left" w:leader="none"/>
                      <w:tab w:pos="2394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мероприятиями,</w:t>
                    <w:tab/>
                  </w:r>
                  <w:r>
                    <w:rPr>
                      <w:spacing w:val="-1"/>
                      <w:w w:val="95"/>
                    </w:rPr>
                    <w:t>со</w:t>
                    <w:tab/>
                  </w:r>
                  <w:r>
                    <w:rPr>
                      <w:spacing w:val="-1"/>
                    </w:rPr>
                    <w:t>служебными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04599pt;margin-top:719.283875pt;width:88.4pt;height:14pt;mso-position-horizontal-relative:page;mso-position-vertical-relative:page;z-index:-781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командировками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506012pt;margin-top:719.283875pt;width:8.4pt;height:14pt;mso-position-horizontal-relative:page;mso-position-vertical-relative:page;z-index:-781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0.962006pt;margin-top:719.283875pt;width:62.7pt;height:14pt;mso-position-horizontal-relative:page;mso-position-vertical-relative:page;z-index:-781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65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с</w:t>
                    <w:tab/>
                  </w:r>
                  <w:r>
                    <w:rPr>
                      <w:spacing w:val="-1"/>
                    </w:rPr>
                    <w:t>другими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33.079895pt;width:469.95pt;height:41.6pt;mso-position-horizontal-relative:page;mso-position-vertical-relative:page;z-index:-7808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официальными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мероприятиями,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признаются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собственностью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соответственно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субъекта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муниципального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образования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передаются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по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акту 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в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соответствующий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государственный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или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муниципальный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орган.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32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469.35pt;height:14pt;mso-position-horizontal-relative:page;mso-position-vertical-relative:page;z-index:-780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Лицо,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замещавшее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государственную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должность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государственную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0.5839pt;width:56.85pt;height:14pt;mso-position-horizontal-relative:page;mso-position-vertical-relative:page;z-index:-780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856003pt;margin-top:70.5839pt;width:47.2pt;height:14pt;mso-position-horizontal-relative:page;mso-position-vertical-relative:page;z-index:-780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984009pt;margin-top:70.5839pt;width:61.75pt;height:14pt;mso-position-horizontal-relative:page;mso-position-vertical-relative:page;z-index:-779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632019pt;margin-top:70.5839pt;width:61.8pt;height:14pt;mso-position-horizontal-relative:page;mso-position-vertical-relative:page;z-index:-779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304016pt;margin-top:70.5839pt;width:56.75pt;height:14pt;mso-position-horizontal-relative:page;mso-position-vertical-relative:page;z-index:-779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должность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948029pt;margin-top:70.5839pt;width:130.65pt;height:14pt;mso-position-horizontal-relative:page;mso-position-vertical-relative:page;z-index:-779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74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главы</w:t>
                    <w:tab/>
                    <w:t>муниципального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84.40390pt;width:469.95pt;height:138.2pt;mso-position-horizontal-relative:page;mso-position-vertical-relative:page;z-index:-7789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образования,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муниципальную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должность,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замещаемую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постоянной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основе,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сдавшее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подарок,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полученный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им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связи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протокольным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мероприятием,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со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служебной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командировкой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другим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официальным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мероприятием,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может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его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выкупить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3"/>
                    </w:rPr>
                    <w:t> </w:t>
                  </w:r>
                  <w:hyperlink r:id="rId72">
                    <w:r>
                      <w:rPr>
                        <w:color w:val="0000FF"/>
                        <w:spacing w:val="-1"/>
                      </w:rPr>
                      <w:t>порядке</w:t>
                    </w:r>
                  </w:hyperlink>
                  <w:r>
                    <w:rPr>
                      <w:rFonts w:ascii="Times New Roman" w:hAnsi="Times New Roman"/>
                      <w:spacing w:val="-1"/>
                    </w:rPr>
                    <w:t>,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устанавливаемом нормативными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Федерации;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882" w:val="left" w:leader="none"/>
                    </w:tabs>
                    <w:spacing w:line="240" w:lineRule="auto" w:before="0" w:after="0"/>
                    <w:ind w:left="20" w:right="26" w:firstLine="539"/>
                    <w:jc w:val="both"/>
                  </w:pPr>
                  <w:r>
                    <w:rPr>
                      <w:spacing w:val="-1"/>
                    </w:rPr>
                    <w:t>принимать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вопреки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установленному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порядку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почетные</w:t>
                  </w:r>
                  <w:r>
                    <w:rPr/>
                    <w:t> 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специальные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звания,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награды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знаки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отличия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2"/>
                    </w:rPr>
                    <w:t>(за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исключением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научных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спортивных)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иностранных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государств,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международных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организаций,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политических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партий,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общественных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объединений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-1"/>
                    </w:rPr>
                    <w:t>других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организаций;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848" w:val="left" w:leader="none"/>
                    </w:tabs>
                    <w:spacing w:line="240" w:lineRule="auto" w:before="0" w:after="0"/>
                    <w:ind w:left="20" w:right="27" w:firstLine="539"/>
                    <w:jc w:val="both"/>
                  </w:pPr>
                  <w:r>
                    <w:rPr>
                      <w:spacing w:val="-1"/>
                    </w:rPr>
                    <w:t>выезжать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служебные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командировки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пределы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счет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средств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физических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юридических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лиц,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за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исключением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служебных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командировок,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22.4039pt;width:187.2pt;height:27.8pt;mso-position-horizontal-relative:page;mso-position-vertical-relative:page;z-index:-7787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959" w:val="left" w:leader="none"/>
                      <w:tab w:pos="2278" w:val="left" w:leader="none"/>
                    </w:tabs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осуществляемых</w:t>
                    <w:tab/>
                  </w:r>
                  <w:r>
                    <w:rPr/>
                    <w:t>в</w:t>
                    <w:tab/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договоренностям</w:t>
                  </w:r>
                  <w:r>
                    <w:rPr/>
                    <w:t> 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283997pt;margin-top:222.4039pt;width:278.350pt;height:27.8pt;mso-position-horizontal-relative:page;mso-position-vertical-relative:page;z-index:-778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31" w:val="left" w:leader="none"/>
                      <w:tab w:pos="2490" w:val="left" w:leader="none"/>
                      <w:tab w:pos="3894" w:val="left" w:leader="none"/>
                      <w:tab w:pos="5297" w:val="left" w:leader="none"/>
                    </w:tabs>
                    <w:spacing w:line="240" w:lineRule="auto"/>
                    <w:ind w:left="74" w:right="17" w:hanging="55"/>
                    <w:jc w:val="left"/>
                  </w:pPr>
                  <w:r>
                    <w:rPr/>
                    <w:t>с</w:t>
                    <w:tab/>
                  </w:r>
                  <w:r>
                    <w:rPr>
                      <w:spacing w:val="-1"/>
                    </w:rPr>
                    <w:t>законодательством</w:t>
                  </w:r>
                  <w:r>
                    <w:rPr/>
                    <w:tab/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ab/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/>
                    <w:tab/>
                    <w:t>по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/>
                    <w:t> 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/>
                    <w:t> 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50.003891pt;width:42.3pt;height:14pt;mso-position-horizontal-relative:page;mso-position-vertical-relative:page;z-index:-778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0.360001pt;margin-top:250.003891pt;width:129.35pt;height:14pt;mso-position-horizontal-relative:page;mso-position-vertical-relative:page;z-index:-778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72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субъектов</w:t>
                    <w:tab/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735992pt;margin-top:250.003891pt;width:58.65pt;height:14pt;mso-position-horizontal-relative:page;mso-position-vertical-relative:page;z-index:-777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128021pt;margin-top:250.003891pt;width:49.9pt;height:27.85pt;mso-position-horizontal-relative:page;mso-position-vertical-relative:page;z-index:-7775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283"/>
                    <w:jc w:val="left"/>
                  </w:pPr>
                  <w:r>
                    <w:rPr/>
                    <w:t>или </w:t>
                  </w:r>
                  <w:r>
                    <w:rPr>
                      <w:spacing w:val="-1"/>
                    </w:rPr>
                    <w:t>органами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1.171997pt;margin-top:250.003891pt;width:86.4pt;height:27.85pt;mso-position-horizontal-relative:page;mso-position-vertical-relative:page;z-index:-7772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left="346" w:right="17" w:hanging="327"/>
                    <w:jc w:val="left"/>
                  </w:pPr>
                  <w:r>
                    <w:rPr>
                      <w:spacing w:val="-1"/>
                    </w:rPr>
                    <w:t>муниципальных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иностранных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944031pt;margin-top:250.003891pt;width:42.3pt;height:14pt;mso-position-horizontal-relative:page;mso-position-vertical-relative:page;z-index:-777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200012pt;margin-top:250.003891pt;width:7.3pt;height:14pt;mso-position-horizontal-relative:page;mso-position-vertical-relative:page;z-index:-776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с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63.833893pt;width:98pt;height:14pt;mso-position-horizontal-relative:page;mso-position-vertical-relative:page;z-index:-776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540009pt;margin-top:263.833893pt;width:20.85pt;height:14pt;mso-position-horizontal-relative:page;mso-position-vertical-relative:page;z-index:-776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3.863998pt;margin-top:263.833893pt;width:92.9pt;height:14pt;mso-position-horizontal-relative:page;mso-position-vertical-relative:page;z-index:-776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муниципальными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09201pt;margin-top:263.833893pt;width:60.65pt;height:14pt;mso-position-horizontal-relative:page;mso-position-vertical-relative:page;z-index:-775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77.633911pt;width:469.55pt;height:55.4pt;mso-position-horizontal-relative:page;mso-position-vertical-relative:page;z-index:-775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международными</w:t>
                  </w:r>
                  <w:r>
                    <w:rPr/>
                    <w:t> или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иностранными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организациями;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10)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входить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состав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управления,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попечительских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наблюдательных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советов,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иных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иностранных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некоммерческих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неправительственных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организаций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действующих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территории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их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структурных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подразделений,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если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32.833893pt;width:26.25pt;height:14pt;mso-position-horizontal-relative:page;mso-position-vertical-relative:page;z-index:-775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иное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108002pt;margin-top:332.833893pt;width:13.75pt;height:14pt;mso-position-horizontal-relative:page;mso-position-vertical-relative:page;z-index:-775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не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643997pt;margin-top:332.833893pt;width:79.55pt;height:14pt;mso-position-horizontal-relative:page;mso-position-vertical-relative:page;z-index:-774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предусмотрено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024002pt;margin-top:332.833893pt;width:167.3pt;height:14pt;mso-position-horizontal-relative:page;mso-position-vertical-relative:page;z-index:-774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128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международными</w:t>
                    <w:tab/>
                    <w:t>договорами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208008pt;margin-top:332.833893pt;width:61.75pt;height:14pt;mso-position-horizontal-relative:page;mso-position-vertical-relative:page;z-index:-774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81601pt;margin-top:332.833893pt;width:61.7pt;height:14pt;mso-position-horizontal-relative:page;mso-position-vertical-relative:page;z-index:-774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46.633911pt;width:469.9pt;height:96.8pt;mso-position-horizontal-relative:page;mso-position-vertical-relative:page;z-index:-7739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22"/>
                    <w:jc w:val="both"/>
                  </w:pPr>
                  <w:r>
                    <w:rPr>
                      <w:spacing w:val="-1"/>
                    </w:rPr>
                    <w:t>законодательством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договоренностями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взаимной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основе</w:t>
                  </w:r>
                  <w:r>
                    <w:rPr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власти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государственными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органами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иностранных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государств,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международными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иностранными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организациями;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11)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разглашать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использовать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целях,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связанных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выполнением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служебных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обязанностей,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сведения,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отнесенные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федеральным</w:t>
                  </w:r>
                  <w:r>
                    <w:rPr>
                      <w:spacing w:val="53"/>
                    </w:rPr>
                    <w:t> </w:t>
                  </w:r>
                  <w:hyperlink r:id="rId73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  <w:spacing w:val="45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информации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ограниченного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доступа,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ставшие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ему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известными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связи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выполнением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служебных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обязанностей.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443.253906pt;width:231.1pt;height:14pt;mso-position-horizontal-relative:page;mso-position-vertical-relative:page;z-index:-773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39" w:val="left" w:leader="none"/>
                      <w:tab w:pos="1266" w:val="left" w:leader="none"/>
                      <w:tab w:pos="2854" w:val="left" w:leader="none"/>
                    </w:tabs>
                    <w:spacing w:line="265" w:lineRule="exact"/>
                    <w:ind w:right="0"/>
                    <w:jc w:val="left"/>
                  </w:pPr>
                  <w:bookmarkStart w:name="_bookmark15" w:id="18"/>
                  <w:bookmarkEnd w:id="18"/>
                  <w:r>
                    <w:rPr/>
                  </w:r>
                  <w:r>
                    <w:rPr/>
                    <w:t>4.</w:t>
                    <w:tab/>
                    <w:t>Лица,</w:t>
                    <w:tab/>
                  </w:r>
                  <w:r>
                    <w:rPr>
                      <w:spacing w:val="-1"/>
                    </w:rPr>
                    <w:t>замещающие</w:t>
                    <w:tab/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240021pt;margin-top:443.253906pt;width:57.8pt;height:14pt;mso-position-horizontal-relative:page;mso-position-vertical-relative:page;z-index:-773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112pt;margin-top:443.253906pt;width:61.65pt;height:14pt;mso-position-horizontal-relative:page;mso-position-vertical-relative:page;z-index:-773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800018pt;margin-top:443.253906pt;width:61.8pt;height:14pt;mso-position-horizontal-relative:page;mso-position-vertical-relative:page;z-index:-772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57.053894pt;width:89.35pt;height:14pt;mso-position-horizontal-relative:page;mso-position-vertical-relative:page;z-index:-772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552002pt;margin-top:457.053894pt;width:57.9pt;height:14pt;mso-position-horizontal-relative:page;mso-position-vertical-relative:page;z-index:-772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92001pt;margin-top:457.053894pt;width:53.55pt;height:14pt;mso-position-horizontal-relative:page;mso-position-vertical-relative:page;z-index:-772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391998pt;margin-top:457.053894pt;width:61.75pt;height:14pt;mso-position-horizontal-relative:page;mso-position-vertical-relative:page;z-index:-772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360016pt;margin-top:457.053894pt;width:61.8pt;height:14pt;mso-position-horizontal-relative:page;mso-position-vertical-relative:page;z-index:-771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35202pt;margin-top:457.053894pt;width:84.25pt;height:14pt;mso-position-horizontal-relative:page;mso-position-vertical-relative:page;z-index:-771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муниципальные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70.853912pt;width:469.85pt;height:69.2pt;mso-position-horizontal-relative:page;mso-position-vertical-relative:page;z-index:-7712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должности,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замещаемые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постоянной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основе,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обязаны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представлять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сведения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доходах,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сведения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77"/>
                    </w:rPr>
                    <w:t> </w:t>
                  </w:r>
                  <w:r>
                    <w:rPr/>
                    <w:t>доходах,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характера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2"/>
                    </w:rPr>
                    <w:t>супруг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(супругов)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несовершеннолетних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детей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9"/>
                    </w:rPr>
                    <w:t> </w:t>
                  </w:r>
                  <w:hyperlink r:id="rId74">
                    <w:r>
                      <w:rPr>
                        <w:color w:val="0000FF"/>
                        <w:spacing w:val="-1"/>
                      </w:rPr>
                      <w:t>порядке</w:t>
                    </w:r>
                  </w:hyperlink>
                  <w:r>
                    <w:rPr>
                      <w:spacing w:val="-1"/>
                    </w:rPr>
                    <w:t>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установленном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539.853882pt;width:231.1pt;height:14pt;mso-position-horizontal-relative:page;mso-position-vertical-relative:page;z-index:-771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39" w:val="left" w:leader="none"/>
                      <w:tab w:pos="1266" w:val="left" w:leader="none"/>
                      <w:tab w:pos="2854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5.</w:t>
                    <w:tab/>
                    <w:t>Лица,</w:t>
                    <w:tab/>
                  </w:r>
                  <w:r>
                    <w:rPr>
                      <w:spacing w:val="-1"/>
                    </w:rPr>
                    <w:t>замещающие</w:t>
                    <w:tab/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240021pt;margin-top:539.853882pt;width:57.8pt;height:14pt;mso-position-horizontal-relative:page;mso-position-vertical-relative:page;z-index:-770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112pt;margin-top:539.853882pt;width:61.65pt;height:14pt;mso-position-horizontal-relative:page;mso-position-vertical-relative:page;z-index:-770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800018pt;margin-top:539.853882pt;width:61.8pt;height:14pt;mso-position-horizontal-relative:page;mso-position-vertical-relative:page;z-index:-770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53.65387pt;width:89.35pt;height:14pt;mso-position-horizontal-relative:page;mso-position-vertical-relative:page;z-index:-770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552002pt;margin-top:553.65387pt;width:57.9pt;height:14pt;mso-position-horizontal-relative:page;mso-position-vertical-relative:page;z-index:-769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92001pt;margin-top:553.65387pt;width:53.55pt;height:14pt;mso-position-horizontal-relative:page;mso-position-vertical-relative:page;z-index:-769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391998pt;margin-top:553.65387pt;width:61.75pt;height:14pt;mso-position-horizontal-relative:page;mso-position-vertical-relative:page;z-index:-769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360016pt;margin-top:553.65387pt;width:61.8pt;height:14pt;mso-position-horizontal-relative:page;mso-position-vertical-relative:page;z-index:-769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35202pt;margin-top:553.65387pt;width:84.25pt;height:14pt;mso-position-horizontal-relative:page;mso-position-vertical-relative:page;z-index:-768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муниципальные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67.453918pt;width:469.7pt;height:55.4pt;mso-position-horizontal-relative:page;mso-position-vertical-relative:page;z-index:-7686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должности,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замещаемые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постоянной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основе,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нарушившие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запреты,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ограничения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обязанности,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установленные</w:t>
                  </w:r>
                  <w:r>
                    <w:rPr>
                      <w:spacing w:val="15"/>
                    </w:rPr>
                    <w:t> </w:t>
                  </w:r>
                  <w:hyperlink w:history="true" w:anchor="_bookmark14">
                    <w:r>
                      <w:rPr>
                        <w:color w:val="0000FF"/>
                        <w:spacing w:val="-1"/>
                      </w:rPr>
                      <w:t>частями</w:t>
                    </w:r>
                    <w:r>
                      <w:rPr>
                        <w:color w:val="0000FF"/>
                        <w:spacing w:val="15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spacing w:val="13"/>
                    </w:rPr>
                    <w:t> </w:t>
                  </w:r>
                  <w:hyperlink w:history="true" w:anchor="_bookmark15">
                    <w:r>
                      <w:rPr>
                        <w:rFonts w:ascii="Times New Roman" w:hAnsi="Times New Roman"/>
                        <w:color w:val="0000FF"/>
                      </w:rPr>
                      <w:t>4</w:t>
                    </w:r>
                  </w:hyperlink>
                  <w:r>
                    <w:rPr>
                      <w:rFonts w:ascii="Times New Roman" w:hAnsi="Times New Roman"/>
                      <w:color w:val="0000FF"/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2"/>
                    </w:rPr>
                    <w:t>несут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ответственность,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предусмотренную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конституционными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законами,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законами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-1"/>
                    </w:rPr>
                    <w:t>иными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36.483887pt;width:469.5pt;height:41.6pt;mso-position-horizontal-relative:page;mso-position-vertical-relative:page;z-index:-7684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>
                      <w:spacing w:val="-1"/>
                    </w:rPr>
                    <w:t>Статья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12.2.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Ограничения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обязанности,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налагаемые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работников,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замещающих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отдельные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должности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выполнения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задач,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поставленных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перед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691.683899pt;width:292.25pt;height:14pt;mso-position-horizontal-relative:page;mso-position-vertical-relative:page;z-index:-768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(введена Федеральным</w:t>
                  </w:r>
                  <w:r>
                    <w:rPr>
                      <w:spacing w:val="2"/>
                    </w:rPr>
                    <w:t> </w:t>
                  </w:r>
                  <w:hyperlink r:id="rId75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21.11.2011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19.283875pt;width:469.9pt;height:55.4pt;mso-position-horizontal-relative:page;mso-position-vertical-relative:page;z-index:-7679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>
                      <w:spacing w:val="-1"/>
                    </w:rPr>
                    <w:t>Если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иное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установлено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Федерации,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работников,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замещающих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отдельные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для </w:t>
                  </w:r>
                  <w:r>
                    <w:rPr>
                      <w:spacing w:val="-1"/>
                    </w:rPr>
                    <w:t>выполнения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задач,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поставленных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перед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/>
                    <w:t> 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органами,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распространяются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ограничения,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запреты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обязанности,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469.4pt;height:41.65pt;mso-position-horizontal-relative:page;mso-position-vertical-relative:page;z-index:-7676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установленные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служащих,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проходящих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службу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соответствующих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органах,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порядке,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предусмотренном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органов.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12.003899pt;width:469.5pt;height:41.6pt;mso-position-horizontal-relative:page;mso-position-vertical-relative:page;z-index:-7674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>
                      <w:spacing w:val="-1"/>
                    </w:rPr>
                    <w:t>Статья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12.3.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Обязанность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передачи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ценных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бумаг,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акций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(долей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участия,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паев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уставных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(складочных)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капиталах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организаций)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доверительное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управление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целях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предотвращения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конфликта интересов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167.203903pt;width:292.25pt;height:14pt;mso-position-horizontal-relative:page;mso-position-vertical-relative:page;z-index:-767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(введена Федеральным</w:t>
                  </w:r>
                  <w:r>
                    <w:rPr>
                      <w:spacing w:val="2"/>
                    </w:rPr>
                    <w:t> </w:t>
                  </w:r>
                  <w:hyperlink r:id="rId76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21.11.2011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94.803894pt;width:470pt;height:221.05pt;mso-position-horizontal-relative:page;mso-position-vertical-relative:page;z-index:-76696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911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bookmarkStart w:name="_bookmark16" w:id="19"/>
                  <w:bookmarkEnd w:id="19"/>
                  <w:r>
                    <w:rPr/>
                  </w:r>
                  <w:bookmarkStart w:name="_bookmark16" w:id="20"/>
                  <w:bookmarkEnd w:id="20"/>
                  <w:r>
                    <w:rPr/>
                    <w:t>В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случае,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если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владение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лицом,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замещающим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государственную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должность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государственную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должность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субъекта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муниципальную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должность,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должность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федеральной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должность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должность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корпорации,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Пенсионном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1"/>
                    </w:rPr>
                    <w:t>фонде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социального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страхования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Федеральном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обязательного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медицинского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страхования,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иной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организации,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создаваемой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закона,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должность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организации,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создаваемой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выполнения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задач,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поставленных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перед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органами,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ценными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бумагами,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акциями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(долями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участия,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паями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уставных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(складочных)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капиталах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организаций)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приводит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может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привести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конфликту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интересов,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указанное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лицо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обязано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передать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принадлежащие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ему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ценные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бумаги,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акции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(доли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участия,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паи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уставных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(складочных)</w:t>
                  </w:r>
                  <w:r>
                    <w:rPr>
                      <w:spacing w:val="78"/>
                    </w:rPr>
                    <w:t> </w:t>
                  </w:r>
                  <w:r>
                    <w:rPr>
                      <w:spacing w:val="-1"/>
                    </w:rPr>
                    <w:t>капиталах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организаций)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доверительное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управление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гражданским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законодательством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968" w:val="left" w:leader="none"/>
                    </w:tabs>
                    <w:spacing w:line="240" w:lineRule="auto" w:before="0" w:after="0"/>
                    <w:ind w:left="20" w:right="26" w:firstLine="539"/>
                    <w:jc w:val="both"/>
                  </w:pPr>
                  <w:r>
                    <w:rPr>
                      <w:spacing w:val="-1"/>
                    </w:rPr>
                    <w:t>Требования</w:t>
                  </w:r>
                  <w:r>
                    <w:rPr>
                      <w:spacing w:val="49"/>
                    </w:rPr>
                    <w:t> </w:t>
                  </w:r>
                  <w:hyperlink w:history="true" w:anchor="_bookmark16"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  <w:spacing w:val="48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статьи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распространяются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служащих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Центрального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банка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занимающих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должности,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включенные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15.633911pt;width:61.8pt;height:27.8pt;mso-position-horizontal-relative:page;mso-position-vertical-relative:page;z-index:-7667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перечень,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81601pt;margin-top:415.633911pt;width:77.25pt;height:14pt;mso-position-horizontal-relative:page;mso-position-vertical-relative:page;z-index:-766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утвержденный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424011pt;margin-top:415.633911pt;width:45.8pt;height:14pt;mso-position-horizontal-relative:page;mso-position-vertical-relative:page;z-index:-766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Советом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507996pt;margin-top:415.633911pt;width:60.65pt;height:14pt;mso-position-horizontal-relative:page;mso-position-vertical-relative:page;z-index:-766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директоров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460022pt;margin-top:415.633911pt;width:73.8pt;height:14pt;mso-position-horizontal-relative:page;mso-position-vertical-relative:page;z-index:-765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Центрального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9.600006pt;margin-top:415.633911pt;width:103.95pt;height:14pt;mso-position-horizontal-relative:page;mso-position-vertical-relative:page;z-index:-765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66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банка</w:t>
                    <w:tab/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43.253906pt;width:331.6pt;height:14pt;mso-position-horizontal-relative:page;mso-position-vertical-relative:page;z-index:-765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(часть</w:t>
                  </w:r>
                  <w:r>
                    <w:rPr/>
                    <w:t> 2 </w:t>
                  </w:r>
                  <w:r>
                    <w:rPr>
                      <w:spacing w:val="-1"/>
                    </w:rPr>
                    <w:t>введена </w:t>
                  </w:r>
                  <w:r>
                    <w:rPr/>
                    <w:t>Федеральным</w:t>
                  </w:r>
                  <w:r>
                    <w:rPr>
                      <w:spacing w:val="-1"/>
                    </w:rPr>
                    <w:t> </w:t>
                  </w:r>
                  <w:hyperlink r:id="rId77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</w:t>
                  </w:r>
                  <w:r>
                    <w:rPr>
                      <w:spacing w:val="-1"/>
                    </w:rPr>
                    <w:t>03.12.2012</w:t>
                  </w:r>
                  <w:r>
                    <w:rPr/>
                    <w:t> N </w:t>
                  </w:r>
                  <w:r>
                    <w:rPr>
                      <w:spacing w:val="-1"/>
                    </w:rPr>
                    <w:t>231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470.853912pt;width:442.4pt;height:14pt;mso-position-horizontal-relative:page;mso-position-vertical-relative:page;z-index:-765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12.4. 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Ограничения,</w:t>
                  </w:r>
                  <w:r>
                    <w:rPr/>
                    <w:t> 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запреты</w:t>
                  </w:r>
                  <w:r>
                    <w:rPr/>
                    <w:t> 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обязанности,</w:t>
                  </w:r>
                  <w:r>
                    <w:rPr/>
                    <w:t> 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налагаемые</w:t>
                  </w:r>
                  <w:r>
                    <w:rPr/>
                    <w:t> 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на 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работников,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84.6539pt;width:70.1pt;height:14pt;mso-position-horizontal-relative:page;mso-position-vertical-relative:page;z-index:-764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замещающих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884003pt;margin-top:484.6539pt;width:57.75pt;height:14pt;mso-position-horizontal-relative:page;mso-position-vertical-relative:page;z-index:-764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251999pt;margin-top:484.6539pt;width:7.65pt;height:14pt;mso-position-horizontal-relative:page;mso-position-vertical-relative:page;z-index:-764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440002pt;margin-top:484.6539pt;width:90.15pt;height:14pt;mso-position-horizontal-relative:page;mso-position-vertical-relative:page;z-index:-764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235992pt;margin-top:484.6539pt;width:70.9pt;height:14pt;mso-position-horizontal-relative:page;mso-position-vertical-relative:page;z-index:-763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корпорациях,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604004pt;margin-top:484.6539pt;width:28.85pt;height:14pt;mso-position-horizontal-relative:page;mso-position-vertical-relative:page;z-index:-763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115997pt;margin-top:484.6539pt;width:74.5pt;height:14pt;mso-position-horizontal-relative:page;mso-position-vertical-relative:page;z-index:-763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организациях,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98.453888pt;width:469.55pt;height:27.8pt;mso-position-horizontal-relative:page;mso-position-vertical-relative:page;z-index:-7631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создаваемых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60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/>
                    <w:t> 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законов,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работников,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замещающих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отдельные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должности  на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/>
                    <w:t> 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26.053894pt;width:67.4pt;height:14pt;mso-position-horizontal-relative:page;mso-position-vertical-relative:page;z-index:-762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создаваемых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656006pt;margin-top:526.053894pt;width:19.6pt;height:14pt;mso-position-horizontal-relative:page;mso-position-vertical-relative:page;z-index:-762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для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363998pt;margin-top:526.053894pt;width:64.3500pt;height:14pt;mso-position-horizontal-relative:page;mso-position-vertical-relative:page;z-index:-762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выполнения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783997pt;margin-top:526.053894pt;width:32.4500pt;height:14pt;mso-position-horizontal-relative:page;mso-position-vertical-relative:page;z-index:-762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задач,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6.320007pt;margin-top:526.053894pt;width:74.4pt;height:14pt;mso-position-horizontal-relative:page;mso-position-vertical-relative:page;z-index:-761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поставленных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902008pt;margin-top:526.053894pt;width:125.85pt;height:14pt;mso-position-horizontal-relative:page;mso-position-vertical-relative:page;z-index:-761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81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перед</w:t>
                    <w:tab/>
                    <w:t>федеральными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39.853882pt;width:149.050pt;height:14pt;mso-position-horizontal-relative:page;mso-position-vertical-relative:page;z-index:-761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567.453918pt;width:292.25pt;height:14pt;mso-position-horizontal-relative:page;mso-position-vertical-relative:page;z-index:-761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(введена Федеральным</w:t>
                  </w:r>
                  <w:r>
                    <w:rPr>
                      <w:spacing w:val="2"/>
                    </w:rPr>
                    <w:t> </w:t>
                  </w:r>
                  <w:hyperlink r:id="rId78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21.11.2011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595.053894pt;width:15.95pt;height:14pt;mso-position-horizontal-relative:page;mso-position-vertical-relative:page;z-index:-760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968002pt;margin-top:595.053894pt;width:64.1pt;height:14pt;mso-position-horizontal-relative:page;mso-position-vertical-relative:page;z-index:-760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работников,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3.028pt;margin-top:595.053894pt;width:70.2pt;height:14pt;mso-position-horizontal-relative:page;mso-position-vertical-relative:page;z-index:-760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замещающих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321991pt;margin-top:595.053894pt;width:57.7pt;height:14pt;mso-position-horizontal-relative:page;mso-position-vertical-relative:page;z-index:-760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938019pt;margin-top:595.053894pt;width:7.65pt;height:14pt;mso-position-horizontal-relative:page;mso-position-vertical-relative:page;z-index:-760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526001pt;margin-top:595.053894pt;width:90.15pt;height:14pt;mso-position-horizontal-relative:page;mso-position-vertical-relative:page;z-index:-759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722015pt;margin-top:595.053894pt;width:71.05pt;height:14pt;mso-position-horizontal-relative:page;mso-position-vertical-relative:page;z-index:-759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корпорациях,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08.853882pt;width:469.85pt;height:152.050pt;mso-position-horizontal-relative:page;mso-position-vertical-relative:page;z-index:-7592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Пенсионном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социального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страхования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Федеральном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обязательного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медицинского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страхования,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2"/>
                    </w:rPr>
                    <w:t>иных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основании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законов,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работников,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замещающих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отдельные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для </w:t>
                  </w:r>
                  <w:r>
                    <w:rPr>
                      <w:spacing w:val="-1"/>
                    </w:rPr>
                    <w:t>выполнения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задач,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поставленных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перед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органами,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порядке,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определяемом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распространяются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учетом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особенностей,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обусловленных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их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правовым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статусом,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ограничения,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запреты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обязанности,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установленные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отношении</w:t>
                  </w:r>
                  <w:r>
                    <w:rPr>
                      <w:spacing w:val="87"/>
                    </w:rPr>
                    <w:t> </w:t>
                  </w:r>
                  <w:r>
                    <w:rPr/>
                    <w:t>лиц,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замещающих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должности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федеральной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настоящим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Федеральным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законом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"/>
                    </w:rPr>
                    <w:t> </w:t>
                  </w:r>
                  <w:hyperlink r:id="rId79">
                    <w:r>
                      <w:rPr>
                        <w:color w:val="0000FF"/>
                        <w:spacing w:val="-1"/>
                      </w:rPr>
                      <w:t>статьями</w:t>
                    </w:r>
                    <w:r>
                      <w:rPr>
                        <w:color w:val="0000FF"/>
                      </w:rPr>
                      <w:t> 17</w:t>
                    </w:r>
                  </w:hyperlink>
                  <w:r>
                    <w:rPr>
                      <w:rFonts w:ascii="Times New Roman" w:hAnsi="Times New Roman"/>
                    </w:rPr>
                    <w:t>, </w:t>
                  </w:r>
                  <w:hyperlink r:id="rId80">
                    <w:r>
                      <w:rPr>
                        <w:rFonts w:ascii="Times New Roman" w:hAnsi="Times New Roman"/>
                        <w:color w:val="0000FF"/>
                      </w:rPr>
                      <w:t>18</w:t>
                    </w:r>
                  </w:hyperlink>
                  <w:r>
                    <w:rPr>
                      <w:rFonts w:ascii="Times New Roman" w:hAnsi="Times New Roman"/>
                      <w:color w:val="0000FF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hyperlink r:id="rId81">
                    <w:r>
                      <w:rPr>
                        <w:rFonts w:ascii="Times New Roman" w:hAnsi="Times New Roman"/>
                        <w:color w:val="0000FF"/>
                      </w:rPr>
                      <w:t>20</w:t>
                    </w:r>
                  </w:hyperlink>
                  <w:r>
                    <w:rPr>
                      <w:rFonts w:ascii="Times New Roman" w:hAnsi="Times New Roman"/>
                      <w:color w:val="0000FF"/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закона </w:t>
                  </w:r>
                  <w:r>
                    <w:rPr/>
                    <w:t>от 27 июля 2004 года N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  <w:t>79-</w:t>
                  </w:r>
                  <w:r>
                    <w:rPr>
                      <w:spacing w:val="-1"/>
                    </w:rPr>
                    <w:t>ФЗ</w:t>
                  </w:r>
                  <w:r>
                    <w:rPr/>
                    <w:t> </w:t>
                  </w:r>
                  <w:r>
                    <w:rPr>
                      <w:spacing w:val="-2"/>
                    </w:rPr>
                    <w:t>"О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гражданской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службе 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Федерации".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469.45pt;height:27.8pt;mso-position-horizontal-relative:page;mso-position-vertical-relative:page;z-index:-7590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12.5.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Установление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запретов,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ограничений,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обязательств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правил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служебного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поведения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98.203896pt;width:292.25pt;height:14pt;mso-position-horizontal-relative:page;mso-position-vertical-relative:page;z-index:-758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(введена Федеральным</w:t>
                  </w:r>
                  <w:r>
                    <w:rPr>
                      <w:spacing w:val="2"/>
                    </w:rPr>
                    <w:t> </w:t>
                  </w:r>
                  <w:hyperlink r:id="rId82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21.11.2011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25.803902pt;width:469.4pt;height:27.8pt;mso-position-horizontal-relative:page;mso-position-vertical-relative:page;z-index:-7585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bookmarkStart w:name="_bookmark17" w:id="21"/>
                  <w:bookmarkEnd w:id="21"/>
                  <w:r>
                    <w:rPr/>
                  </w:r>
                  <w:hyperlink r:id="rId83">
                    <w:r>
                      <w:rPr>
                        <w:rFonts w:ascii="Times New Roman" w:hAnsi="Times New Roman"/>
                        <w:color w:val="0000FF"/>
                      </w:rPr>
                      <w:t>1</w:t>
                    </w:r>
                  </w:hyperlink>
                  <w:r>
                    <w:rPr/>
                    <w:t>.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конституционными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законами,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законами,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законами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субъектов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муниципальными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53.4039pt;width:19.6pt;height:14pt;mso-position-horizontal-relative:page;mso-position-vertical-relative:page;z-index:-758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для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931999pt;margin-top:153.4039pt;width:23.9pt;height:14pt;mso-position-horizontal-relative:page;mso-position-vertical-relative:page;z-index:-758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лиц,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936005pt;margin-top:153.4039pt;width:70.2pt;height:14pt;mso-position-horizontal-relative:page;mso-position-vertical-relative:page;z-index:-757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замещающих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475998pt;margin-top:153.4039pt;width:89.25pt;height:14pt;mso-position-horizontal-relative:page;mso-position-vertical-relative:page;z-index:-757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844025pt;margin-top:153.4039pt;width:57.8pt;height:14pt;mso-position-horizontal-relative:page;mso-position-vertical-relative:page;z-index:-757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916016pt;margin-top:153.4039pt;width:61.75pt;height:14pt;mso-position-horizontal-relative:page;mso-position-vertical-relative:page;z-index:-757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924011pt;margin-top:153.4039pt;width:61.7pt;height:14pt;mso-position-horizontal-relative:page;mso-position-vertical-relative:page;z-index:-756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67.203903pt;width:89.35pt;height:14pt;mso-position-horizontal-relative:page;mso-position-vertical-relative:page;z-index:-756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552002pt;margin-top:167.203903pt;width:57.9pt;height:14pt;mso-position-horizontal-relative:page;mso-position-vertical-relative:page;z-index:-756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92001pt;margin-top:167.203903pt;width:53.55pt;height:14pt;mso-position-horizontal-relative:page;mso-position-vertical-relative:page;z-index:-756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391998pt;margin-top:167.203903pt;width:61.75pt;height:14pt;mso-position-horizontal-relative:page;mso-position-vertical-relative:page;z-index:-755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360016pt;margin-top:167.203903pt;width:61.8pt;height:14pt;mso-position-horizontal-relative:page;mso-position-vertical-relative:page;z-index:-755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35202pt;margin-top:167.203903pt;width:84.25pt;height:14pt;mso-position-horizontal-relative:page;mso-position-vertical-relative:page;z-index:-755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муниципальные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81.003891pt;width:469.85pt;height:152.050pt;mso-position-horizontal-relative:page;mso-position-vertical-relative:page;z-index:-7552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должности,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федеральной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службы,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корпорациях,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Пенсионном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социального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страхования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Федеральном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обязательного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медицинского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страхования,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Российской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законов,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отдельные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должности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выполнения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задач,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поставленных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перед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органами,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целях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противодействия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коррупции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могут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устанавливаться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запреты,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ограничения,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обязательства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правила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служебного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поведения.</w:t>
                  </w:r>
                </w:p>
                <w:p>
                  <w:pPr>
                    <w:pStyle w:val="BodyText"/>
                    <w:tabs>
                      <w:tab w:pos="970" w:val="left" w:leader="none"/>
                      <w:tab w:pos="2374" w:val="left" w:leader="none"/>
                      <w:tab w:pos="3173" w:val="left" w:leader="none"/>
                      <w:tab w:pos="3524" w:val="left" w:leader="none"/>
                      <w:tab w:pos="4853" w:val="left" w:leader="none"/>
                      <w:tab w:pos="5744" w:val="left" w:leader="none"/>
                      <w:tab w:pos="7852" w:val="left" w:leader="none"/>
                      <w:tab w:pos="8317" w:val="left" w:leader="none"/>
                    </w:tabs>
                    <w:spacing w:line="240" w:lineRule="auto"/>
                    <w:ind w:right="24" w:firstLine="539"/>
                    <w:jc w:val="left"/>
                  </w:pPr>
                  <w:r>
                    <w:rPr/>
                    <w:t>2.</w:t>
                    <w:tab/>
                  </w:r>
                  <w:r>
                    <w:rPr>
                      <w:spacing w:val="-1"/>
                      <w:w w:val="95"/>
                    </w:rPr>
                    <w:t>Положения</w:t>
                    <w:tab/>
                  </w:r>
                  <w:hyperlink w:history="true" w:anchor="_bookmark17">
                    <w:r>
                      <w:rPr>
                        <w:color w:val="0000FF"/>
                        <w:spacing w:val="-1"/>
                      </w:rPr>
                      <w:t>части</w:t>
                      <w:tab/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</w:rPr>
                    <w:tab/>
                  </w:r>
                  <w:r>
                    <w:rPr>
                      <w:spacing w:val="-1"/>
                      <w:w w:val="95"/>
                    </w:rPr>
                    <w:t>настоящей</w:t>
                    <w:tab/>
                  </w:r>
                  <w:r>
                    <w:rPr>
                      <w:spacing w:val="-1"/>
                    </w:rPr>
                    <w:t>статьи</w:t>
                    <w:tab/>
                    <w:t>распространяются</w:t>
                    <w:tab/>
                  </w:r>
                  <w:r>
                    <w:rPr>
                      <w:w w:val="95"/>
                    </w:rPr>
                    <w:t>на</w:t>
                    <w:tab/>
                  </w:r>
                  <w:r>
                    <w:rPr>
                      <w:spacing w:val="-1"/>
                    </w:rPr>
                    <w:t>служащих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Центрального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банка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занимающих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должности,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включенные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32.833893pt;width:61.8pt;height:27.8pt;mso-position-horizontal-relative:page;mso-position-vertical-relative:page;z-index:-7549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перечень,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824005pt;margin-top:332.833893pt;width:77.25pt;height:14pt;mso-position-horizontal-relative:page;mso-position-vertical-relative:page;z-index:-754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утвержденный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432007pt;margin-top:332.833893pt;width:45.8pt;height:14pt;mso-position-horizontal-relative:page;mso-position-vertical-relative:page;z-index:-754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Советом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516022pt;margin-top:332.833893pt;width:60.65pt;height:14pt;mso-position-horizontal-relative:page;mso-position-vertical-relative:page;z-index:-754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директоров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468018pt;margin-top:332.833893pt;width:73.8pt;height:14pt;mso-position-horizontal-relative:page;mso-position-vertical-relative:page;z-index:-754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Центрального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9.608002pt;margin-top:332.833893pt;width:31.05pt;height:14pt;mso-position-horizontal-relative:page;mso-position-vertical-relative:page;z-index:-753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банка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932007pt;margin-top:332.833893pt;width:61.65pt;height:14pt;mso-position-horizontal-relative:page;mso-position-vertical-relative:page;z-index:-753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60.433899pt;width:331.6pt;height:14pt;mso-position-horizontal-relative:page;mso-position-vertical-relative:page;z-index:-753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(часть</w:t>
                  </w:r>
                  <w:r>
                    <w:rPr/>
                    <w:t> 2 </w:t>
                  </w:r>
                  <w:r>
                    <w:rPr>
                      <w:spacing w:val="-1"/>
                    </w:rPr>
                    <w:t>введена Федеральным</w:t>
                  </w:r>
                  <w:r>
                    <w:rPr>
                      <w:spacing w:val="1"/>
                    </w:rPr>
                    <w:t> </w:t>
                  </w:r>
                  <w:hyperlink r:id="rId84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</w:t>
                  </w:r>
                  <w:r>
                    <w:rPr>
                      <w:spacing w:val="-1"/>
                    </w:rPr>
                    <w:t>03.12.20</w:t>
                  </w:r>
                  <w:r>
                    <w:rPr>
                      <w:rFonts w:ascii="Times New Roman" w:hAnsi="Times New Roman"/>
                      <w:spacing w:val="-1"/>
                    </w:rPr>
                    <w:t>12</w:t>
                  </w:r>
                  <w:r>
                    <w:rPr>
                      <w:rFonts w:ascii="Times New Roman" w:hAnsi="Times New Roman"/>
                    </w:rPr>
                    <w:t> N </w:t>
                  </w:r>
                  <w:r>
                    <w:rPr>
                      <w:rFonts w:ascii="Times New Roman" w:hAnsi="Times New Roman"/>
                      <w:spacing w:val="-1"/>
                    </w:rPr>
                    <w:t>231-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388.033905pt;width:415.65pt;height:14pt;mso-position-horizontal-relative:page;mso-position-vertical-relative:page;z-index:-753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13. </w:t>
                  </w:r>
                  <w:r>
                    <w:rPr>
                      <w:spacing w:val="-1"/>
                    </w:rPr>
                    <w:t>Ответственность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физических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лиц</w:t>
                  </w:r>
                  <w:r>
                    <w:rPr/>
                    <w:t> за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коррупционные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правонарушения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15.633911pt;width:469.45pt;height:27.8pt;mso-position-horizontal-relative:page;mso-position-vertical-relative:page;z-index:-7528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r>
                    <w:rPr/>
                    <w:t>1.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Граждане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иностранные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граждане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лица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без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гражданства</w:t>
                  </w:r>
                  <w:r>
                    <w:rPr>
                      <w:spacing w:val="91"/>
                    </w:rPr>
                    <w:t> </w:t>
                  </w:r>
                  <w:r>
                    <w:rPr/>
                    <w:t>за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совершение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коррупционных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правонарушений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несут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уголовную,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административную,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43.253906pt;width:115.45pt;height:14pt;mso-position-horizontal-relative:page;mso-position-vertical-relative:page;z-index:-752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гражданско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правовую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3.772003pt;margin-top:443.253906pt;width:8.4pt;height:14pt;mso-position-horizontal-relative:page;mso-position-vertical-relative:page;z-index:-752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307999pt;margin-top:443.253906pt;width:90.45pt;height:14pt;mso-position-horizontal-relative:page;mso-position-vertical-relative:page;z-index:-752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дисциплинарную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864014pt;margin-top:443.253906pt;width:85.85pt;height:14pt;mso-position-horizontal-relative:page;mso-position-vertical-relative:page;z-index:-751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ответственность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752014pt;margin-top:443.253906pt;width:7.65pt;height:14pt;mso-position-horizontal-relative:page;mso-position-vertical-relative:page;z-index:-751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460022pt;margin-top:443.253906pt;width:69.8pt;height:14pt;mso-position-horizontal-relative:page;mso-position-vertical-relative:page;z-index:-751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соответствии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268005pt;margin-top:443.253906pt;width:7.3pt;height:14pt;mso-position-horizontal-relative:page;mso-position-vertical-relative:page;z-index:-751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с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57.053894pt;width:469.75pt;height:55.4pt;mso-position-horizontal-relative:page;mso-position-vertical-relative:page;z-index:-750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законодательством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2.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Физическое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лицо,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совершившее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коррупционное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правонарушение,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по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решению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суда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может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быть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лишено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9"/>
                    </w:rPr>
                    <w:t> </w:t>
                  </w:r>
                  <w:hyperlink r:id="rId85">
                    <w:r>
                      <w:rPr>
                        <w:color w:val="0000FF"/>
                        <w:spacing w:val="-1"/>
                      </w:rPr>
                      <w:t>законодательством</w:t>
                    </w:r>
                  </w:hyperlink>
                  <w:r>
                    <w:rPr>
                      <w:color w:val="0000FF"/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права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занимать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определенные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должности </w:t>
                  </w:r>
                  <w:r>
                    <w:rPr>
                      <w:spacing w:val="-1"/>
                    </w:rPr>
                    <w:t>государственной</w:t>
                  </w:r>
                  <w:r>
                    <w:rPr/>
                    <w:t> и </w:t>
                  </w:r>
                  <w:r>
                    <w:rPr>
                      <w:spacing w:val="-1"/>
                    </w:rPr>
                    <w:t>муниципальной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службы.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526.053894pt;width:442.75pt;height:14pt;mso-position-horizontal-relative:page;mso-position-vertical-relative:page;z-index:-750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52" w:val="left" w:leader="none"/>
                      <w:tab w:pos="1667" w:val="left" w:leader="none"/>
                      <w:tab w:pos="3130" w:val="left" w:leader="none"/>
                      <w:tab w:pos="4903" w:val="left" w:leader="none"/>
                      <w:tab w:pos="5364" w:val="left" w:leader="none"/>
                      <w:tab w:pos="6795" w:val="left" w:leader="none"/>
                      <w:tab w:pos="7473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ab/>
                    <w:t>13.1.</w:t>
                    <w:tab/>
                  </w:r>
                  <w:r>
                    <w:rPr>
                      <w:spacing w:val="-1"/>
                    </w:rPr>
                    <w:t>Увольнение</w:t>
                  </w:r>
                  <w:r>
                    <w:rPr/>
                    <w:tab/>
                  </w:r>
                  <w:r>
                    <w:rPr>
                      <w:spacing w:val="-1"/>
                    </w:rPr>
                    <w:t>(освобождение</w:t>
                  </w:r>
                  <w:r>
                    <w:rPr/>
                    <w:tab/>
                    <w:t>от</w:t>
                    <w:tab/>
                    <w:t>должности)</w:t>
                    <w:tab/>
                  </w:r>
                  <w:r>
                    <w:rPr>
                      <w:spacing w:val="1"/>
                    </w:rPr>
                    <w:t>лиц,</w:t>
                  </w:r>
                  <w:r>
                    <w:rPr/>
                    <w:tab/>
                  </w:r>
                  <w:r>
                    <w:rPr>
                      <w:spacing w:val="-1"/>
                    </w:rPr>
                    <w:t>замещающих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39.853882pt;width:89.35pt;height:14pt;mso-position-horizontal-relative:page;mso-position-vertical-relative:page;z-index:-750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751999pt;margin-top:539.853882pt;width:57.9pt;height:14pt;mso-position-horizontal-relative:page;mso-position-vertical-relative:page;z-index:-750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09201pt;margin-top:539.853882pt;width:61.65pt;height:14pt;mso-position-horizontal-relative:page;mso-position-vertical-relative:page;z-index:-749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032013pt;margin-top:539.853882pt;width:61.8pt;height:14pt;mso-position-horizontal-relative:page;mso-position-vertical-relative:page;z-index:-749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.223999pt;margin-top:539.853882pt;width:89.35pt;height:14pt;mso-position-horizontal-relative:page;mso-position-vertical-relative:page;z-index:-749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5.884003pt;margin-top:539.853882pt;width:57.7pt;height:14pt;mso-position-horizontal-relative:page;mso-position-vertical-relative:page;z-index:-749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должности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53.65387pt;width:461pt;height:14pt;mso-position-horizontal-relative:page;mso-position-vertical-relative:page;z-index:-748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субъектов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муниципальные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должности, в </w:t>
                  </w:r>
                  <w:r>
                    <w:rPr>
                      <w:spacing w:val="-1"/>
                    </w:rPr>
                    <w:t>связи</w:t>
                  </w:r>
                  <w:r>
                    <w:rPr/>
                    <w:t> с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утратой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доверия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581.253906pt;width:292.25pt;height:14pt;mso-position-horizontal-relative:page;mso-position-vertical-relative:page;z-index:-748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(введена Федеральным</w:t>
                  </w:r>
                  <w:r>
                    <w:rPr>
                      <w:spacing w:val="2"/>
                    </w:rPr>
                    <w:t> </w:t>
                  </w:r>
                  <w:hyperlink r:id="rId86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21.11.2011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 </w:t>
                  </w:r>
                  <w:r>
                    <w:rPr>
                      <w:spacing w:val="-1"/>
                    </w:rPr>
                    <w:t>329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608.853882pt;width:232.1pt;height:14pt;mso-position-horizontal-relative:page;mso-position-vertical-relative:page;z-index:-748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39" w:val="left" w:leader="none"/>
                      <w:tab w:pos="1278" w:val="left" w:leader="none"/>
                      <w:tab w:pos="2843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1.</w:t>
                    <w:tab/>
                    <w:t>Лицо,</w:t>
                    <w:tab/>
                  </w:r>
                  <w:r>
                    <w:rPr>
                      <w:spacing w:val="-1"/>
                      <w:w w:val="95"/>
                    </w:rPr>
                    <w:t>замещающее</w:t>
                    <w:tab/>
                  </w:r>
                  <w:r>
                    <w:rPr>
                      <w:spacing w:val="-1"/>
                    </w:rPr>
                    <w:t>государственную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332001pt;margin-top:608.853882pt;width:128.5500pt;height:14pt;mso-position-horizontal-relative:page;mso-position-vertical-relative:page;z-index:-748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55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w w:val="95"/>
                    </w:rPr>
                    <w:t>должность</w:t>
                    <w:tab/>
                  </w: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932007pt;margin-top:608.853882pt;width:61.7pt;height:14pt;mso-position-horizontal-relative:page;mso-position-vertical-relative:page;z-index:-748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22.683899pt;width:90.8pt;height:14pt;mso-position-horizontal-relative:page;mso-position-vertical-relative:page;z-index:-747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940002pt;margin-top:622.683899pt;width:56.95pt;height:14pt;mso-position-horizontal-relative:page;mso-position-vertical-relative:page;z-index:-747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960022pt;margin-top:622.683899pt;width:196.7pt;height:14pt;mso-position-horizontal-relative:page;mso-position-vertical-relative:page;z-index:-747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23" w:val="left" w:leader="none"/>
                      <w:tab w:pos="2719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субъекта</w:t>
                    <w:tab/>
                  </w:r>
                  <w:r>
                    <w:rPr>
                      <w:spacing w:val="-1"/>
                      <w:w w:val="95"/>
                    </w:rPr>
                    <w:t>Российской</w:t>
                    <w:tab/>
                  </w: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672028pt;margin-top:622.683899pt;width:85.6pt;height:14pt;mso-position-horizontal-relative:page;mso-position-vertical-relative:page;z-index:-747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муниципальную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36.483887pt;width:469.75pt;height:138.2pt;mso-position-horizontal-relative:page;mso-position-vertical-relative:page;z-index:-7468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22"/>
                    <w:jc w:val="both"/>
                  </w:pPr>
                  <w:r>
                    <w:rPr/>
                    <w:t>должность,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порядке,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предусмотренном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конституционными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законами,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законами,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законами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субъектов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муниципальными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актами,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подлежит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увольнению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(освобождению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должности)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связи</w:t>
                  </w:r>
                  <w:r>
                    <w:rPr/>
                    <w:t> с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утратой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доверия</w:t>
                  </w:r>
                  <w:r>
                    <w:rPr/>
                    <w:t> в </w:t>
                  </w:r>
                  <w:r>
                    <w:rPr>
                      <w:spacing w:val="-1"/>
                    </w:rPr>
                    <w:t>случае:</w:t>
                  </w:r>
                </w:p>
                <w:p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pos="860" w:val="left" w:leader="none"/>
                    </w:tabs>
                    <w:spacing w:line="240" w:lineRule="auto" w:before="0" w:after="0"/>
                    <w:ind w:left="20" w:right="22" w:firstLine="539"/>
                    <w:jc w:val="both"/>
                  </w:pPr>
                  <w:r>
                    <w:rPr>
                      <w:spacing w:val="-1"/>
                    </w:rPr>
                    <w:t>непринятия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лицом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мер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предотвращению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(или)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урегулированию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конфликта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интересов,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стороной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которого</w:t>
                  </w:r>
                  <w:r>
                    <w:rPr/>
                    <w:t> оно </w:t>
                  </w:r>
                  <w:r>
                    <w:rPr>
                      <w:spacing w:val="-1"/>
                    </w:rPr>
                    <w:t>является;</w:t>
                  </w:r>
                </w:p>
                <w:p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pos="824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непредставления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лицом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доходах,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доходах,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характера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2"/>
                    </w:rPr>
                    <w:t>супруги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(супруга)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несовершеннолетних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детей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2"/>
                    </w:rPr>
                    <w:t>либо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представления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заведомо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недостоверных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неполных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сведений;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103996pt;margin-top:56.783897pt;width:469.3pt;height:41.65pt;mso-position-horizontal-relative:page;mso-position-vertical-relative:page;z-index:-74656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pos="839" w:val="left" w:leader="none"/>
                    </w:tabs>
                    <w:spacing w:line="240" w:lineRule="auto" w:before="0" w:after="0"/>
                    <w:ind w:left="20" w:right="17" w:firstLine="539"/>
                    <w:jc w:val="left"/>
                  </w:pPr>
                  <w:r>
                    <w:rPr>
                      <w:spacing w:val="-1"/>
                    </w:rPr>
                    <w:t>участия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лица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платной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основе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деятельности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органа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управления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коммерческой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организации,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1"/>
                    </w:rPr>
                    <w:t> исключением случаев,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установленных федеральным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законом;</w:t>
                  </w:r>
                </w:p>
                <w:p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pos="820" w:val="left" w:leader="none"/>
                    </w:tabs>
                    <w:spacing w:line="240" w:lineRule="auto" w:before="0" w:after="0"/>
                    <w:ind w:left="819" w:right="0" w:hanging="260"/>
                    <w:jc w:val="left"/>
                  </w:pPr>
                  <w:r>
                    <w:rPr>
                      <w:spacing w:val="-1"/>
                    </w:rPr>
                    <w:t>осуществления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лицом предпринимательской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деятельности;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98.203896pt;width:11.95pt;height:14pt;mso-position-horizontal-relative:page;mso-position-vertical-relative:page;z-index:-746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5)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608002pt;margin-top:98.203896pt;width:57.85pt;height:14pt;mso-position-horizontal-relative:page;mso-position-vertical-relative:page;z-index:-746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вхождения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660004pt;margin-top:98.203896pt;width:54.65pt;height:27.8pt;mso-position-horizontal-relative:page;mso-position-vertical-relative:page;z-index:-745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60" w:val="left" w:leader="none"/>
                    </w:tabs>
                    <w:spacing w:line="240" w:lineRule="auto"/>
                    <w:ind w:right="17" w:firstLine="187"/>
                    <w:jc w:val="left"/>
                  </w:pPr>
                  <w:r>
                    <w:rPr/>
                    <w:t>лица</w:t>
                    <w:tab/>
                    <w:t>в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советов,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395996pt;margin-top:98.203896pt;width:35.35pt;height:27.8pt;mso-position-horizontal-relative:page;mso-position-vertical-relative:page;z-index:-7456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9"/>
                    <w:jc w:val="left"/>
                  </w:pPr>
                  <w:r>
                    <w:rPr>
                      <w:spacing w:val="-1"/>
                    </w:rPr>
                    <w:t>состав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иных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276001pt;margin-top:98.203896pt;width:118.05pt;height:14pt;mso-position-horizontal-relative:page;mso-position-vertical-relative:page;z-index:-745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01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органов</w:t>
                    <w:tab/>
                  </w:r>
                  <w:r>
                    <w:rPr>
                      <w:spacing w:val="-1"/>
                    </w:rPr>
                    <w:t>управления,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900024pt;margin-top:98.203896pt;width:84.2pt;height:14pt;mso-position-horizontal-relative:page;mso-position-vertical-relative:page;z-index:-745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попечительских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2.684021pt;margin-top:98.203896pt;width:20.85pt;height:14pt;mso-position-horizontal-relative:page;mso-position-vertical-relative:page;z-index:-744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12.003899pt;width:88.7pt;height:14pt;mso-position-horizontal-relative:page;mso-position-vertical-relative:page;z-index:-744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наблюдательных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227997pt;margin-top:112.003899pt;width:42.2pt;height:14pt;mso-position-horizontal-relative:page;mso-position-vertical-relative:page;z-index:-7444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164001pt;margin-top:112.003899pt;width:69.6pt;height:14pt;mso-position-horizontal-relative:page;mso-position-vertical-relative:page;z-index:-744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иностранных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6.532013pt;margin-top:112.003899pt;width:87pt;height:14pt;mso-position-horizontal-relative:page;mso-position-vertical-relative:page;z-index:-743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некоммерческих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25.803902pt;width:469.45pt;height:41.6pt;mso-position-horizontal-relative:page;mso-position-vertical-relative:page;z-index:-7436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неправительственных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организаций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действующих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территории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их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структурных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подразделений,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если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иное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предусмотрено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международным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договором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законодательством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167.203903pt;width:232.1pt;height:14pt;mso-position-horizontal-relative:page;mso-position-vertical-relative:page;z-index:-7434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39" w:val="left" w:leader="none"/>
                      <w:tab w:pos="1278" w:val="left" w:leader="none"/>
                      <w:tab w:pos="2843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/>
                    <w:t>2.</w:t>
                    <w:tab/>
                    <w:t>Лицо,</w:t>
                    <w:tab/>
                  </w:r>
                  <w:r>
                    <w:rPr>
                      <w:spacing w:val="-1"/>
                      <w:w w:val="95"/>
                    </w:rPr>
                    <w:t>замещающее</w:t>
                    <w:tab/>
                  </w:r>
                  <w:r>
                    <w:rPr>
                      <w:spacing w:val="-1"/>
                    </w:rPr>
                    <w:t>государственную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332001pt;margin-top:167.203903pt;width:56.85pt;height:14pt;mso-position-horizontal-relative:page;mso-position-vertical-relative:page;z-index:-743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390015pt;margin-top:167.203903pt;width:61.75pt;height:14pt;mso-position-horizontal-relative:page;mso-position-vertical-relative:page;z-index:-742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197998pt;margin-top:167.203903pt;width:61.7pt;height:14pt;mso-position-horizontal-relative:page;mso-position-vertical-relative:page;z-index:-7427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81.003891pt;width:90.8pt;height:14pt;mso-position-horizontal-relative:page;mso-position-vertical-relative:page;z-index:-742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940002pt;margin-top:181.003891pt;width:56.95pt;height:14pt;mso-position-horizontal-relative:page;mso-position-vertical-relative:page;z-index:-742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960022pt;margin-top:181.003891pt;width:47.2pt;height:14pt;mso-position-horizontal-relative:page;mso-position-vertical-relative:page;z-index:-742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140015pt;margin-top:181.003891pt;width:61.75pt;height:14pt;mso-position-horizontal-relative:page;mso-position-vertical-relative:page;z-index:-741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947998pt;margin-top:181.003891pt;width:160.35pt;height:14pt;mso-position-horizontal-relative:page;mso-position-vertical-relative:page;z-index:-741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514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  <w:tab/>
                    <w:t>муниципальную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94.803894pt;width:469.4pt;height:55.4pt;mso-position-horizontal-relative:page;mso-position-vertical-relative:page;z-index:-7412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должность,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которому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стало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известно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возникновении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у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подчиненного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ему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лица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личной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заинтересованности,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которая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приводит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может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привести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конфликту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интересов,</w:t>
                  </w:r>
                  <w:r>
                    <w:rPr>
                      <w:spacing w:val="87"/>
                    </w:rPr>
                    <w:t> </w:t>
                  </w:r>
                  <w:r>
                    <w:rPr/>
                    <w:t>подлежит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увольнению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(освобождению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должности)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связи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утратой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доверия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случае</w:t>
                  </w:r>
                  <w:r>
                    <w:rPr/>
                    <w:t>  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непринятия</w:t>
                  </w:r>
                  <w:r>
                    <w:rPr/>
                    <w:t>  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лицом,</w:t>
                  </w:r>
                  <w:r>
                    <w:rPr/>
                    <w:t>  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замещающим</w:t>
                  </w:r>
                  <w:r>
                    <w:rPr/>
                    <w:t>  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государственную</w:t>
                  </w:r>
                  <w:r>
                    <w:rPr/>
                    <w:t>  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должность  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50.003891pt;width:61.8pt;height:14pt;mso-position-horizontal-relative:page;mso-position-vertical-relative:page;z-index:-741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736008pt;margin-top:250.003891pt;width:90.7pt;height:14pt;mso-position-horizontal-relative:page;mso-position-vertical-relative:page;z-index:-740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государственную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372009pt;margin-top:250.003891pt;width:56.85pt;height:14pt;mso-position-horizontal-relative:page;mso-position-vertical-relative:page;z-index:-740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должность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84015pt;margin-top:250.003891pt;width:126.85pt;height:14pt;mso-position-horizontal-relative:page;mso-position-vertical-relative:page;z-index:-740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19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субъекта</w:t>
                    <w:tab/>
                  </w:r>
                  <w:r>
                    <w:rPr/>
                    <w:t>Российской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792023pt;margin-top:250.003891pt;width:61.8pt;height:14pt;mso-position-horizontal-relative:page;mso-position-vertical-relative:page;z-index:-740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Федерации,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63.833893pt;width:469.55pt;height:27.8pt;mso-position-horizontal-relative:page;mso-position-vertical-relative:page;z-index:-7398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муниципальную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должность,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мер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предотвращению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(или)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урегулированию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конфликта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интересов,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стороной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которого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является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подчиненное </w:t>
                  </w:r>
                  <w:r>
                    <w:rPr/>
                    <w:t>ему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лицо.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05.233887pt;width:469.45pt;height:69.2pt;mso-position-horizontal-relative:page;mso-position-vertical-relative:page;z-index:-7396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>
                      <w:spacing w:val="-1"/>
                    </w:rPr>
                    <w:t>Статья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13.2.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Увольнение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(освобождение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должности)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лиц,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замещающих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(занимающих)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должности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Центральном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банке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корпорациях,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созданных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законов,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выполнения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задач,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поставленных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перед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органами,</w:t>
                  </w:r>
                  <w:r>
                    <w:rPr/>
                    <w:t> в </w:t>
                  </w:r>
                  <w:r>
                    <w:rPr>
                      <w:spacing w:val="-1"/>
                    </w:rPr>
                    <w:t>связи</w:t>
                  </w:r>
                  <w:r>
                    <w:rPr/>
                    <w:t> с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утратой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доверия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388.033905pt;width:292.25pt;height:14pt;mso-position-horizontal-relative:page;mso-position-vertical-relative:page;z-index:-739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(введена Федеральным</w:t>
                  </w:r>
                  <w:r>
                    <w:rPr>
                      <w:spacing w:val="2"/>
                    </w:rPr>
                    <w:t> </w:t>
                  </w:r>
                  <w:hyperlink r:id="rId87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03.12.2012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 </w:t>
                  </w:r>
                  <w:r>
                    <w:rPr>
                      <w:spacing w:val="-1"/>
                    </w:rPr>
                    <w:t>231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15.633911pt;width:469.75pt;height:124.45pt;mso-position-horizontal-relative:page;mso-position-vertical-relative:page;z-index:-7391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Лица,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занимающие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должности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Центральном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банке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лица,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замещающие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должности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государственных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корпорациях,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Пенсионном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социального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страхования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Федеральном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фонде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обязательного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медицинского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страхования,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созданных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Федерацией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федеральных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законов,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отдельные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должности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основании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трудового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договора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организациях,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создаваемых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выполнения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задач,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поставленных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перед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государственными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органами,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подлежат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увольнению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(освобождению</w:t>
                  </w:r>
                  <w:r>
                    <w:rPr>
                      <w:spacing w:val="81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должности)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связи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утратой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доверия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случаях,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предусмотренных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федеральными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законами.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53.65387pt;width:469.4pt;height:27.8pt;mso-position-horizontal-relative:page;mso-position-vertical-relative:page;z-index:-7388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539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 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13.3. 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Обязанность</w:t>
                  </w:r>
                  <w:r>
                    <w:rPr/>
                    <w:t> 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организаций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принимать</w:t>
                  </w:r>
                  <w:r>
                    <w:rPr/>
                    <w:t> 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меры</w:t>
                  </w:r>
                  <w:r>
                    <w:rPr/>
                    <w:t>  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по 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предупреждению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коррупции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595.053894pt;width:292.25pt;height:14pt;mso-position-horizontal-relative:page;mso-position-vertical-relative:page;z-index:-738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(введена Федеральным</w:t>
                  </w:r>
                  <w:r>
                    <w:rPr>
                      <w:spacing w:val="2"/>
                    </w:rPr>
                    <w:t> </w:t>
                  </w:r>
                  <w:hyperlink r:id="rId88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03.12.2012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 </w:t>
                  </w:r>
                  <w:r>
                    <w:rPr>
                      <w:spacing w:val="-1"/>
                    </w:rPr>
                    <w:t>231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22.683899pt;width:469.45pt;height:55.4pt;mso-position-horizontal-relative:page;mso-position-vertical-relative:page;z-index:-73840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pos="887" w:val="left" w:leader="none"/>
                    </w:tabs>
                    <w:spacing w:line="240" w:lineRule="auto" w:before="0" w:after="0"/>
                    <w:ind w:left="20" w:right="17" w:firstLine="539"/>
                    <w:jc w:val="left"/>
                  </w:pPr>
                  <w:r>
                    <w:rPr>
                      <w:spacing w:val="-1"/>
                    </w:rPr>
                    <w:t>Организации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обязаны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разрабатывать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принимать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меры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по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предупреждению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коррупции.</w:t>
                  </w:r>
                </w:p>
                <w:p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pos="911" w:val="left" w:leader="none"/>
                    </w:tabs>
                    <w:spacing w:line="240" w:lineRule="auto" w:before="0" w:after="0"/>
                    <w:ind w:left="20" w:right="19" w:firstLine="539"/>
                    <w:jc w:val="left"/>
                  </w:pPr>
                  <w:r>
                    <w:rPr/>
                    <w:t>Меры 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по 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предупреждению</w:t>
                  </w:r>
                  <w:r>
                    <w:rPr/>
                    <w:t> 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коррупции,</w:t>
                  </w:r>
                  <w:r>
                    <w:rPr/>
                    <w:t> 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принимаемые</w:t>
                  </w:r>
                  <w:r>
                    <w:rPr/>
                    <w:t> 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в 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организации,</w:t>
                  </w:r>
                  <w:r>
                    <w:rPr/>
                    <w:t> 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2"/>
                    </w:rPr>
                    <w:t>могут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включать: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677.883911pt;width:11.95pt;height:14pt;mso-position-horizontal-relative:page;mso-position-vertical-relative:page;z-index:-738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1)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367996pt;margin-top:677.883911pt;width:66.650pt;height:14pt;mso-position-horizontal-relative:page;mso-position-vertical-relative:page;z-index:-737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определение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2.320007pt;margin-top:677.883911pt;width:78.55pt;height:14pt;mso-position-horizontal-relative:page;mso-position-vertical-relative:page;z-index:-737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подразделений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128021pt;margin-top:677.883911pt;width:20.85pt;height:14pt;mso-position-horizontal-relative:page;mso-position-vertical-relative:page;z-index:-737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264008pt;margin-top:677.883911pt;width:71.650pt;height:14pt;mso-position-horizontal-relative:page;mso-position-vertical-relative:page;z-index:-737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должностных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364014pt;margin-top:677.883911pt;width:24.1pt;height:14pt;mso-position-horizontal-relative:page;mso-position-vertical-relative:page;z-index:-736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1"/>
                    </w:rPr>
                    <w:t>лиц,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778015pt;margin-top:677.883911pt;width:101.2pt;height:14pt;mso-position-horizontal-relative:page;mso-position-vertical-relative:page;z-index:-7367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801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ответственных</w:t>
                    <w:tab/>
                  </w:r>
                  <w:r>
                    <w:rPr/>
                    <w:t>за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91.683899pt;width:469.45pt;height:83pt;mso-position-horizontal-relative:page;mso-position-vertical-relative:page;z-index:-736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профилактику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коррупционных </w:t>
                  </w:r>
                  <w:r>
                    <w:rPr/>
                    <w:t>и </w:t>
                  </w:r>
                  <w:r>
                    <w:rPr>
                      <w:spacing w:val="-1"/>
                    </w:rPr>
                    <w:t>иных правонарушений;</w:t>
                  </w:r>
                </w:p>
                <w:p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pos="820" w:val="left" w:leader="none"/>
                    </w:tabs>
                    <w:spacing w:line="240" w:lineRule="auto" w:before="0" w:after="0"/>
                    <w:ind w:left="20" w:right="0" w:firstLine="539"/>
                    <w:jc w:val="left"/>
                  </w:pPr>
                  <w:r>
                    <w:rPr>
                      <w:spacing w:val="-1"/>
                    </w:rPr>
                    <w:t>сотрудничество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организации</w:t>
                  </w:r>
                  <w:r>
                    <w:rPr/>
                    <w:t> с</w:t>
                  </w:r>
                  <w:r>
                    <w:rPr>
                      <w:spacing w:val="-1"/>
                    </w:rPr>
                    <w:t> правоохранительными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органами;</w:t>
                  </w:r>
                </w:p>
                <w:p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pos="884" w:val="left" w:leader="none"/>
                    </w:tabs>
                    <w:spacing w:line="240" w:lineRule="auto" w:before="0" w:after="0"/>
                    <w:ind w:left="20" w:right="17" w:firstLine="539"/>
                    <w:jc w:val="left"/>
                  </w:pPr>
                  <w:r>
                    <w:rPr/>
                    <w:t>разработку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внедрение 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в 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практику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стандартов 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процедур,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направленных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обеспечение добросовестной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работы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организации;</w:t>
                  </w:r>
                </w:p>
                <w:p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pos="820" w:val="left" w:leader="none"/>
                    </w:tabs>
                    <w:spacing w:line="240" w:lineRule="auto" w:before="0" w:after="0"/>
                    <w:ind w:left="819" w:right="0" w:hanging="260"/>
                    <w:jc w:val="left"/>
                  </w:pPr>
                  <w:r>
                    <w:rPr>
                      <w:spacing w:val="-1"/>
                    </w:rPr>
                    <w:t>принятие кодекса этики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 </w:t>
                  </w:r>
                  <w:r>
                    <w:rPr>
                      <w:spacing w:val="-1"/>
                    </w:rPr>
                    <w:t>служебного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поведения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работников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организации;</w:t>
                  </w:r>
                </w:p>
                <w:p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pos="820" w:val="left" w:leader="none"/>
                    </w:tabs>
                    <w:spacing w:line="240" w:lineRule="auto" w:before="0" w:after="0"/>
                    <w:ind w:left="819" w:right="0" w:hanging="260"/>
                    <w:jc w:val="left"/>
                  </w:pPr>
                  <w:r>
                    <w:rPr>
                      <w:spacing w:val="-1"/>
                    </w:rPr>
                    <w:t>предотвращение </w:t>
                  </w:r>
                  <w:r>
                    <w:rPr/>
                    <w:t>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урегулирование конфликта интересов;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11.099998pt;margin-top:56.783897pt;width:11.95pt;height:14pt;mso-position-horizontal-relative:page;mso-position-vertical-relative:page;z-index:-736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6)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248001pt;margin-top:56.783897pt;width:71pt;height:14pt;mso-position-horizontal-relative:page;mso-position-vertical-relative:page;z-index:-7360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недопущение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388pt;margin-top:56.783897pt;width:158.3pt;height:14pt;mso-position-horizontal-relative:page;mso-position-vertical-relative:page;z-index:-735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537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  <w:w w:val="95"/>
                    </w:rPr>
                    <w:t>составления</w:t>
                    <w:tab/>
                  </w:r>
                  <w:r>
                    <w:rPr>
                      <w:spacing w:val="-1"/>
                    </w:rPr>
                    <w:t>неофициальной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924011pt;margin-top:56.783897pt;width:59.15pt;height:14pt;mso-position-horizontal-relative:page;mso-position-vertical-relative:page;z-index:-735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отчетности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31601pt;margin-top:56.783897pt;width:8.4pt;height:14pt;mso-position-horizontal-relative:page;mso-position-vertical-relative:page;z-index:-735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5.85202pt;margin-top:56.783897pt;width:77.75pt;height:14pt;mso-position-horizontal-relative:page;mso-position-vertical-relative:page;z-index:-735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использования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0.5839pt;width:129.9500pt;height:14pt;mso-position-horizontal-relative:page;mso-position-vertical-relative:page;z-index:-734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поддельных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документов.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98.203896pt;width:36.85pt;height:14pt;mso-position-horizontal-relative:page;mso-position-vertical-relative:page;z-index:-734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160004pt;margin-top:98.203896pt;width:26pt;height:14pt;mso-position-horizontal-relative:page;mso-position-vertical-relative:page;z-index:-734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13.4.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348007pt;margin-top:98.203896pt;width:82.1pt;height:14pt;mso-position-horizontal-relative:page;mso-position-vertical-relative:page;z-index:-734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Осуществление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636017pt;margin-top:98.203896pt;width:155.9pt;height:14pt;mso-position-horizontal-relative:page;mso-position-vertical-relative:page;z-index:-733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91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проверок</w:t>
                    <w:tab/>
                    <w:t>уполномоченным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809998pt;margin-top:98.203896pt;width:85.1pt;height:14pt;mso-position-horizontal-relative:page;mso-position-vertical-relative:page;z-index:-733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подразделением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12.003899pt;width:269.8pt;height:14pt;mso-position-horizontal-relative:page;mso-position-vertical-relative:page;z-index:-733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Администрации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Президента 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139.603897pt;width:292.2pt;height:14pt;mso-position-horizontal-relative:page;mso-position-vertical-relative:page;z-index:-733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spacing w:val="-1"/>
                    </w:rPr>
                    <w:t>(введена Федеральным</w:t>
                  </w:r>
                  <w:r>
                    <w:rPr>
                      <w:spacing w:val="2"/>
                    </w:rPr>
                    <w:t> </w:t>
                  </w:r>
                  <w:hyperlink r:id="rId89">
                    <w:r>
                      <w:rPr>
                        <w:color w:val="0000FF"/>
                        <w:spacing w:val="-1"/>
                      </w:rPr>
                      <w:t>законом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/>
                    <w:t>от 07.05.2013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 </w:t>
                  </w:r>
                  <w:r>
                    <w:rPr>
                      <w:spacing w:val="-1"/>
                    </w:rPr>
                    <w:t>102</w:t>
                  </w:r>
                  <w:r>
                    <w:rPr>
                      <w:rFonts w:ascii="Times New Roman" w:hAnsi="Times New Roman"/>
                      <w:spacing w:val="-1"/>
                    </w:rPr>
                    <w:t>-</w:t>
                  </w:r>
                  <w:r>
                    <w:rPr>
                      <w:spacing w:val="-1"/>
                    </w:rPr>
                    <w:t>ФЗ</w:t>
                  </w:r>
                  <w:r>
                    <w:rPr>
                      <w:rFonts w:ascii="Times New Roman" w:hAnsi="Times New Roman"/>
                      <w:spacing w:val="-1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167.203903pt;width:354.35pt;height:14pt;mso-position-horizontal-relative:page;mso-position-vertical-relative:page;z-index:-732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18" w:id="22"/>
                  <w:bookmarkEnd w:id="22"/>
                  <w:r>
                    <w:rPr/>
                  </w:r>
                  <w:r>
                    <w:rPr/>
                    <w:t>1.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решению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Президента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Федерации,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Руководителя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652008pt;margin-top:167.203903pt;width:84.8pt;height:14pt;mso-position-horizontal-relative:page;mso-position-vertical-relative:page;z-index:-732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Администрации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81.003891pt;width:469.65pt;height:193.45pt;mso-position-horizontal-relative:page;mso-position-vertical-relative:page;z-index:-7324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20"/>
                    <w:jc w:val="both"/>
                  </w:pPr>
                  <w:r>
                    <w:rPr>
                      <w:spacing w:val="-1"/>
                    </w:rPr>
                    <w:t>Президента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либо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специально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уполномоченного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ими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должностного</w:t>
                  </w:r>
                  <w:r>
                    <w:rPr>
                      <w:spacing w:val="73"/>
                    </w:rPr>
                    <w:t> </w:t>
                  </w:r>
                  <w:r>
                    <w:rPr/>
                    <w:t>лица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Администрации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Президента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уполномоченное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подразделение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Администрации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Президента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Федерации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может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осуществлять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установленном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порядке</w:t>
                  </w:r>
                  <w:r>
                    <w:rPr>
                      <w:spacing w:val="-1"/>
                    </w:rPr>
                    <w:t> проверки:</w:t>
                  </w:r>
                </w:p>
                <w:p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pos="927" w:val="left" w:leader="none"/>
                    </w:tabs>
                    <w:spacing w:line="240" w:lineRule="auto" w:before="0" w:after="0"/>
                    <w:ind w:left="20" w:right="19" w:firstLine="539"/>
                    <w:jc w:val="both"/>
                  </w:pPr>
                  <w:bookmarkStart w:name="_bookmark19" w:id="23"/>
                  <w:bookmarkEnd w:id="23"/>
                  <w:r>
                    <w:rPr/>
                  </w:r>
                  <w:bookmarkStart w:name="_bookmark19" w:id="24"/>
                  <w:bookmarkEnd w:id="24"/>
                  <w:r>
                    <w:rPr>
                      <w:spacing w:val="-1"/>
                    </w:rPr>
                    <w:t>до</w:t>
                  </w:r>
                  <w:r>
                    <w:rPr>
                      <w:spacing w:val="-1"/>
                    </w:rPr>
                    <w:t>стоверности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полноты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доходах,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расходах,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представляемых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гражданами,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претендующими</w:t>
                  </w:r>
                  <w:r>
                    <w:rPr>
                      <w:spacing w:val="9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замещение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любых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должностей,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осуществление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полномочий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которым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влечет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собой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обязанность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представлять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такие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сведения,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2"/>
                    </w:rPr>
                    <w:t>иных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сведений,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представляемых</w:t>
                  </w:r>
                  <w:r>
                    <w:rPr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указанными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гражданами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нормативными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правовыми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актами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Федерации;</w:t>
                  </w:r>
                </w:p>
                <w:p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pos="927" w:val="left" w:leader="none"/>
                    </w:tabs>
                    <w:spacing w:line="240" w:lineRule="auto" w:before="0" w:after="0"/>
                    <w:ind w:left="20" w:right="20" w:firstLine="539"/>
                    <w:jc w:val="both"/>
                  </w:pPr>
                  <w:r>
                    <w:rPr>
                      <w:spacing w:val="-1"/>
                    </w:rPr>
                    <w:t>достоверности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полноты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сведений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доходах,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расходах,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имуществе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обязательствах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имущественного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характера,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представляемых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лицами,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замещающими</w:t>
                  </w:r>
                  <w:r>
                    <w:rPr>
                      <w:spacing w:val="87"/>
                    </w:rPr>
                    <w:t> </w:t>
                  </w:r>
                  <w:r>
                    <w:rPr/>
                    <w:t>должности, </w:t>
                  </w:r>
                  <w:r>
                    <w:rPr>
                      <w:spacing w:val="-1"/>
                    </w:rPr>
                    <w:t>предусмотренные</w:t>
                  </w:r>
                  <w:r>
                    <w:rPr>
                      <w:spacing w:val="1"/>
                    </w:rPr>
                    <w:t> </w:t>
                  </w:r>
                  <w:hyperlink w:history="true" w:anchor="_bookmark19">
                    <w:r>
                      <w:rPr>
                        <w:color w:val="0000FF"/>
                        <w:spacing w:val="-1"/>
                      </w:rPr>
                      <w:t>пунктом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части;</w:t>
                  </w:r>
                </w:p>
                <w:p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pos="906" w:val="left" w:leader="none"/>
                    </w:tabs>
                    <w:spacing w:line="240" w:lineRule="auto" w:before="0" w:after="0"/>
                    <w:ind w:left="905" w:right="0" w:hanging="346"/>
                    <w:jc w:val="left"/>
                  </w:pPr>
                  <w:r>
                    <w:rPr>
                      <w:spacing w:val="-1"/>
                    </w:rPr>
                    <w:t>соблюдения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лицами,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замещающими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должности, 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предусмотренные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hyperlink w:history="true" w:anchor="_bookmark2">
                    <w:r>
                      <w:rPr>
                        <w:color w:val="0000FF"/>
                        <w:spacing w:val="-1"/>
                      </w:rPr>
                      <w:t>пунктом</w:t>
                    </w:r>
                    <w:r>
                      <w:rPr>
                        <w:color w:val="0000FF"/>
                      </w:rPr>
                      <w:t> </w:t>
                    </w:r>
                    <w:r>
                      <w:rPr>
                        <w:color w:val="0000FF"/>
                        <w:spacing w:val="25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74.233887pt;width:30.2pt;height:14pt;mso-position-horizontal-relative:page;mso-position-vertical-relative:page;z-index:-7321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hyperlink w:history="true" w:anchor="_bookmark2"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128.348007pt;margin-top:374.233887pt;width:8pt;height:14pt;mso-position-horizontal-relative:page;mso-position-vertical-relative:page;z-index:-7319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hyperlink w:history="true" w:anchor="_bookmark2">
                    <w:r>
                      <w:rPr>
                        <w:color w:val="0000FF"/>
                      </w:rPr>
                      <w:t>1</w:t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150.416pt;margin-top:374.233887pt;width:35pt;height:14pt;mso-position-horizontal-relative:page;mso-position-vertical-relative:page;z-index:-731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hyperlink w:history="true" w:anchor="_bookmark2">
                    <w:r>
                      <w:rPr>
                        <w:color w:val="0000FF"/>
                        <w:spacing w:val="-1"/>
                      </w:rPr>
                      <w:t>статьи</w:t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199.436005pt;margin-top:374.233887pt;width:17pt;height:14pt;mso-position-horizontal-relative:page;mso-position-vertical-relative:page;z-index:-731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hyperlink w:history="true" w:anchor="_bookmark2">
                    <w:r>
                      <w:rPr>
                        <w:color w:val="0000FF"/>
                      </w:rPr>
                      <w:t>7.1</w:t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0.529999pt;margin-top:374.233887pt;width:61.25pt;height:14pt;mso-position-horizontal-relative:page;mso-position-vertical-relative:page;z-index:-731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настоящего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734009pt;margin-top:374.233887pt;width:74.55pt;height:14pt;mso-position-horizontal-relative:page;mso-position-vertical-relative:page;z-index:-7309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Федерального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234009pt;margin-top:374.233887pt;width:67.1pt;height:14pt;mso-position-horizontal-relative:page;mso-position-vertical-relative:page;z-index:-7307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72" w:val="left" w:leader="none"/>
                    </w:tabs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  <w:w w:val="95"/>
                    </w:rPr>
                    <w:t>закона,</w:t>
                    <w:tab/>
                  </w:r>
                  <w:r>
                    <w:rPr/>
                    <w:t>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5.390015pt;margin-top:374.233887pt;width:55.75pt;height:14pt;mso-position-horizontal-relative:page;mso-position-vertical-relative:page;z-index:-7304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супругами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15802pt;margin-top:374.233887pt;width:8.4pt;height:14pt;mso-position-horizontal-relative:page;mso-position-vertical-relative:page;z-index:-730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88.033905pt;width:469.8pt;height:96.85pt;mso-position-horizontal-relative:page;mso-position-vertical-relative:page;z-index:-730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>
                      <w:spacing w:val="-1"/>
                    </w:rPr>
                    <w:t>несовершеннолетними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детьми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установленных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них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запретов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ограничений,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также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исполнения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лицами,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замещающими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должности,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предусмотренные</w:t>
                  </w:r>
                  <w:r>
                    <w:rPr>
                      <w:spacing w:val="26"/>
                    </w:rPr>
                    <w:t> </w:t>
                  </w:r>
                  <w:hyperlink w:history="true" w:anchor="_bookmark2">
                    <w:r>
                      <w:rPr>
                        <w:color w:val="0000FF"/>
                        <w:spacing w:val="-1"/>
                      </w:rPr>
                      <w:t>пунктом</w:t>
                    </w:r>
                    <w:r>
                      <w:rPr>
                        <w:color w:val="0000FF"/>
                        <w:spacing w:val="18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  <w:r>
                      <w:rPr>
                        <w:color w:val="0000FF"/>
                        <w:spacing w:val="18"/>
                      </w:rPr>
                      <w:t> </w:t>
                    </w:r>
                    <w:r>
                      <w:rPr>
                        <w:color w:val="0000FF"/>
                        <w:spacing w:val="-1"/>
                      </w:rPr>
                      <w:t>части</w:t>
                    </w:r>
                    <w:r>
                      <w:rPr>
                        <w:color w:val="0000FF"/>
                        <w:spacing w:val="19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63"/>
                    </w:rPr>
                    <w:t> </w:t>
                  </w:r>
                  <w:hyperlink w:history="true" w:anchor="_bookmark2">
                    <w:r>
                      <w:rPr>
                        <w:color w:val="0000FF"/>
                        <w:spacing w:val="-1"/>
                      </w:rPr>
                      <w:t>статьи</w:t>
                    </w:r>
                    <w:r>
                      <w:rPr>
                        <w:color w:val="0000FF"/>
                        <w:spacing w:val="46"/>
                      </w:rPr>
                      <w:t> </w:t>
                    </w:r>
                    <w:r>
                      <w:rPr>
                        <w:color w:val="0000FF"/>
                      </w:rPr>
                      <w:t>7.1</w:t>
                    </w:r>
                  </w:hyperlink>
                  <w:r>
                    <w:rPr>
                      <w:color w:val="0000FF"/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настоящего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Федерального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закона,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своих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обязанностей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законодательством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 </w:t>
                  </w:r>
                  <w:r>
                    <w:rPr>
                      <w:spacing w:val="-1"/>
                    </w:rPr>
                    <w:t>противодействии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коррупции.</w:t>
                  </w:r>
                </w:p>
                <w:p>
                  <w:pPr>
                    <w:pStyle w:val="BodyText"/>
                    <w:spacing w:line="240" w:lineRule="auto"/>
                    <w:ind w:right="17" w:firstLine="539"/>
                    <w:jc w:val="both"/>
                  </w:pPr>
                  <w:r>
                    <w:rPr/>
                    <w:t>2.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Проверки,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предусмотренные</w:t>
                  </w:r>
                  <w:r>
                    <w:rPr>
                      <w:spacing w:val="49"/>
                    </w:rPr>
                    <w:t> </w:t>
                  </w:r>
                  <w:hyperlink w:history="true" w:anchor="_bookmark18">
                    <w:r>
                      <w:rPr>
                        <w:color w:val="0000FF"/>
                        <w:spacing w:val="-1"/>
                      </w:rPr>
                      <w:t>частью</w:t>
                    </w:r>
                    <w:r>
                      <w:rPr>
                        <w:color w:val="0000FF"/>
                        <w:spacing w:val="48"/>
                      </w:rPr>
                      <w:t> </w:t>
                    </w:r>
                    <w:r>
                      <w:rPr>
                        <w:color w:val="0000FF"/>
                      </w:rPr>
                      <w:t>1</w:t>
                    </w:r>
                  </w:hyperlink>
                  <w:r>
                    <w:rPr>
                      <w:color w:val="0000FF"/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статьи,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2"/>
                    </w:rPr>
                    <w:t>могут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осуществляться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независимо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проверок,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осуществляемых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подразделениями,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должностными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лицами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либо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комиссиями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иных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органов</w:t>
                  </w:r>
                  <w:r>
                    <w:rPr/>
                    <w:t> и </w:t>
                  </w:r>
                  <w:r>
                    <w:rPr>
                      <w:spacing w:val="-1"/>
                    </w:rPr>
                    <w:t>организаций.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498.453888pt;width:424.15pt;height:14pt;mso-position-horizontal-relative:page;mso-position-vertical-relative:page;z-index:-729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Статья</w:t>
                  </w:r>
                  <w:r>
                    <w:rPr/>
                    <w:t> 14. </w:t>
                  </w:r>
                  <w:r>
                    <w:rPr>
                      <w:spacing w:val="-1"/>
                    </w:rPr>
                    <w:t>Ответственность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юридических лиц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1"/>
                    </w:rPr>
                    <w:t> коррупционные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правонарушения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526.053894pt;width:442.6pt;height:14pt;mso-position-horizontal-relative:page;mso-position-vertical-relative:page;z-index:-7295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1.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случае,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если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имени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интересах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юридического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лица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осуществляются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39.853882pt;width:68.55pt;height:14pt;mso-position-horizontal-relative:page;mso-position-vertical-relative:page;z-index:-7292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организация,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404007pt;margin-top:539.853882pt;width:59.35pt;height:14pt;mso-position-horizontal-relative:page;mso-position-vertical-relative:page;z-index:-7290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подготовка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488007pt;margin-top:539.853882pt;width:8.4pt;height:14pt;mso-position-horizontal-relative:page;mso-position-vertical-relative:page;z-index:-728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70401pt;margin-top:539.853882pt;width:62.95pt;height:14pt;mso-position-horizontal-relative:page;mso-position-vertical-relative:page;z-index:-728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совершение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388pt;margin-top:539.853882pt;width:83.85pt;height:14pt;mso-position-horizontal-relative:page;mso-position-vertical-relative:page;z-index:-728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коррупционных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120026pt;margin-top:539.853882pt;width:88.85pt;height:14pt;mso-position-horizontal-relative:page;mso-position-vertical-relative:page;z-index:-7280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правонарушений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2.808044pt;margin-top:539.853882pt;width:20.75pt;height:14pt;mso-position-horizontal-relative:page;mso-position-vertical-relative:page;z-index:-727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или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53.65387pt;width:469.7pt;height:152.050pt;mso-position-horizontal-relative:page;mso-position-vertical-relative:page;z-index:-7276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25"/>
                    <w:jc w:val="both"/>
                  </w:pPr>
                  <w:r>
                    <w:rPr>
                      <w:spacing w:val="-1"/>
                    </w:rPr>
                    <w:t>правонарушений,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создающих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условия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совершения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коррупционных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правонарушений,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юридическому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1"/>
                    </w:rPr>
                    <w:t>лицу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могут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быть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применены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меры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ответственности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соответствии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81"/>
                    </w:rPr>
                    <w:t> </w:t>
                  </w:r>
                  <w:hyperlink r:id="rId90">
                    <w:r>
                      <w:rPr>
                        <w:color w:val="0000FF"/>
                        <w:spacing w:val="-1"/>
                      </w:rPr>
                      <w:t>законодательством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  <w:p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pos="978" w:val="left" w:leader="none"/>
                    </w:tabs>
                    <w:spacing w:line="240" w:lineRule="auto" w:before="0" w:after="0"/>
                    <w:ind w:left="20" w:right="17" w:firstLine="539"/>
                    <w:jc w:val="both"/>
                  </w:pPr>
                  <w:r>
                    <w:rPr>
                      <w:spacing w:val="-1"/>
                    </w:rPr>
                    <w:t>Применение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коррупционное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правонарушение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мер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ответственности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юридическому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1"/>
                    </w:rPr>
                    <w:t>лицу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освобождает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ответственности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данное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коррупционное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правонарушение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виновное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физическое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лицо,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равно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как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привлечение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уголовной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или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иной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ответственности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коррупционное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правонарушение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физического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лица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освобождает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ответственности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данное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коррупционное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правонарушение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юридическое</w:t>
                  </w:r>
                  <w:r>
                    <w:rPr>
                      <w:spacing w:val="89"/>
                    </w:rPr>
                    <w:t> </w:t>
                  </w:r>
                  <w:r>
                    <w:rPr/>
                    <w:t>лицо.</w:t>
                  </w:r>
                </w:p>
                <w:p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pos="867" w:val="left" w:leader="none"/>
                    </w:tabs>
                    <w:spacing w:line="240" w:lineRule="auto" w:before="0" w:after="0"/>
                    <w:ind w:left="20" w:right="23" w:firstLine="539"/>
                    <w:jc w:val="both"/>
                  </w:pPr>
                  <w:r>
                    <w:rPr>
                      <w:spacing w:val="-1"/>
                    </w:rPr>
                    <w:t>Положения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настоящей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статьи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распространяются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иностранные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юридические</w:t>
                  </w:r>
                  <w:r>
                    <w:rPr>
                      <w:spacing w:val="73"/>
                    </w:rPr>
                    <w:t> </w:t>
                  </w:r>
                  <w:r>
                    <w:rPr/>
                    <w:t>лица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 </w:t>
                  </w:r>
                  <w:r>
                    <w:rPr>
                      <w:spacing w:val="-1"/>
                    </w:rPr>
                    <w:t>случаях,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предусмотренных</w:t>
                  </w:r>
                  <w:r>
                    <w:rPr>
                      <w:spacing w:val="2"/>
                    </w:rPr>
                    <w:t> </w:t>
                  </w:r>
                  <w:hyperlink r:id="rId91">
                    <w:r>
                      <w:rPr>
                        <w:color w:val="0000FF"/>
                        <w:spacing w:val="-1"/>
                      </w:rPr>
                      <w:t>законодательством</w:t>
                    </w:r>
                  </w:hyperlink>
                  <w:r>
                    <w:rPr>
                      <w:color w:val="0000FF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269989pt;margin-top:719.283875pt;width:121.7pt;height:41.6pt;mso-position-horizontal-relative:page;mso-position-vertical-relative:page;z-index:-7273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 w:firstLine="1308"/>
                    <w:jc w:val="left"/>
                  </w:pPr>
                  <w:r>
                    <w:rPr>
                      <w:spacing w:val="-1"/>
                    </w:rPr>
                    <w:t>Президент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Российской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Федерации</w:t>
                  </w:r>
                </w:p>
                <w:p>
                  <w:pPr>
                    <w:pStyle w:val="BodyText"/>
                    <w:spacing w:line="240" w:lineRule="auto"/>
                    <w:ind w:left="889" w:right="0"/>
                    <w:jc w:val="left"/>
                  </w:pPr>
                  <w:r>
                    <w:rPr>
                      <w:spacing w:val="-1"/>
                    </w:rPr>
                    <w:t>Д.МЕДВЕДЕВ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60.679871pt;width:85.1pt;height:14pt;mso-position-horizontal-relative:page;mso-position-vertical-relative:page;z-index:-7271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Москва,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Кремль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40" w:bottom="280" w:left="1580" w:right="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115.219986pt;width:470.75pt;height:.1pt;mso-position-horizontal-relative:page;mso-position-vertical-relative:page;z-index:-72688" coordorigin="1673,2304" coordsize="9415,2">
            <v:shape style="position:absolute;left:1673;top:2304;width:9415;height:2" coordorigin="1673,2304" coordsize="9415,0" path="m1673,2304l11087,2304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56.783897pt;width:109.5pt;height:27.8pt;mso-position-horizontal-relative:page;mso-position-vertical-relative:page;z-index:-7266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25 </w:t>
                  </w:r>
                  <w:r>
                    <w:rPr>
                      <w:spacing w:val="-1"/>
                    </w:rPr>
                    <w:t>декабря</w:t>
                  </w:r>
                  <w:r>
                    <w:rPr/>
                    <w:t> 2008 года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N </w:t>
                  </w:r>
                  <w:r>
                    <w:rPr>
                      <w:rFonts w:ascii="Times New Roman" w:hAnsi="Times New Roman"/>
                      <w:spacing w:val="-1"/>
                    </w:rPr>
                    <w:t>273-</w:t>
                  </w:r>
                  <w:r>
                    <w:rPr>
                      <w:spacing w:val="-1"/>
                    </w:rPr>
                    <w:t>ФЗ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104.219986pt;width:470.75pt;height:12pt;mso-position-horizontal-relative:page;mso-position-vertical-relative:page;z-index:-726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1040" w:bottom="280" w:left="15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2"/>
      <w:numFmt w:val="decimal"/>
      <w:lvlText w:val="%1."/>
      <w:lvlJc w:val="left"/>
      <w:pPr>
        <w:ind w:left="20" w:hanging="4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4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9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7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1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9" w:hanging="418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20" w:hanging="36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3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4" w:hanging="3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1" w:hanging="3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9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6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1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8" w:hanging="367"/>
      </w:pPr>
      <w:rPr>
        <w:rFonts w:hint="default"/>
      </w:rPr>
    </w:lvl>
  </w:abstractNum>
  <w:abstractNum w:abstractNumId="26">
    <w:multiLevelType w:val="hybridMultilevel"/>
    <w:lvl w:ilvl="0">
      <w:start w:val="2"/>
      <w:numFmt w:val="decimal"/>
      <w:lvlText w:val="%1)"/>
      <w:lvlJc w:val="left"/>
      <w:pPr>
        <w:ind w:left="20"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6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0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7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4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1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5" w:hanging="2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0" w:hanging="3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6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0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7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4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1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8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5" w:hanging="327"/>
      </w:pPr>
      <w:rPr>
        <w:rFonts w:hint="default"/>
      </w:rPr>
    </w:lvl>
  </w:abstractNum>
  <w:abstractNum w:abstractNumId="24">
    <w:multiLevelType w:val="hybridMultilevel"/>
    <w:lvl w:ilvl="0">
      <w:start w:val="3"/>
      <w:numFmt w:val="decimal"/>
      <w:lvlText w:val="%1)"/>
      <w:lvlJc w:val="left"/>
      <w:pPr>
        <w:ind w:left="20" w:hanging="27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6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3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9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6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3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9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6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27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2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5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7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5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3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0" w:hanging="351"/>
        <w:jc w:val="left"/>
      </w:pPr>
      <w:rPr>
        <w:rFonts w:hint="default" w:ascii="Times New Roman" w:hAnsi="Times New Roman" w:eastAsia="Times New Roman"/>
        <w:color w:val="0000FF"/>
        <w:sz w:val="24"/>
        <w:szCs w:val="24"/>
      </w:rPr>
    </w:lvl>
    <w:lvl w:ilvl="1">
      <w:start w:val="1"/>
      <w:numFmt w:val="bullet"/>
      <w:lvlText w:val="•"/>
      <w:lvlJc w:val="left"/>
      <w:pPr>
        <w:ind w:left="958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6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4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2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8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6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4" w:hanging="351"/>
      </w:pPr>
      <w:rPr>
        <w:rFonts w:hint="default"/>
      </w:rPr>
    </w:lvl>
  </w:abstractNum>
  <w:abstractNum w:abstractNumId="21">
    <w:multiLevelType w:val="hybridMultilevel"/>
    <w:lvl w:ilvl="0">
      <w:start w:val="8"/>
      <w:numFmt w:val="decimal"/>
      <w:lvlText w:val="%1)"/>
      <w:lvlJc w:val="left"/>
      <w:pPr>
        <w:ind w:left="20" w:hanging="3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3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5" w:hanging="3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3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1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9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7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322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)"/>
      <w:lvlJc w:val="left"/>
      <w:pPr>
        <w:ind w:left="20" w:hanging="28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5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3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1" w:hanging="286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20" w:hanging="26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4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2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9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7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1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9" w:hanging="264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lvlText w:val="%1."/>
      <w:lvlJc w:val="left"/>
      <w:pPr>
        <w:ind w:left="2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5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3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8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3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1" w:hanging="300"/>
      </w:pPr>
      <w:rPr>
        <w:rFonts w:hint="default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20" w:hanging="39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3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5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3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1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9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4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394"/>
      </w:pPr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lvlText w:val="%1."/>
      <w:lvlJc w:val="left"/>
      <w:pPr>
        <w:ind w:left="20" w:hanging="33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20" w:hanging="50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94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1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6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0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7" w:hanging="50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0" w:hanging="3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3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5" w:hanging="3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3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1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9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4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322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20" w:hanging="41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4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1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9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6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1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8" w:hanging="418"/>
      </w:pPr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lvlText w:val="%1."/>
      <w:lvlJc w:val="left"/>
      <w:pPr>
        <w:ind w:left="20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5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2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240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lvlText w:val="%1)"/>
      <w:lvlJc w:val="left"/>
      <w:pPr>
        <w:ind w:left="20" w:hanging="31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3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5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2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8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5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3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317"/>
      </w:pPr>
      <w:rPr>
        <w:rFonts w:hint="default"/>
      </w:rPr>
    </w:lvl>
  </w:abstractNum>
  <w:abstractNum w:abstractNumId="11">
    <w:multiLevelType w:val="hybridMultilevel"/>
    <w:lvl w:ilvl="0">
      <w:start w:val="20"/>
      <w:numFmt w:val="decimal"/>
      <w:lvlText w:val="%1)"/>
      <w:lvlJc w:val="left"/>
      <w:pPr>
        <w:ind w:left="20" w:hanging="48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4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4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1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5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2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9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485"/>
      </w:pPr>
      <w:rPr>
        <w:rFonts w:hint="default"/>
      </w:rPr>
    </w:lvl>
  </w:abstractNum>
  <w:abstractNum w:abstractNumId="10">
    <w:multiLevelType w:val="hybridMultilevel"/>
    <w:lvl w:ilvl="0">
      <w:start w:val="15"/>
      <w:numFmt w:val="decimal"/>
      <w:lvlText w:val="%1)"/>
      <w:lvlJc w:val="left"/>
      <w:pPr>
        <w:ind w:left="20" w:hanging="38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3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5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2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8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5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3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382"/>
      </w:pPr>
      <w:rPr>
        <w:rFonts w:hint="default"/>
      </w:rPr>
    </w:lvl>
  </w:abstractNum>
  <w:abstractNum w:abstractNumId="9">
    <w:multiLevelType w:val="hybridMultilevel"/>
    <w:lvl w:ilvl="0">
      <w:start w:val="12"/>
      <w:numFmt w:val="decimal"/>
      <w:lvlText w:val="%1)"/>
      <w:lvlJc w:val="left"/>
      <w:pPr>
        <w:ind w:left="20" w:hanging="47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4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4" w:hanging="4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1" w:hanging="4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4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6" w:hanging="4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4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0" w:hanging="4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7" w:hanging="478"/>
      </w:pPr>
      <w:rPr>
        <w:rFonts w:hint="default"/>
      </w:rPr>
    </w:lvl>
  </w:abstractNum>
  <w:abstractNum w:abstractNumId="8">
    <w:multiLevelType w:val="hybridMultilevel"/>
    <w:lvl w:ilvl="0">
      <w:start w:val="8"/>
      <w:numFmt w:val="decimal"/>
      <w:lvlText w:val="%1)"/>
      <w:lvlJc w:val="left"/>
      <w:pPr>
        <w:ind w:left="20"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6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5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6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)"/>
      <w:lvlJc w:val="left"/>
      <w:pPr>
        <w:ind w:left="20" w:hanging="33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3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4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2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9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7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1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9" w:hanging="334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)"/>
      <w:lvlJc w:val="left"/>
      <w:pPr>
        <w:ind w:left="20" w:hanging="31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3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4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2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9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1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9" w:hanging="315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279"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12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27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2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8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3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8" w:hanging="26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20" w:hanging="31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20" w:hanging="46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95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2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7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5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46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0" w:hanging="42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4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4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1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5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2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9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42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20" w:hanging="31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3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5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3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8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3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1" w:hanging="31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0"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8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3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1" w:hanging="260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)"/>
      <w:lvlJc w:val="left"/>
      <w:pPr>
        <w:ind w:left="20"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7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8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3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1" w:hanging="260"/>
      </w:pPr>
      <w:rPr>
        <w:rFonts w:hint="default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consultantplus://offline/ref%3D5AF4731B4C5D4F46AE72F69836775142DD98C5AC628D332476BC06E3B63FC166469531BE914ADBAC46C8H" TargetMode="External"/><Relationship Id="rId6" Type="http://schemas.openxmlformats.org/officeDocument/2006/relationships/hyperlink" Target="consultantplus://offline/ref%3D5AF4731B4C5D4F46AE72F69836775142DD98C5AD628B332476BC06E3B63FC166469531BE914ADCA846CDH" TargetMode="External"/><Relationship Id="rId7" Type="http://schemas.openxmlformats.org/officeDocument/2006/relationships/hyperlink" Target="consultantplus://offline/ref%3D5AF4731B4C5D4F46AE72F69836775142DD98C9A96389332476BC06E3B63FC166469531BE914AD9AC46CCH" TargetMode="External"/><Relationship Id="rId8" Type="http://schemas.openxmlformats.org/officeDocument/2006/relationships/hyperlink" Target="consultantplus://offline/ref%3D5AF4731B4C5D4F46AE72F69836775142DD98CDAF6D89332476BC06E3B63FC166469531BE914AD8AA46CCH" TargetMode="External"/><Relationship Id="rId9" Type="http://schemas.openxmlformats.org/officeDocument/2006/relationships/hyperlink" Target="consultantplus://offline/ref%3D5AF4731B4C5D4F46AE72F69836775142DD98C8A6628F332476BC06E3B63FC166469531BE914AD9AC46C6H" TargetMode="External"/><Relationship Id="rId10" Type="http://schemas.openxmlformats.org/officeDocument/2006/relationships/hyperlink" Target="consultantplus://offline/ref%3D5AF4731B4C5D4F46AE72F69836775142DD99CFAB6C88332476BC06E3B63FC166469531BE914AD8A846C7H" TargetMode="External"/><Relationship Id="rId11" Type="http://schemas.openxmlformats.org/officeDocument/2006/relationships/hyperlink" Target="consultantplus://offline/ref%3D5AF4731B4C5D4F46AE72F69836775142DD99CBAA6989332476BC06E3B63FC166469531BE914ADBAB46CBH" TargetMode="External"/><Relationship Id="rId12" Type="http://schemas.openxmlformats.org/officeDocument/2006/relationships/hyperlink" Target="consultantplus://offline/ref%3D5AF4731B4C5D4F46AE72F69836775142DD98C5AD628B332476BC06E3B63FC166469531BE914ADCA846CBH" TargetMode="External"/><Relationship Id="rId13" Type="http://schemas.openxmlformats.org/officeDocument/2006/relationships/hyperlink" Target="consultantplus://offline/ref%3D5AF4731B4C5D4F46AE72F69836775142DD98C5AD628B332476BC06E3B63FC166469531BE914ADCA846C6H" TargetMode="External"/><Relationship Id="rId14" Type="http://schemas.openxmlformats.org/officeDocument/2006/relationships/hyperlink" Target="consultantplus://offline/ref%3D5AF4731B4C5D4F46AE72F69836775142DE94CAAA61DA642627E9084EC6H" TargetMode="External"/><Relationship Id="rId15" Type="http://schemas.openxmlformats.org/officeDocument/2006/relationships/hyperlink" Target="consultantplus://offline/ref%3D5AF4731B4C5D4F46AE72F69836775142DD98C4A6688D332476BC06E3B63FC166469531BE9149DAA846C8H" TargetMode="External"/><Relationship Id="rId16" Type="http://schemas.openxmlformats.org/officeDocument/2006/relationships/hyperlink" Target="consultantplus://offline/ref%3D5AF4731B4C5D4F46AE72F69836775142DD98C5AD628B332476BC06E3B63FC166469531BE914ADCA946CEH" TargetMode="External"/><Relationship Id="rId17" Type="http://schemas.openxmlformats.org/officeDocument/2006/relationships/hyperlink" Target="consultantplus://offline/ref%3D5AF4731B4C5D4F46AE72F69836775142DD9FC5AA628D332476BC06E3B643CFH" TargetMode="External"/><Relationship Id="rId18" Type="http://schemas.openxmlformats.org/officeDocument/2006/relationships/hyperlink" Target="consultantplus://offline/ref%3D5AF4731B4C5D4F46AE72F69836775142DD98C5AD628B332476BC06E3B63FC166469531BE914ADCA946CBH" TargetMode="External"/><Relationship Id="rId19" Type="http://schemas.openxmlformats.org/officeDocument/2006/relationships/hyperlink" Target="consultantplus://offline/ref%3D5AF4731B4C5D4F46AE72F69836775142DD9EC5A6628F332476BC06E3B643CFH" TargetMode="External"/><Relationship Id="rId20" Type="http://schemas.openxmlformats.org/officeDocument/2006/relationships/hyperlink" Target="consultantplus://offline/ref%3D5AF4731B4C5D4F46AE72F69836775142DD98C5AD628B332476BC06E3B63FC166469531BE914ADCA946C9H" TargetMode="External"/><Relationship Id="rId21" Type="http://schemas.openxmlformats.org/officeDocument/2006/relationships/hyperlink" Target="consultantplus://offline/ref%3D5AF4731B4C5D4F46AE72F69836775142DD98C9A96389332476BC06E3B63FC166469531BE914AD9AC46CBH" TargetMode="External"/><Relationship Id="rId22" Type="http://schemas.openxmlformats.org/officeDocument/2006/relationships/hyperlink" Target="consultantplus://offline/ref%3D5AF4731B4C5D4F46AE72F69836775142DD98C5AD628B332476BC06E3B63FC166469531BE914ADCA946C8H" TargetMode="External"/><Relationship Id="rId23" Type="http://schemas.openxmlformats.org/officeDocument/2006/relationships/hyperlink" Target="consultantplus://offline/ref%3D5AF4731B4C5D4F46AE72F69836775142DD98C8A6628F332476BC06E3B63FC166469531BE914AD9AD46CFH" TargetMode="External"/><Relationship Id="rId24" Type="http://schemas.openxmlformats.org/officeDocument/2006/relationships/hyperlink" Target="consultantplus://offline/ref%3D5AF4731B4C5D4F46AE72F69836775142DD98C8A66384332476BC06E3B643CFH" TargetMode="External"/><Relationship Id="rId25" Type="http://schemas.openxmlformats.org/officeDocument/2006/relationships/hyperlink" Target="consultantplus://offline/ref%3D5AF4731B4C5D4F46AE72F69836775142DD98C9A96389332476BC06E3B63FC166469531BE914AD9AC46C9H" TargetMode="External"/><Relationship Id="rId26" Type="http://schemas.openxmlformats.org/officeDocument/2006/relationships/hyperlink" Target="consultantplus://offline/ref%3D5AF4731B4C5D4F46AE72F69836775142DD98C5AD628B332476BC06E3B63FC166469531BE914ADCA946C6H" TargetMode="External"/><Relationship Id="rId27" Type="http://schemas.openxmlformats.org/officeDocument/2006/relationships/hyperlink" Target="consultantplus://offline/ref%3D5AF4731B4C5D4F46AE72F69836775142DD98C9A96389332476BC06E3B63FC166469531BE914AD9AC46C7H" TargetMode="External"/><Relationship Id="rId28" Type="http://schemas.openxmlformats.org/officeDocument/2006/relationships/hyperlink" Target="consultantplus://offline/ref%3D5AF4731B4C5D4F46AE72F69836775142DD9EC5A6628F332476BC06E3B63FC166469531BE914AD8A946CDH" TargetMode="External"/><Relationship Id="rId29" Type="http://schemas.openxmlformats.org/officeDocument/2006/relationships/hyperlink" Target="consultantplus://offline/ref%3D5AF4731B4C5D4F46AE72F69836775142DD98CDAF6D89332476BC06E3B63FC166469531BE914AD8AB46C9H" TargetMode="External"/><Relationship Id="rId30" Type="http://schemas.openxmlformats.org/officeDocument/2006/relationships/hyperlink" Target="consultantplus://offline/ref%3D5AF4731B4C5D4F46AE72F69836775142DD98CDAF6D89332476BC06E3B63FC166469531BE914AD8AA46CAH" TargetMode="External"/><Relationship Id="rId31" Type="http://schemas.openxmlformats.org/officeDocument/2006/relationships/hyperlink" Target="consultantplus://offline/ref%3D5AF4731B4C5D4F46AE72F69836775142DD98CDAF6D89332476BC06E3B63FC166469531BE914AD8AA46C8H" TargetMode="External"/><Relationship Id="rId32" Type="http://schemas.openxmlformats.org/officeDocument/2006/relationships/hyperlink" Target="consultantplus://offline/ref%3D5AF4731B4C5D4F46AE72F69836775142DD99C8AD6888332476BC06E3B63FC166469531BE914AD8AA46CBH" TargetMode="External"/><Relationship Id="rId33" Type="http://schemas.openxmlformats.org/officeDocument/2006/relationships/hyperlink" Target="consultantplus://offline/ref%3D5AF4731B4C5D4F46AE72F69836775142DD98C4AD6888332476BC06E3B63FC166469531BE914AD8A846CBH" TargetMode="External"/><Relationship Id="rId34" Type="http://schemas.openxmlformats.org/officeDocument/2006/relationships/hyperlink" Target="consultantplus://offline/ref%3D5AF4731B4C5D4F46AE72F69836775142DD98C9A96389332476BC06E3B63FC166469531BE914AD9AD46CFH" TargetMode="External"/><Relationship Id="rId35" Type="http://schemas.openxmlformats.org/officeDocument/2006/relationships/hyperlink" Target="consultantplus://offline/ref%3D5AF4731B4C5D4F46AE72F69836775142DD99CBAF6B84332476BC06E3B63FC166469531BE914AD8AE46CEH" TargetMode="External"/><Relationship Id="rId36" Type="http://schemas.openxmlformats.org/officeDocument/2006/relationships/hyperlink" Target="consultantplus://offline/ref%3D5AF4731B4C5D4F46AE72F69836775142DD99CBAF6B84332476BC06E3B63FC166469531BE914AD9AF46C9H" TargetMode="External"/><Relationship Id="rId37" Type="http://schemas.openxmlformats.org/officeDocument/2006/relationships/hyperlink" Target="consultantplus://offline/ref%3D5AF4731B4C5D4F46AE72F69836775142DD98C9A96389332476BC06E3B63FC166469531BE914AD9AD46CEH" TargetMode="External"/><Relationship Id="rId38" Type="http://schemas.openxmlformats.org/officeDocument/2006/relationships/hyperlink" Target="consultantplus://offline/ref%3D5AF4731B4C5D4F46AE72F69836775142DD98CDAF6D89332476BC06E3B63FC166469531BE914AD8AA46C7H" TargetMode="External"/><Relationship Id="rId39" Type="http://schemas.openxmlformats.org/officeDocument/2006/relationships/hyperlink" Target="consultantplus://offline/ref%3D5AF4731B4C5D4F46AE72F69836775142DD99C8AD6B8B332476BC06E3B63FC166469531BE914AD8AC46C6H" TargetMode="External"/><Relationship Id="rId40" Type="http://schemas.openxmlformats.org/officeDocument/2006/relationships/hyperlink" Target="consultantplus://offline/ref%3D5AF4731B4C5D4F46AE72F69836775142DD99CDAE6888332476BC06E3B643CFH" TargetMode="External"/><Relationship Id="rId41" Type="http://schemas.openxmlformats.org/officeDocument/2006/relationships/hyperlink" Target="consultantplus://offline/ref%3D5AF4731B4C5D4F46AE72F69836775142DD98C9A96389332476BC06E3B63FC166469531BE914AD9AD46CDH" TargetMode="External"/><Relationship Id="rId42" Type="http://schemas.openxmlformats.org/officeDocument/2006/relationships/hyperlink" Target="consultantplus://offline/ref%3D5AF4731B4C5D4F46AE72F69836775142DD99C8AD6B8E332476BC06E3B63FC166469531BE914AD8AB46CAH" TargetMode="External"/><Relationship Id="rId43" Type="http://schemas.openxmlformats.org/officeDocument/2006/relationships/hyperlink" Target="consultantplus://offline/ref%3D5AF4731B4C5D4F46AE72F69836775142DD98C9A96389332476BC06E3B63FC166469531BE914AD9AD46CCH" TargetMode="External"/><Relationship Id="rId44" Type="http://schemas.openxmlformats.org/officeDocument/2006/relationships/hyperlink" Target="consultantplus://offline/ref%3D5AF4731B4C5D4F46AE72F69836775142DD98CDAF6D89332476BC06E3B63FC166469531BE914AD8AA46C6H" TargetMode="External"/><Relationship Id="rId45" Type="http://schemas.openxmlformats.org/officeDocument/2006/relationships/hyperlink" Target="consultantplus://offline/ref%3D5AF4731B4C5D4F46AE72F69836775142DD98CEAC6C88332476BC06E3B63FC166469531BE914AD8A846C6H" TargetMode="External"/><Relationship Id="rId46" Type="http://schemas.openxmlformats.org/officeDocument/2006/relationships/hyperlink" Target="consultantplus://offline/ref%3D5AF4731B4C5D4F46AE72F69836775142DD98CDAF6D89332476BC06E3B63FC166469531BE914AD8AB46CFH" TargetMode="External"/><Relationship Id="rId47" Type="http://schemas.openxmlformats.org/officeDocument/2006/relationships/hyperlink" Target="consultantplus://offline/ref%3D5AF4731B4C5D4F46AE72F69836775142DD98C9A96389332476BC06E3B63FC166469531BE914AD9AD46CBH" TargetMode="External"/><Relationship Id="rId48" Type="http://schemas.openxmlformats.org/officeDocument/2006/relationships/hyperlink" Target="consultantplus://offline/ref%3D5AF4731B4C5D4F46AE72F69836775142DD98CDAF6D89332476BC06E3B63FC166469531BE914AD8AB46CDH" TargetMode="External"/><Relationship Id="rId49" Type="http://schemas.openxmlformats.org/officeDocument/2006/relationships/hyperlink" Target="consultantplus://offline/ref%3D5AF4731B4C5D4F46AE72F69836775142DD98C9A96389332476BC06E3B63FC166469531BE914AD9AD46CAH" TargetMode="External"/><Relationship Id="rId50" Type="http://schemas.openxmlformats.org/officeDocument/2006/relationships/hyperlink" Target="consultantplus://offline/ref%3D5AF4731B4C5D4F46AE72F69836775142DD98CDAF6D89332476BC06E3B63FC166469531BE914AD8AB46CCH" TargetMode="External"/><Relationship Id="rId51" Type="http://schemas.openxmlformats.org/officeDocument/2006/relationships/hyperlink" Target="consultantplus://offline/ref%3D5AF4731B4C5D4F46AE72F69836775142DD98C9A96389332476BC06E3B63FC166469531BE914AD9AD46C9H" TargetMode="External"/><Relationship Id="rId52" Type="http://schemas.openxmlformats.org/officeDocument/2006/relationships/hyperlink" Target="consultantplus://offline/ref%3D5AF4731B4C5D4F46AE72F69836775142DD9FC5AA6F8C332476BC06E3B63FC166469531BE914AD8AA46C8H" TargetMode="External"/><Relationship Id="rId53" Type="http://schemas.openxmlformats.org/officeDocument/2006/relationships/hyperlink" Target="consultantplus://offline/ref%3D5AF4731B4C5D4F46AE72F69836775142DD98C4AD6888332476BC06E3B63FC166469531BE914AD8A946CCH" TargetMode="External"/><Relationship Id="rId54" Type="http://schemas.openxmlformats.org/officeDocument/2006/relationships/hyperlink" Target="consultantplus://offline/ref%3D5AF4731B4C5D4F46AE72F69836775142DD9FC5AA6F8C332476BC06E3B63FC166469531BE914AD8A846CAH" TargetMode="External"/><Relationship Id="rId55" Type="http://schemas.openxmlformats.org/officeDocument/2006/relationships/hyperlink" Target="consultantplus://offline/ref%3D5AF4731B4C5D4F46AE72F69836775142DD98C4A86E8B332476BC06E3B643CFH" TargetMode="External"/><Relationship Id="rId56" Type="http://schemas.openxmlformats.org/officeDocument/2006/relationships/hyperlink" Target="consultantplus://offline/ref%3D5AF4731B4C5D4F46AE72F69836775142DD98C5AD628B332476BC06E3B63FC166469531BE914ADCAB46CBH" TargetMode="External"/><Relationship Id="rId57" Type="http://schemas.openxmlformats.org/officeDocument/2006/relationships/hyperlink" Target="consultantplus://offline/ref%3D5AF4731B4C5D4F46AE72F69836775142DD99CBA96A8E332476BC06E3B63FC166469531BE9148DBAD46C8H" TargetMode="External"/><Relationship Id="rId58" Type="http://schemas.openxmlformats.org/officeDocument/2006/relationships/hyperlink" Target="consultantplus://offline/ref%3D5AF4731B4C5D4F46AE72F69836775142DD98C9A96389332476BC06E3B63FC166469531BE914AD9AE46CCH" TargetMode="External"/><Relationship Id="rId59" Type="http://schemas.openxmlformats.org/officeDocument/2006/relationships/hyperlink" Target="consultantplus://offline/ref%3D5AF4731B4C5D4F46AE72F69836775142DD98C5AD628B332476BC06E3B63FC166469531BE914ADCAB46C9H" TargetMode="External"/><Relationship Id="rId60" Type="http://schemas.openxmlformats.org/officeDocument/2006/relationships/hyperlink" Target="consultantplus://offline/ref%3D5AF4731B4C5D4F46AE72F69836775142DD98C9A96389332476BC06E3B63FC166469531BE914AD9AE46CBH" TargetMode="External"/><Relationship Id="rId61" Type="http://schemas.openxmlformats.org/officeDocument/2006/relationships/hyperlink" Target="consultantplus://offline/ref%3D5AF4731B4C5D4F46AE72F69836775142DD98C5AD628B332476BC06E3B63FC166469531BE914ADCAC46CFH" TargetMode="External"/><Relationship Id="rId62" Type="http://schemas.openxmlformats.org/officeDocument/2006/relationships/hyperlink" Target="consultantplus://offline/ref%3D5AF4731B4C5D4F46AE72F69836775142DD9CCFA8638F332476BC06E3B63FC166469531BE914AD8A846C8H" TargetMode="External"/><Relationship Id="rId63" Type="http://schemas.openxmlformats.org/officeDocument/2006/relationships/hyperlink" Target="consultantplus://offline/ref%3D5AF4731B4C5D4F46AE72F69836775142DD98C5AD628B332476BC06E3B63FC166469531BE914ADCAC46CEH" TargetMode="External"/><Relationship Id="rId64" Type="http://schemas.openxmlformats.org/officeDocument/2006/relationships/hyperlink" Target="consultantplus://offline/ref%3D5AF4731B4C5D4F46AE72F69836775142DD98C5AD628B332476BC06E3B63FC166469531BE914ADCAC46CCH" TargetMode="External"/><Relationship Id="rId65" Type="http://schemas.openxmlformats.org/officeDocument/2006/relationships/hyperlink" Target="consultantplus://offline/ref%3D5AF4731B4C5D4F46AE72F69836775142DD98C5AD628B332476BC06E3B63FC166469531BE914ADCAC46CAH" TargetMode="External"/><Relationship Id="rId66" Type="http://schemas.openxmlformats.org/officeDocument/2006/relationships/hyperlink" Target="consultantplus://offline/ref%3D5AF4731B4C5D4F46AE72F69836775142DD98C5AD628B332476BC06E3B63FC166469531BE914ADCAC46C9H" TargetMode="External"/><Relationship Id="rId67" Type="http://schemas.openxmlformats.org/officeDocument/2006/relationships/hyperlink" Target="consultantplus://offline/ref%3D5AF4731B4C5D4F46AE72F69836775142DD9CC9AA638C332476BC06E3B643CFH" TargetMode="External"/><Relationship Id="rId68" Type="http://schemas.openxmlformats.org/officeDocument/2006/relationships/hyperlink" Target="consultantplus://offline/ref%3D5AF4731B4C5D4F46AE72F69836775142DD98C5AD628B332476BC06E3B63FC166469531BE914ADCAC46C8H" TargetMode="External"/><Relationship Id="rId69" Type="http://schemas.openxmlformats.org/officeDocument/2006/relationships/hyperlink" Target="consultantplus://offline/ref%3D5AF4731B4C5D4F46AE72F69836775142DD99C8A86288332476BC06E3B63FC166469531BE914EDBAB46CDH" TargetMode="External"/><Relationship Id="rId70" Type="http://schemas.openxmlformats.org/officeDocument/2006/relationships/hyperlink" Target="consultantplus://offline/ref%3D5AF4731B4C5D4F46AE72F69836775142DD98C5AD628B332476BC06E3B63FC166469531BE914ADCAC46C7H" TargetMode="External"/><Relationship Id="rId71" Type="http://schemas.openxmlformats.org/officeDocument/2006/relationships/hyperlink" Target="consultantplus://offline/ref%3D5AF4731B4C5D4F46AE72F69836775142DD98C5AD628B332476BC06E3B63FC166469531BE914ADCAD46CFH" TargetMode="External"/><Relationship Id="rId72" Type="http://schemas.openxmlformats.org/officeDocument/2006/relationships/hyperlink" Target="consultantplus://offline/ref%3D5AF4731B4C5D4F46AE72F69836775142DD99CAAD6E88332476BC06E3B63FC166469531BE914AD8A946CEH" TargetMode="External"/><Relationship Id="rId73" Type="http://schemas.openxmlformats.org/officeDocument/2006/relationships/hyperlink" Target="consultantplus://offline/ref%3D5AF4731B4C5D4F46AE72F69836775142D59FC4A76A876E2E7EE50AE14BC1H" TargetMode="External"/><Relationship Id="rId74" Type="http://schemas.openxmlformats.org/officeDocument/2006/relationships/hyperlink" Target="consultantplus://offline/ref%3D5AF4731B4C5D4F46AE72F69836775142DD99C8AD688F332476BC06E3B63FC166469531BE914AD8AA46CBH" TargetMode="External"/><Relationship Id="rId75" Type="http://schemas.openxmlformats.org/officeDocument/2006/relationships/hyperlink" Target="consultantplus://offline/ref%3D5AF4731B4C5D4F46AE72F69836775142DD98C5AD628B332476BC06E3B63FC166469531BE914ADCAE46C7H" TargetMode="External"/><Relationship Id="rId76" Type="http://schemas.openxmlformats.org/officeDocument/2006/relationships/hyperlink" Target="consultantplus://offline/ref%3D5AF4731B4C5D4F46AE72F69836775142DD98C5AD628B332476BC06E3B63FC166469531BE914ADCAF46CEH" TargetMode="External"/><Relationship Id="rId77" Type="http://schemas.openxmlformats.org/officeDocument/2006/relationships/hyperlink" Target="consultantplus://offline/ref%3D5AF4731B4C5D4F46AE72F69836775142DD98C9A96389332476BC06E3B63FC166469531BE914AD9AE46C8H" TargetMode="External"/><Relationship Id="rId78" Type="http://schemas.openxmlformats.org/officeDocument/2006/relationships/hyperlink" Target="consultantplus://offline/ref%3D5AF4731B4C5D4F46AE72F69836775142DD98C5AD628B332476BC06E3B63FC166469531BE914ADCAF46CBH" TargetMode="External"/><Relationship Id="rId79" Type="http://schemas.openxmlformats.org/officeDocument/2006/relationships/hyperlink" Target="consultantplus://offline/ref%3D5AF4731B4C5D4F46AE72F69836775142DD98C4AA6A8A332476BC06E3B63FC166469531BE914AD9AD46CBH" TargetMode="External"/><Relationship Id="rId80" Type="http://schemas.openxmlformats.org/officeDocument/2006/relationships/hyperlink" Target="consultantplus://offline/ref%3D5AF4731B4C5D4F46AE72F69836775142DD98C4AA6A8A332476BC06E3B63FC166469531BE914AD9AF46C6H" TargetMode="External"/><Relationship Id="rId81" Type="http://schemas.openxmlformats.org/officeDocument/2006/relationships/hyperlink" Target="consultantplus://offline/ref%3D5AF4731B4C5D4F46AE72F69836775142DD98C4AA6A8A332476BC06E3B63FC166469531BE914AD0AA46CFH" TargetMode="External"/><Relationship Id="rId82" Type="http://schemas.openxmlformats.org/officeDocument/2006/relationships/hyperlink" Target="consultantplus://offline/ref%3D5AF4731B4C5D4F46AE72F69836775142DD98C5AD628B332476BC06E3B63FC166469531BE914ADCAF46C8H" TargetMode="External"/><Relationship Id="rId83" Type="http://schemas.openxmlformats.org/officeDocument/2006/relationships/hyperlink" Target="consultantplus://offline/ref%3D5AF4731B4C5D4F46AE72F69836775142DD98C9A96389332476BC06E3B63FC166469531BE914AD9AF46CFH" TargetMode="External"/><Relationship Id="rId84" Type="http://schemas.openxmlformats.org/officeDocument/2006/relationships/hyperlink" Target="consultantplus://offline/ref%3D5AF4731B4C5D4F46AE72F69836775142DD98C9A96389332476BC06E3B63FC166469531BE914AD9AF46CEH" TargetMode="External"/><Relationship Id="rId85" Type="http://schemas.openxmlformats.org/officeDocument/2006/relationships/hyperlink" Target="consultantplus://offline/ref%3D5AF4731B4C5D4F46AE72F69836775142DD98C4A6688D332476BC06E3B63FC166469531BE914ADAA846CBH" TargetMode="External"/><Relationship Id="rId86" Type="http://schemas.openxmlformats.org/officeDocument/2006/relationships/hyperlink" Target="consultantplus://offline/ref%3D5AF4731B4C5D4F46AE72F69836775142DD98C5AD628B332476BC06E3B63FC166469531BE914ADCA046CFH" TargetMode="External"/><Relationship Id="rId87" Type="http://schemas.openxmlformats.org/officeDocument/2006/relationships/hyperlink" Target="consultantplus://offline/ref%3D5AF4731B4C5D4F46AE72F69836775142DD98C9A96389332476BC06E3B63FC166469531BE914AD9AF46CCH" TargetMode="External"/><Relationship Id="rId88" Type="http://schemas.openxmlformats.org/officeDocument/2006/relationships/hyperlink" Target="consultantplus://offline/ref%3D5AF4731B4C5D4F46AE72F69836775142DD98C9A96389332476BC06E3B63FC166469531BE914AD9AF46C9H" TargetMode="External"/><Relationship Id="rId89" Type="http://schemas.openxmlformats.org/officeDocument/2006/relationships/hyperlink" Target="consultantplus://offline/ref%3D5AF4731B4C5D4F46AE72F69836775142DD98C8A6628F332476BC06E3B63FC166469531BE914AD9AE46C9H" TargetMode="External"/><Relationship Id="rId90" Type="http://schemas.openxmlformats.org/officeDocument/2006/relationships/hyperlink" Target="consultantplus://offline/ref%3D5AF4731B4C5D4F46AE72F69836775142DD99C8A86288332476BC06E3B63FC166469531BE914EDBAA46C9H" TargetMode="External"/><Relationship Id="rId91" Type="http://schemas.openxmlformats.org/officeDocument/2006/relationships/hyperlink" Target="consultantplus://offline/ref%3D5AF4731B4C5D4F46AE72F69836775142DD99C8A86288332476BC06E3B63FC166469531BE914AD8AD46C8H" TargetMode="External"/><Relationship Id="rId9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25 декабря 2008 года N 273-ФЗ</dc:title>
  <dcterms:created xsi:type="dcterms:W3CDTF">2016-01-20T14:12:08Z</dcterms:created>
  <dcterms:modified xsi:type="dcterms:W3CDTF">2016-01-20T14:12:08Z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LastSaved">
    <vt:filetime>2016-01-20T00:00:00Z</vt:filetime>
  </property>
</Properties>
</file>